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8002" w14:textId="06226908" w:rsidR="00A47BD4" w:rsidRDefault="003509A7" w:rsidP="00A47BD4">
      <w:pPr>
        <w:pStyle w:val="ListParagraph"/>
        <w:ind w:left="0"/>
        <w:rPr>
          <w:rFonts w:cs="Arial"/>
          <w:b/>
          <w:sz w:val="28"/>
          <w:szCs w:val="28"/>
        </w:rPr>
      </w:pPr>
      <w:bookmarkStart w:id="0" w:name="_gjdgxs" w:colFirst="0" w:colLast="0"/>
      <w:bookmarkEnd w:id="0"/>
      <w:r>
        <w:rPr>
          <w:rFonts w:eastAsia="Arial" w:cs="Arial"/>
          <w:noProof/>
          <w:color w:val="000000"/>
          <w:sz w:val="20"/>
          <w:lang w:eastAsia="en-GB"/>
        </w:rPr>
        <w:drawing>
          <wp:inline distT="0" distB="0" distL="0" distR="0" wp14:anchorId="71241352" wp14:editId="10063291">
            <wp:extent cx="1341120" cy="809625"/>
            <wp:effectExtent l="0" t="0" r="0" b="9525"/>
            <wp:docPr id="2" name="Picture 2" descr="Title: Logo - Description: Department for Education"/>
            <wp:cNvGraphicFramePr/>
            <a:graphic xmlns:a="http://schemas.openxmlformats.org/drawingml/2006/main">
              <a:graphicData uri="http://schemas.openxmlformats.org/drawingml/2006/picture">
                <pic:pic xmlns:pic="http://schemas.openxmlformats.org/drawingml/2006/picture">
                  <pic:nvPicPr>
                    <pic:cNvPr id="0" name="image1.png" descr="Title: Logo - Description: Department for Education"/>
                    <pic:cNvPicPr preferRelativeResize="0"/>
                  </pic:nvPicPr>
                  <pic:blipFill rotWithShape="1">
                    <a:blip r:embed="rId7"/>
                    <a:srcRect b="24778"/>
                    <a:stretch/>
                  </pic:blipFill>
                  <pic:spPr bwMode="auto">
                    <a:xfrm>
                      <a:off x="0" y="0"/>
                      <a:ext cx="1341121" cy="809626"/>
                    </a:xfrm>
                    <a:prstGeom prst="rect">
                      <a:avLst/>
                    </a:prstGeom>
                    <a:ln>
                      <a:noFill/>
                    </a:ln>
                    <a:extLst>
                      <a:ext uri="{53640926-AAD7-44D8-BBD7-CCE9431645EC}">
                        <a14:shadowObscured xmlns:a14="http://schemas.microsoft.com/office/drawing/2010/main"/>
                      </a:ext>
                    </a:extLst>
                  </pic:spPr>
                </pic:pic>
              </a:graphicData>
            </a:graphic>
          </wp:inline>
        </w:drawing>
      </w:r>
    </w:p>
    <w:p w14:paraId="0F4D0E4F" w14:textId="6DF99820" w:rsidR="00A353E3" w:rsidRPr="00C55E17" w:rsidRDefault="00B654F6" w:rsidP="003509A7">
      <w:pPr>
        <w:pStyle w:val="ListParagraph"/>
        <w:ind w:left="0"/>
        <w:jc w:val="center"/>
        <w:rPr>
          <w:rFonts w:cs="Arial"/>
          <w:b/>
          <w:sz w:val="28"/>
          <w:szCs w:val="28"/>
        </w:rPr>
      </w:pPr>
      <w:r>
        <w:rPr>
          <w:rFonts w:cs="Arial"/>
          <w:b/>
          <w:sz w:val="28"/>
          <w:szCs w:val="28"/>
        </w:rPr>
        <w:t xml:space="preserve">Maths Hub </w:t>
      </w:r>
      <w:r w:rsidR="001C66F8">
        <w:rPr>
          <w:rFonts w:cs="Arial"/>
          <w:b/>
          <w:sz w:val="28"/>
          <w:szCs w:val="28"/>
        </w:rPr>
        <w:t xml:space="preserve">Lead School </w:t>
      </w:r>
      <w:r w:rsidR="00B404FF">
        <w:rPr>
          <w:rFonts w:cs="Arial"/>
          <w:b/>
          <w:sz w:val="28"/>
          <w:szCs w:val="28"/>
        </w:rPr>
        <w:t>Specification</w:t>
      </w:r>
    </w:p>
    <w:p w14:paraId="362DA2CD" w14:textId="77777777" w:rsidR="00CA1712" w:rsidRPr="00672484" w:rsidRDefault="00CA1712">
      <w:pPr>
        <w:rPr>
          <w:sz w:val="24"/>
          <w:szCs w:val="24"/>
        </w:rPr>
      </w:pPr>
    </w:p>
    <w:p w14:paraId="5C894755" w14:textId="0B4DDACD" w:rsidR="007927C3" w:rsidRPr="00672484" w:rsidRDefault="00CA1712" w:rsidP="00B404FF">
      <w:pPr>
        <w:pStyle w:val="Numbered"/>
        <w:widowControl/>
        <w:rPr>
          <w:rFonts w:cs="Arial"/>
          <w:b/>
          <w:color w:val="000000"/>
          <w:sz w:val="24"/>
          <w:szCs w:val="24"/>
        </w:rPr>
      </w:pPr>
      <w:bookmarkStart w:id="1" w:name="Address"/>
      <w:bookmarkStart w:id="2" w:name="Sal"/>
      <w:bookmarkEnd w:id="1"/>
      <w:bookmarkEnd w:id="2"/>
      <w:r w:rsidRPr="00672484">
        <w:rPr>
          <w:rFonts w:cs="Arial"/>
          <w:b/>
          <w:color w:val="000000"/>
          <w:sz w:val="24"/>
          <w:szCs w:val="24"/>
        </w:rPr>
        <w:t>Introduction/Background</w:t>
      </w:r>
    </w:p>
    <w:p w14:paraId="5232CBB9" w14:textId="1A7FF4BC" w:rsidR="00B90663" w:rsidRPr="00672484" w:rsidRDefault="00B90663" w:rsidP="00DE41AA">
      <w:pPr>
        <w:pStyle w:val="ListParagraph"/>
        <w:widowControl/>
        <w:numPr>
          <w:ilvl w:val="0"/>
          <w:numId w:val="6"/>
        </w:numPr>
        <w:shd w:val="clear" w:color="auto" w:fill="FFFFFF"/>
        <w:overflowPunct/>
        <w:autoSpaceDE/>
        <w:autoSpaceDN/>
        <w:adjustRightInd/>
        <w:spacing w:after="240"/>
        <w:contextualSpacing w:val="0"/>
        <w:textAlignment w:val="auto"/>
        <w:rPr>
          <w:rFonts w:cs="Arial"/>
          <w:color w:val="000000"/>
          <w:szCs w:val="24"/>
        </w:rPr>
      </w:pPr>
      <w:r w:rsidRPr="00672484">
        <w:rPr>
          <w:rFonts w:cs="Arial"/>
          <w:color w:val="000000"/>
          <w:szCs w:val="24"/>
        </w:rPr>
        <w:t xml:space="preserve">Mathematics has a critical role to play in the future of the UK economy. Mathematical and quantitative skills can </w:t>
      </w:r>
      <w:r w:rsidR="007E7AC4" w:rsidRPr="00672484">
        <w:rPr>
          <w:rFonts w:cs="Arial"/>
          <w:color w:val="000000"/>
          <w:szCs w:val="24"/>
        </w:rPr>
        <w:t>increase</w:t>
      </w:r>
      <w:r w:rsidRPr="00672484">
        <w:rPr>
          <w:rFonts w:cs="Arial"/>
          <w:color w:val="000000"/>
          <w:szCs w:val="24"/>
        </w:rPr>
        <w:t xml:space="preserve"> individual productivity, </w:t>
      </w:r>
      <w:r w:rsidR="007E7AC4" w:rsidRPr="00672484">
        <w:rPr>
          <w:rFonts w:cs="Arial"/>
          <w:color w:val="000000"/>
          <w:szCs w:val="24"/>
        </w:rPr>
        <w:t>earnings,</w:t>
      </w:r>
      <w:r w:rsidRPr="00672484">
        <w:rPr>
          <w:rFonts w:cs="Arial"/>
          <w:color w:val="000000"/>
          <w:szCs w:val="24"/>
        </w:rPr>
        <w:t xml:space="preserve"> and employment opportunities, and are increasingly required for a wide range of future careers as well as being important in everyday life. ​</w:t>
      </w:r>
    </w:p>
    <w:p w14:paraId="411BA90B" w14:textId="08126851" w:rsidR="000E1E71" w:rsidRPr="00672484" w:rsidRDefault="005D3BC8" w:rsidP="00DE41AA">
      <w:pPr>
        <w:pStyle w:val="ListParagraph"/>
        <w:widowControl/>
        <w:numPr>
          <w:ilvl w:val="0"/>
          <w:numId w:val="6"/>
        </w:numPr>
        <w:shd w:val="clear" w:color="auto" w:fill="FFFFFF"/>
        <w:overflowPunct/>
        <w:autoSpaceDE/>
        <w:autoSpaceDN/>
        <w:adjustRightInd/>
        <w:spacing w:after="240"/>
        <w:contextualSpacing w:val="0"/>
        <w:textAlignment w:val="auto"/>
        <w:rPr>
          <w:rFonts w:cs="Arial"/>
          <w:color w:val="000000"/>
          <w:szCs w:val="24"/>
        </w:rPr>
      </w:pPr>
      <w:r w:rsidRPr="00672484">
        <w:rPr>
          <w:rFonts w:cs="Arial"/>
          <w:color w:val="000000"/>
          <w:szCs w:val="24"/>
          <w:shd w:val="clear" w:color="auto" w:fill="FFFFFF"/>
        </w:rPr>
        <w:t xml:space="preserve">The Department </w:t>
      </w:r>
      <w:r w:rsidR="003B0502" w:rsidRPr="00672484">
        <w:rPr>
          <w:rFonts w:cs="Arial"/>
          <w:color w:val="000000"/>
          <w:szCs w:val="24"/>
          <w:shd w:val="clear" w:color="auto" w:fill="FFFFFF"/>
        </w:rPr>
        <w:t>has invested</w:t>
      </w:r>
      <w:r w:rsidR="0046168B" w:rsidRPr="00672484">
        <w:rPr>
          <w:rFonts w:cs="Arial"/>
          <w:color w:val="000000"/>
          <w:szCs w:val="24"/>
          <w:shd w:val="clear" w:color="auto" w:fill="FFFFFF"/>
        </w:rPr>
        <w:t xml:space="preserve"> to support and enhance mathematics teaching across the country</w:t>
      </w:r>
      <w:r w:rsidR="00023A1E" w:rsidRPr="00672484">
        <w:rPr>
          <w:rFonts w:cs="Arial"/>
          <w:color w:val="000000"/>
          <w:szCs w:val="24"/>
          <w:shd w:val="clear" w:color="auto" w:fill="FFFFFF"/>
        </w:rPr>
        <w:t xml:space="preserve"> through the</w:t>
      </w:r>
      <w:r w:rsidR="00291E2E" w:rsidRPr="00672484">
        <w:rPr>
          <w:rFonts w:cs="Arial"/>
          <w:color w:val="000000"/>
          <w:szCs w:val="24"/>
          <w:shd w:val="clear" w:color="auto" w:fill="FFFFFF"/>
        </w:rPr>
        <w:t xml:space="preserve"> creation of </w:t>
      </w:r>
      <w:r w:rsidR="00BE1986" w:rsidRPr="00672484">
        <w:rPr>
          <w:rFonts w:cs="Arial"/>
          <w:color w:val="000000"/>
          <w:szCs w:val="24"/>
        </w:rPr>
        <w:t>t</w:t>
      </w:r>
      <w:r w:rsidR="00C027AE" w:rsidRPr="00672484">
        <w:rPr>
          <w:rFonts w:cs="Arial"/>
          <w:color w:val="000000"/>
          <w:szCs w:val="24"/>
        </w:rPr>
        <w:t xml:space="preserve">he Maths Hubs </w:t>
      </w:r>
      <w:r w:rsidR="00D253C3" w:rsidRPr="00672484">
        <w:rPr>
          <w:rFonts w:cs="Arial"/>
          <w:iCs/>
          <w:color w:val="000000"/>
          <w:szCs w:val="24"/>
        </w:rPr>
        <w:t>P</w:t>
      </w:r>
      <w:r w:rsidR="00C027AE" w:rsidRPr="00672484">
        <w:rPr>
          <w:rFonts w:cs="Arial"/>
          <w:iCs/>
          <w:color w:val="000000"/>
          <w:szCs w:val="24"/>
        </w:rPr>
        <w:t>rogramme</w:t>
      </w:r>
      <w:r w:rsidR="00711818" w:rsidRPr="00672484">
        <w:rPr>
          <w:rFonts w:cs="Arial"/>
          <w:color w:val="000000"/>
          <w:szCs w:val="24"/>
        </w:rPr>
        <w:t>, which</w:t>
      </w:r>
      <w:r w:rsidR="00C027AE" w:rsidRPr="00672484">
        <w:rPr>
          <w:rFonts w:cs="Arial"/>
          <w:color w:val="000000"/>
          <w:szCs w:val="24"/>
        </w:rPr>
        <w:t xml:space="preserve"> began in </w:t>
      </w:r>
      <w:r w:rsidR="008A52BA" w:rsidRPr="00672484">
        <w:rPr>
          <w:rFonts w:cs="Arial"/>
          <w:color w:val="000000"/>
          <w:szCs w:val="24"/>
        </w:rPr>
        <w:t>2014</w:t>
      </w:r>
      <w:r w:rsidR="00711818" w:rsidRPr="00672484">
        <w:rPr>
          <w:rFonts w:cs="Arial"/>
          <w:color w:val="000000"/>
          <w:szCs w:val="24"/>
        </w:rPr>
        <w:t>. The programme</w:t>
      </w:r>
      <w:r w:rsidR="008A52BA" w:rsidRPr="00672484">
        <w:rPr>
          <w:rFonts w:cs="Arial"/>
          <w:color w:val="000000"/>
          <w:szCs w:val="24"/>
        </w:rPr>
        <w:t xml:space="preserve"> aim</w:t>
      </w:r>
      <w:r w:rsidR="00711818" w:rsidRPr="00672484">
        <w:rPr>
          <w:rFonts w:cs="Arial"/>
          <w:color w:val="000000"/>
          <w:szCs w:val="24"/>
        </w:rPr>
        <w:t>s</w:t>
      </w:r>
      <w:r w:rsidR="00296D6C" w:rsidRPr="00672484">
        <w:rPr>
          <w:rFonts w:cs="Arial"/>
          <w:color w:val="000000"/>
          <w:szCs w:val="24"/>
        </w:rPr>
        <w:t xml:space="preserve"> </w:t>
      </w:r>
      <w:r w:rsidR="00711818" w:rsidRPr="00672484">
        <w:rPr>
          <w:rFonts w:cs="Arial"/>
          <w:color w:val="000000"/>
          <w:szCs w:val="24"/>
        </w:rPr>
        <w:t>to</w:t>
      </w:r>
      <w:r w:rsidR="00296D6C" w:rsidRPr="00672484">
        <w:rPr>
          <w:rFonts w:cs="Arial"/>
          <w:color w:val="000000"/>
          <w:szCs w:val="24"/>
        </w:rPr>
        <w:t xml:space="preserve"> </w:t>
      </w:r>
      <w:r w:rsidR="00E7739D" w:rsidRPr="00672484">
        <w:rPr>
          <w:rFonts w:cs="Arial"/>
          <w:color w:val="000000"/>
          <w:szCs w:val="24"/>
        </w:rPr>
        <w:t>enhanc</w:t>
      </w:r>
      <w:r w:rsidR="00711818" w:rsidRPr="00672484">
        <w:rPr>
          <w:rFonts w:cs="Arial"/>
          <w:color w:val="000000"/>
          <w:szCs w:val="24"/>
        </w:rPr>
        <w:t>e</w:t>
      </w:r>
      <w:r w:rsidR="00D85977" w:rsidRPr="00672484">
        <w:rPr>
          <w:rFonts w:cs="Arial"/>
          <w:color w:val="000000"/>
          <w:szCs w:val="24"/>
        </w:rPr>
        <w:t xml:space="preserve"> the quality of mathematics teaching</w:t>
      </w:r>
      <w:r w:rsidR="00BD5E93" w:rsidRPr="00672484">
        <w:rPr>
          <w:rFonts w:cs="Arial"/>
          <w:color w:val="000000"/>
          <w:szCs w:val="24"/>
        </w:rPr>
        <w:t xml:space="preserve"> </w:t>
      </w:r>
      <w:r w:rsidR="00D85977" w:rsidRPr="00672484">
        <w:rPr>
          <w:rFonts w:cs="Arial"/>
          <w:color w:val="000000"/>
          <w:szCs w:val="24"/>
        </w:rPr>
        <w:t>through</w:t>
      </w:r>
      <w:r w:rsidR="004F4A96" w:rsidRPr="00672484">
        <w:rPr>
          <w:rFonts w:cs="Arial"/>
          <w:color w:val="000000"/>
          <w:szCs w:val="24"/>
        </w:rPr>
        <w:t xml:space="preserve"> </w:t>
      </w:r>
      <w:r w:rsidR="001B0002" w:rsidRPr="00672484">
        <w:rPr>
          <w:rFonts w:cs="Arial"/>
          <w:color w:val="000000"/>
          <w:szCs w:val="24"/>
        </w:rPr>
        <w:t xml:space="preserve">a collaborative national network of </w:t>
      </w:r>
      <w:r w:rsidR="00B858E3" w:rsidRPr="00672484">
        <w:rPr>
          <w:rFonts w:cs="Arial"/>
          <w:color w:val="000000"/>
          <w:szCs w:val="24"/>
        </w:rPr>
        <w:t>mathematics education professionals</w:t>
      </w:r>
      <w:r w:rsidR="00BD5E93" w:rsidRPr="00672484">
        <w:rPr>
          <w:rFonts w:cs="Arial"/>
          <w:color w:val="000000"/>
          <w:szCs w:val="24"/>
        </w:rPr>
        <w:t xml:space="preserve">. </w:t>
      </w:r>
      <w:r w:rsidR="00CC5517" w:rsidRPr="00672484">
        <w:rPr>
          <w:rFonts w:cs="Arial"/>
          <w:color w:val="000000"/>
          <w:szCs w:val="24"/>
        </w:rPr>
        <w:t>There are now 40 Maths Hubs</w:t>
      </w:r>
      <w:r w:rsidR="004661C3" w:rsidRPr="00672484">
        <w:rPr>
          <w:rFonts w:cs="Arial"/>
          <w:color w:val="000000"/>
          <w:szCs w:val="24"/>
        </w:rPr>
        <w:t xml:space="preserve">, each locally led by </w:t>
      </w:r>
      <w:r w:rsidR="005A62D5" w:rsidRPr="00672484">
        <w:rPr>
          <w:rFonts w:cs="Arial"/>
          <w:iCs/>
          <w:color w:val="000000"/>
          <w:szCs w:val="24"/>
        </w:rPr>
        <w:t>a Lead</w:t>
      </w:r>
      <w:r w:rsidR="007A2227" w:rsidRPr="00672484">
        <w:rPr>
          <w:rFonts w:cs="Arial"/>
          <w:iCs/>
          <w:color w:val="000000"/>
          <w:szCs w:val="24"/>
        </w:rPr>
        <w:t xml:space="preserve"> </w:t>
      </w:r>
      <w:r w:rsidR="005A62D5" w:rsidRPr="00672484">
        <w:rPr>
          <w:rFonts w:cs="Arial"/>
          <w:iCs/>
          <w:color w:val="000000"/>
          <w:szCs w:val="24"/>
        </w:rPr>
        <w:t>S</w:t>
      </w:r>
      <w:r w:rsidR="004661C3" w:rsidRPr="00672484">
        <w:rPr>
          <w:rFonts w:cs="Arial"/>
          <w:iCs/>
          <w:color w:val="000000"/>
          <w:szCs w:val="24"/>
        </w:rPr>
        <w:t xml:space="preserve">chool, </w:t>
      </w:r>
      <w:r w:rsidR="005A62D5" w:rsidRPr="00672484">
        <w:rPr>
          <w:rFonts w:cs="Arial"/>
          <w:iCs/>
          <w:color w:val="000000"/>
          <w:szCs w:val="24"/>
        </w:rPr>
        <w:t>C</w:t>
      </w:r>
      <w:r w:rsidR="004661C3" w:rsidRPr="00672484">
        <w:rPr>
          <w:rFonts w:cs="Arial"/>
          <w:iCs/>
          <w:color w:val="000000"/>
          <w:szCs w:val="24"/>
        </w:rPr>
        <w:t xml:space="preserve">ollege or Trust. </w:t>
      </w:r>
    </w:p>
    <w:p w14:paraId="3D0811C8" w14:textId="56260F1B" w:rsidR="006432AB" w:rsidRPr="00672484" w:rsidRDefault="006432AB" w:rsidP="00DE41AA">
      <w:pPr>
        <w:pStyle w:val="NormalWeb"/>
        <w:numPr>
          <w:ilvl w:val="0"/>
          <w:numId w:val="6"/>
        </w:numPr>
        <w:spacing w:after="240"/>
        <w:rPr>
          <w:rFonts w:ascii="Arial" w:hAnsi="Arial" w:cs="Arial"/>
        </w:rPr>
      </w:pPr>
      <w:r w:rsidRPr="00672484">
        <w:rPr>
          <w:rFonts w:ascii="Arial" w:hAnsi="Arial" w:cs="Arial"/>
        </w:rPr>
        <w:t xml:space="preserve">Through a school-led model, the hubs aim to harness maths leadership and expertise within an area to develop and spread excellent practice, for the benefit of all students.  </w:t>
      </w:r>
    </w:p>
    <w:p w14:paraId="5EE54832" w14:textId="04F79F70" w:rsidR="003723EF" w:rsidRPr="00672484" w:rsidRDefault="00AD0915" w:rsidP="00DE41AA">
      <w:pPr>
        <w:pStyle w:val="NormalWeb"/>
        <w:numPr>
          <w:ilvl w:val="0"/>
          <w:numId w:val="6"/>
        </w:numPr>
        <w:spacing w:after="240"/>
        <w:rPr>
          <w:rFonts w:ascii="Arial" w:hAnsi="Arial" w:cs="Arial"/>
        </w:rPr>
      </w:pPr>
      <w:r w:rsidRPr="00672484">
        <w:rPr>
          <w:rFonts w:ascii="Arial" w:hAnsi="Arial" w:cs="Arial"/>
          <w:shd w:val="clear" w:color="auto" w:fill="FFFFFF"/>
        </w:rPr>
        <w:t xml:space="preserve">Each Maths Hub is open to working with any school </w:t>
      </w:r>
      <w:r w:rsidR="00943AB3" w:rsidRPr="00672484">
        <w:rPr>
          <w:rFonts w:ascii="Arial" w:hAnsi="Arial" w:cs="Arial"/>
          <w:shd w:val="clear" w:color="auto" w:fill="FFFFFF"/>
        </w:rPr>
        <w:t>or</w:t>
      </w:r>
      <w:r w:rsidRPr="00672484">
        <w:rPr>
          <w:rFonts w:ascii="Arial" w:hAnsi="Arial" w:cs="Arial"/>
          <w:shd w:val="clear" w:color="auto" w:fill="FFFFFF"/>
        </w:rPr>
        <w:t xml:space="preserve"> college, from </w:t>
      </w:r>
      <w:r w:rsidR="00076C1D" w:rsidRPr="00672484">
        <w:rPr>
          <w:rFonts w:ascii="Arial" w:hAnsi="Arial" w:cs="Arial"/>
          <w:shd w:val="clear" w:color="auto" w:fill="FFFFFF"/>
        </w:rPr>
        <w:t>Reception</w:t>
      </w:r>
      <w:r w:rsidRPr="00672484">
        <w:rPr>
          <w:rFonts w:ascii="Arial" w:hAnsi="Arial" w:cs="Arial"/>
          <w:shd w:val="clear" w:color="auto" w:fill="FFFFFF"/>
        </w:rPr>
        <w:t xml:space="preserve"> </w:t>
      </w:r>
      <w:r w:rsidR="00076C1D" w:rsidRPr="00672484">
        <w:rPr>
          <w:rFonts w:ascii="Arial" w:hAnsi="Arial" w:cs="Arial"/>
          <w:shd w:val="clear" w:color="auto" w:fill="FFFFFF"/>
        </w:rPr>
        <w:t>through</w:t>
      </w:r>
      <w:r w:rsidRPr="00672484">
        <w:rPr>
          <w:rFonts w:ascii="Arial" w:hAnsi="Arial" w:cs="Arial"/>
          <w:shd w:val="clear" w:color="auto" w:fill="FFFFFF"/>
        </w:rPr>
        <w:t xml:space="preserve"> to post-16, in the broad geographical area that it covers. </w:t>
      </w:r>
      <w:r w:rsidR="008E4C67" w:rsidRPr="00672484">
        <w:rPr>
          <w:rFonts w:ascii="Arial" w:hAnsi="Arial" w:cs="Arial"/>
        </w:rPr>
        <w:t xml:space="preserve">The hubs draw on </w:t>
      </w:r>
      <w:r w:rsidR="004D7594" w:rsidRPr="00672484">
        <w:rPr>
          <w:rFonts w:ascii="Arial" w:hAnsi="Arial" w:cs="Arial"/>
        </w:rPr>
        <w:t xml:space="preserve">the </w:t>
      </w:r>
      <w:r w:rsidR="008E4C67" w:rsidRPr="00672484">
        <w:rPr>
          <w:rFonts w:ascii="Arial" w:hAnsi="Arial" w:cs="Arial"/>
        </w:rPr>
        <w:t xml:space="preserve">expertise </w:t>
      </w:r>
      <w:r w:rsidR="00913458" w:rsidRPr="00672484">
        <w:rPr>
          <w:rFonts w:ascii="Arial" w:hAnsi="Arial" w:cs="Arial"/>
        </w:rPr>
        <w:t xml:space="preserve">of Local Leaders of Mathematics Education (LLME) </w:t>
      </w:r>
      <w:r w:rsidR="00AC0059" w:rsidRPr="00672484">
        <w:rPr>
          <w:rFonts w:ascii="Arial" w:hAnsi="Arial" w:cs="Arial"/>
        </w:rPr>
        <w:t>across their area and the support of strategic partners including</w:t>
      </w:r>
      <w:r w:rsidR="008E4C67" w:rsidRPr="00672484">
        <w:rPr>
          <w:rFonts w:ascii="Arial" w:hAnsi="Arial" w:cs="Arial"/>
        </w:rPr>
        <w:t xml:space="preserve"> </w:t>
      </w:r>
      <w:r w:rsidR="00587E3C" w:rsidRPr="00672484">
        <w:rPr>
          <w:rFonts w:ascii="Arial" w:hAnsi="Arial" w:cs="Arial"/>
        </w:rPr>
        <w:t>Teaching School Hubs</w:t>
      </w:r>
      <w:r w:rsidR="008E4C67" w:rsidRPr="00672484">
        <w:rPr>
          <w:rFonts w:ascii="Arial" w:hAnsi="Arial" w:cs="Arial"/>
        </w:rPr>
        <w:t xml:space="preserve">, universities, maths experts and employers. </w:t>
      </w:r>
    </w:p>
    <w:p w14:paraId="5A25B6C6" w14:textId="2B1B0CC0" w:rsidR="00F2197E" w:rsidRPr="00672484" w:rsidRDefault="004D65DB" w:rsidP="00DE41AA">
      <w:pPr>
        <w:pStyle w:val="NormalWeb"/>
        <w:numPr>
          <w:ilvl w:val="0"/>
          <w:numId w:val="6"/>
        </w:numPr>
        <w:spacing w:after="240"/>
        <w:rPr>
          <w:rFonts w:ascii="Arial" w:hAnsi="Arial" w:cs="Arial"/>
        </w:rPr>
      </w:pPr>
      <w:r w:rsidRPr="00672484">
        <w:rPr>
          <w:rFonts w:ascii="Arial" w:hAnsi="Arial" w:cs="Arial"/>
        </w:rPr>
        <w:t>Since 2016</w:t>
      </w:r>
      <w:r w:rsidR="003B0502" w:rsidRPr="00672484">
        <w:rPr>
          <w:rFonts w:ascii="Arial" w:hAnsi="Arial" w:cs="Arial"/>
        </w:rPr>
        <w:t>,</w:t>
      </w:r>
      <w:r w:rsidRPr="00672484">
        <w:rPr>
          <w:rFonts w:ascii="Arial" w:hAnsi="Arial" w:cs="Arial"/>
        </w:rPr>
        <w:t xml:space="preserve"> Maths Hubs have been </w:t>
      </w:r>
      <w:r w:rsidR="000F5A1E" w:rsidRPr="00672484">
        <w:rPr>
          <w:rFonts w:ascii="Arial" w:hAnsi="Arial" w:cs="Arial"/>
        </w:rPr>
        <w:t>leading</w:t>
      </w:r>
      <w:r w:rsidRPr="00672484">
        <w:rPr>
          <w:rFonts w:ascii="Arial" w:hAnsi="Arial" w:cs="Arial"/>
        </w:rPr>
        <w:t xml:space="preserve"> the Teaching for Mastery programme, a </w:t>
      </w:r>
      <w:r w:rsidRPr="00672484">
        <w:rPr>
          <w:rFonts w:ascii="Arial" w:hAnsi="Arial" w:cs="Arial"/>
          <w:lang w:val="en-US"/>
        </w:rPr>
        <w:t xml:space="preserve">pedagogical method of teaching mathematics based on teaching methods seen </w:t>
      </w:r>
      <w:r w:rsidR="003B0502" w:rsidRPr="00672484">
        <w:rPr>
          <w:rFonts w:ascii="Arial" w:hAnsi="Arial" w:cs="Arial"/>
          <w:lang w:val="en-US"/>
        </w:rPr>
        <w:t>in</w:t>
      </w:r>
      <w:r w:rsidRPr="00672484">
        <w:rPr>
          <w:rFonts w:ascii="Arial" w:hAnsi="Arial" w:cs="Arial"/>
        </w:rPr>
        <w:t xml:space="preserve"> top performing international jurisdictions for maths attainment</w:t>
      </w:r>
      <w:r w:rsidR="003B0502" w:rsidRPr="00672484">
        <w:rPr>
          <w:rFonts w:ascii="Arial" w:hAnsi="Arial" w:cs="Arial"/>
        </w:rPr>
        <w:t xml:space="preserve">, </w:t>
      </w:r>
      <w:r w:rsidRPr="00672484">
        <w:rPr>
          <w:rFonts w:ascii="Arial" w:hAnsi="Arial" w:cs="Arial"/>
        </w:rPr>
        <w:t xml:space="preserve">such as Shanghai. </w:t>
      </w:r>
      <w:r w:rsidR="003723EF" w:rsidRPr="00672484">
        <w:rPr>
          <w:rFonts w:ascii="Arial" w:hAnsi="Arial" w:cs="Arial"/>
        </w:rPr>
        <w:t xml:space="preserve">Teaching for Mastery (TfM) emphasises whole class teaching that builds </w:t>
      </w:r>
      <w:r w:rsidR="00EF1E66" w:rsidRPr="00672484">
        <w:rPr>
          <w:rFonts w:ascii="Arial" w:hAnsi="Arial" w:cs="Arial"/>
        </w:rPr>
        <w:t>understanding</w:t>
      </w:r>
      <w:r w:rsidR="003723EF" w:rsidRPr="00672484">
        <w:rPr>
          <w:rFonts w:ascii="Arial" w:hAnsi="Arial" w:cs="Arial"/>
        </w:rPr>
        <w:t xml:space="preserve"> systematically and in depth, allowing students to see the connections between topics and building up knowledge of mathematics as a cohesive whole. </w:t>
      </w:r>
      <w:r w:rsidR="00F2197E" w:rsidRPr="00672484">
        <w:rPr>
          <w:rFonts w:ascii="Arial" w:hAnsi="Arial" w:cs="Arial"/>
        </w:rPr>
        <w:t>By the end of academic year 202</w:t>
      </w:r>
      <w:r w:rsidR="00174AD2" w:rsidRPr="00672484">
        <w:rPr>
          <w:rFonts w:ascii="Arial" w:hAnsi="Arial" w:cs="Arial"/>
        </w:rPr>
        <w:t>4</w:t>
      </w:r>
      <w:r w:rsidR="00F2197E" w:rsidRPr="00672484">
        <w:rPr>
          <w:rFonts w:ascii="Arial" w:hAnsi="Arial" w:cs="Arial"/>
        </w:rPr>
        <w:t>/2</w:t>
      </w:r>
      <w:r w:rsidR="00174AD2" w:rsidRPr="00672484">
        <w:rPr>
          <w:rFonts w:ascii="Arial" w:hAnsi="Arial" w:cs="Arial"/>
        </w:rPr>
        <w:t>5</w:t>
      </w:r>
      <w:r w:rsidR="00F2197E" w:rsidRPr="00672484">
        <w:rPr>
          <w:rFonts w:ascii="Arial" w:hAnsi="Arial" w:cs="Arial"/>
        </w:rPr>
        <w:t xml:space="preserve">, Maths Hubs aim to have engaged </w:t>
      </w:r>
      <w:r w:rsidR="00BF751D" w:rsidRPr="00672484">
        <w:rPr>
          <w:rFonts w:ascii="Arial" w:hAnsi="Arial" w:cs="Arial"/>
        </w:rPr>
        <w:t>75</w:t>
      </w:r>
      <w:r w:rsidR="00F2197E" w:rsidRPr="00672484">
        <w:rPr>
          <w:rFonts w:ascii="Arial" w:hAnsi="Arial" w:cs="Arial"/>
        </w:rPr>
        <w:t xml:space="preserve">% of primary schools and </w:t>
      </w:r>
      <w:r w:rsidR="00174AD2" w:rsidRPr="00672484">
        <w:rPr>
          <w:rFonts w:ascii="Arial" w:hAnsi="Arial" w:cs="Arial"/>
        </w:rPr>
        <w:t>65</w:t>
      </w:r>
      <w:r w:rsidR="00F2197E" w:rsidRPr="00672484">
        <w:rPr>
          <w:rFonts w:ascii="Arial" w:hAnsi="Arial" w:cs="Arial"/>
        </w:rPr>
        <w:t>% of secondary schools in the Teaching for Mastery programme.</w:t>
      </w:r>
    </w:p>
    <w:p w14:paraId="4855BBD7" w14:textId="77777777" w:rsidR="006432AB" w:rsidRPr="00672484" w:rsidRDefault="00AD0915" w:rsidP="00DE41AA">
      <w:pPr>
        <w:pStyle w:val="NormalWeb"/>
        <w:numPr>
          <w:ilvl w:val="0"/>
          <w:numId w:val="6"/>
        </w:numPr>
        <w:spacing w:after="240"/>
        <w:rPr>
          <w:rFonts w:ascii="Arial" w:hAnsi="Arial" w:cs="Arial"/>
        </w:rPr>
      </w:pPr>
      <w:r w:rsidRPr="00672484">
        <w:rPr>
          <w:rFonts w:ascii="Arial" w:hAnsi="Arial" w:cs="Arial"/>
        </w:rPr>
        <w:t xml:space="preserve">The Maths Hubs work, including the Teaching for Mastery programme, is coordinated and managed by the National Centre for Excellence in the Teaching of Mathematics (NCETM), who also provide them with specialist advice, training and support to ensure that good practice is shared among the whole network. </w:t>
      </w:r>
    </w:p>
    <w:p w14:paraId="52C9487C" w14:textId="3E623360" w:rsidR="004E764D" w:rsidRPr="00672484" w:rsidRDefault="004E764D" w:rsidP="00DE41AA">
      <w:pPr>
        <w:pStyle w:val="NormalWeb"/>
        <w:numPr>
          <w:ilvl w:val="0"/>
          <w:numId w:val="6"/>
        </w:numPr>
        <w:spacing w:after="240"/>
        <w:rPr>
          <w:rFonts w:ascii="Arial" w:hAnsi="Arial" w:cs="Arial"/>
        </w:rPr>
      </w:pPr>
      <w:r w:rsidRPr="00672484">
        <w:rPr>
          <w:rFonts w:ascii="Arial" w:hAnsi="Arial" w:cs="Arial"/>
        </w:rPr>
        <w:t>The</w:t>
      </w:r>
      <w:r w:rsidRPr="00672484">
        <w:rPr>
          <w:rFonts w:ascii="Arial" w:hAnsi="Arial" w:cs="Arial"/>
          <w:b/>
        </w:rPr>
        <w:t xml:space="preserve"> </w:t>
      </w:r>
      <w:r w:rsidRPr="00672484">
        <w:rPr>
          <w:rFonts w:ascii="Arial" w:hAnsi="Arial" w:cs="Arial"/>
        </w:rPr>
        <w:t xml:space="preserve">NCETM supports and challenges Maths Hubs to develop and deliver annual plans in line with the programme aims and strategic </w:t>
      </w:r>
      <w:r w:rsidR="00CD3485" w:rsidRPr="00672484">
        <w:rPr>
          <w:rFonts w:ascii="Arial" w:hAnsi="Arial" w:cs="Arial"/>
        </w:rPr>
        <w:t>goals</w:t>
      </w:r>
      <w:r w:rsidR="00CA08AA" w:rsidRPr="00672484">
        <w:rPr>
          <w:rFonts w:ascii="Arial" w:hAnsi="Arial" w:cs="Arial"/>
        </w:rPr>
        <w:t xml:space="preserve"> (Annex </w:t>
      </w:r>
      <w:r w:rsidR="00CB39D4" w:rsidRPr="00672484">
        <w:rPr>
          <w:rFonts w:ascii="Arial" w:hAnsi="Arial" w:cs="Arial"/>
        </w:rPr>
        <w:t>A</w:t>
      </w:r>
      <w:r w:rsidR="00CA08AA" w:rsidRPr="00672484">
        <w:rPr>
          <w:rFonts w:ascii="Arial" w:hAnsi="Arial" w:cs="Arial"/>
        </w:rPr>
        <w:t>)</w:t>
      </w:r>
      <w:r w:rsidRPr="00672484">
        <w:rPr>
          <w:rFonts w:ascii="Arial" w:hAnsi="Arial" w:cs="Arial"/>
        </w:rPr>
        <w:t xml:space="preserve"> agreed with DfE and ensures these are consistent across the network. </w:t>
      </w:r>
      <w:r w:rsidR="00786D15" w:rsidRPr="00672484">
        <w:rPr>
          <w:rFonts w:ascii="Arial" w:hAnsi="Arial" w:cs="Arial"/>
          <w:iCs/>
          <w:color w:val="000000"/>
        </w:rPr>
        <w:t xml:space="preserve">Further information can be found on NCETM’s website through the following </w:t>
      </w:r>
      <w:r w:rsidR="00786D15" w:rsidRPr="00672484">
        <w:rPr>
          <w:rFonts w:ascii="Arial" w:hAnsi="Arial" w:cs="Arial"/>
          <w:iCs/>
        </w:rPr>
        <w:t xml:space="preserve">links: </w:t>
      </w:r>
      <w:hyperlink r:id="rId8" w:history="1">
        <w:r w:rsidR="00786D15" w:rsidRPr="00672484">
          <w:rPr>
            <w:rStyle w:val="Hyperlink"/>
            <w:rFonts w:ascii="Arial" w:hAnsi="Arial" w:cs="Arial"/>
            <w:iCs/>
          </w:rPr>
          <w:t>https://www.ncetm.org.uk/maths-hubs/</w:t>
        </w:r>
      </w:hyperlink>
      <w:r w:rsidR="00786D15" w:rsidRPr="00672484">
        <w:rPr>
          <w:rFonts w:ascii="Arial" w:hAnsi="Arial" w:cs="Arial"/>
          <w:iCs/>
          <w:color w:val="000000"/>
        </w:rPr>
        <w:t xml:space="preserve"> and </w:t>
      </w:r>
      <w:hyperlink r:id="rId9" w:history="1">
        <w:r w:rsidR="00786D15" w:rsidRPr="00672484">
          <w:rPr>
            <w:rStyle w:val="Hyperlink"/>
            <w:rFonts w:ascii="Arial" w:hAnsi="Arial" w:cs="Arial"/>
            <w:iCs/>
          </w:rPr>
          <w:t>https://ncetm.org.uk/teaching-for-mastery/</w:t>
        </w:r>
      </w:hyperlink>
      <w:r w:rsidR="00786D15" w:rsidRPr="00672484">
        <w:rPr>
          <w:rFonts w:ascii="Arial" w:hAnsi="Arial" w:cs="Arial"/>
          <w:iCs/>
          <w:color w:val="000000"/>
        </w:rPr>
        <w:t xml:space="preserve"> </w:t>
      </w:r>
    </w:p>
    <w:p w14:paraId="52937D2C" w14:textId="5D96FA7C" w:rsidR="00CA1712" w:rsidRPr="00672484" w:rsidRDefault="00BA4260">
      <w:pPr>
        <w:pStyle w:val="Numbered"/>
        <w:widowControl/>
        <w:rPr>
          <w:rFonts w:cs="Arial"/>
          <w:color w:val="000000"/>
          <w:sz w:val="24"/>
          <w:szCs w:val="24"/>
        </w:rPr>
      </w:pPr>
      <w:r w:rsidRPr="00672484">
        <w:rPr>
          <w:rFonts w:cs="Arial"/>
          <w:b/>
          <w:color w:val="000000"/>
          <w:sz w:val="24"/>
          <w:szCs w:val="24"/>
        </w:rPr>
        <w:lastRenderedPageBreak/>
        <w:t>The role and expectations of the Lead School/Trust</w:t>
      </w:r>
    </w:p>
    <w:p w14:paraId="05DB91C5" w14:textId="14CCFFE5" w:rsidR="00B27909" w:rsidRPr="00672484" w:rsidRDefault="00D63524" w:rsidP="00DE41AA">
      <w:pPr>
        <w:pStyle w:val="ListParagraph"/>
        <w:numPr>
          <w:ilvl w:val="0"/>
          <w:numId w:val="6"/>
        </w:numPr>
        <w:pBdr>
          <w:top w:val="nil"/>
          <w:left w:val="nil"/>
          <w:bottom w:val="nil"/>
          <w:right w:val="nil"/>
          <w:between w:val="nil"/>
        </w:pBdr>
        <w:spacing w:after="120"/>
        <w:contextualSpacing w:val="0"/>
        <w:rPr>
          <w:rFonts w:cs="Arial"/>
          <w:szCs w:val="24"/>
          <w:shd w:val="clear" w:color="auto" w:fill="FFFFFF"/>
        </w:rPr>
      </w:pPr>
      <w:r w:rsidRPr="00672484">
        <w:rPr>
          <w:rFonts w:cs="Arial"/>
          <w:szCs w:val="24"/>
          <w:shd w:val="clear" w:color="auto" w:fill="FFFFFF"/>
        </w:rPr>
        <w:t xml:space="preserve">Each </w:t>
      </w:r>
      <w:r w:rsidR="003E77C3" w:rsidRPr="00672484">
        <w:rPr>
          <w:rFonts w:cs="Arial"/>
          <w:szCs w:val="24"/>
          <w:shd w:val="clear" w:color="auto" w:fill="FFFFFF"/>
        </w:rPr>
        <w:t xml:space="preserve">Maths </w:t>
      </w:r>
      <w:r w:rsidRPr="00672484">
        <w:rPr>
          <w:rFonts w:cs="Arial"/>
          <w:szCs w:val="24"/>
          <w:shd w:val="clear" w:color="auto" w:fill="FFFFFF"/>
        </w:rPr>
        <w:t xml:space="preserve">hub is led by </w:t>
      </w:r>
      <w:r w:rsidR="003E77C3" w:rsidRPr="00672484">
        <w:rPr>
          <w:rFonts w:cs="Arial"/>
          <w:szCs w:val="24"/>
          <w:shd w:val="clear" w:color="auto" w:fill="FFFFFF"/>
        </w:rPr>
        <w:t>a L</w:t>
      </w:r>
      <w:r w:rsidRPr="00672484">
        <w:rPr>
          <w:rFonts w:cs="Arial"/>
          <w:szCs w:val="24"/>
          <w:shd w:val="clear" w:color="auto" w:fill="FFFFFF"/>
        </w:rPr>
        <w:t xml:space="preserve">ead </w:t>
      </w:r>
      <w:r w:rsidR="003E77C3" w:rsidRPr="00672484">
        <w:rPr>
          <w:rFonts w:cs="Arial"/>
          <w:szCs w:val="24"/>
          <w:shd w:val="clear" w:color="auto" w:fill="FFFFFF"/>
        </w:rPr>
        <w:t>S</w:t>
      </w:r>
      <w:r w:rsidRPr="00672484">
        <w:rPr>
          <w:rFonts w:cs="Arial"/>
          <w:szCs w:val="24"/>
          <w:shd w:val="clear" w:color="auto" w:fill="FFFFFF"/>
        </w:rPr>
        <w:t>chool</w:t>
      </w:r>
      <w:r w:rsidR="00206BAB" w:rsidRPr="00672484">
        <w:rPr>
          <w:rFonts w:cs="Arial"/>
          <w:szCs w:val="24"/>
          <w:shd w:val="clear" w:color="auto" w:fill="FFFFFF"/>
        </w:rPr>
        <w:t>,</w:t>
      </w:r>
      <w:r w:rsidRPr="00672484">
        <w:rPr>
          <w:rFonts w:cs="Arial"/>
          <w:szCs w:val="24"/>
          <w:shd w:val="clear" w:color="auto" w:fill="FFFFFF"/>
        </w:rPr>
        <w:t xml:space="preserve"> </w:t>
      </w:r>
      <w:r w:rsidR="003E77C3" w:rsidRPr="00672484">
        <w:rPr>
          <w:rFonts w:cs="Arial"/>
          <w:szCs w:val="24"/>
          <w:shd w:val="clear" w:color="auto" w:fill="FFFFFF"/>
        </w:rPr>
        <w:t>C</w:t>
      </w:r>
      <w:r w:rsidRPr="00672484">
        <w:rPr>
          <w:rFonts w:cs="Arial"/>
          <w:szCs w:val="24"/>
          <w:shd w:val="clear" w:color="auto" w:fill="FFFFFF"/>
        </w:rPr>
        <w:t>ollege</w:t>
      </w:r>
      <w:r w:rsidR="003D510E" w:rsidRPr="00672484">
        <w:rPr>
          <w:rFonts w:cs="Arial"/>
          <w:szCs w:val="24"/>
          <w:shd w:val="clear" w:color="auto" w:fill="FFFFFF"/>
        </w:rPr>
        <w:t xml:space="preserve"> or Trust</w:t>
      </w:r>
      <w:r w:rsidRPr="00672484">
        <w:rPr>
          <w:rFonts w:cs="Arial"/>
          <w:szCs w:val="24"/>
          <w:shd w:val="clear" w:color="auto" w:fill="FFFFFF"/>
        </w:rPr>
        <w:t xml:space="preserve"> </w:t>
      </w:r>
      <w:r w:rsidR="003E77C3" w:rsidRPr="00672484">
        <w:rPr>
          <w:rFonts w:cs="Arial"/>
          <w:szCs w:val="24"/>
          <w:shd w:val="clear" w:color="auto" w:fill="FFFFFF"/>
        </w:rPr>
        <w:t xml:space="preserve">who leads a </w:t>
      </w:r>
      <w:r w:rsidRPr="00672484">
        <w:rPr>
          <w:rFonts w:cs="Arial"/>
          <w:szCs w:val="24"/>
          <w:shd w:val="clear" w:color="auto" w:fill="FFFFFF"/>
        </w:rPr>
        <w:t xml:space="preserve">partnership of schools, colleges and other organisations working </w:t>
      </w:r>
      <w:r w:rsidR="003E77C3" w:rsidRPr="00672484">
        <w:rPr>
          <w:rFonts w:cs="Arial"/>
          <w:szCs w:val="24"/>
          <w:shd w:val="clear" w:color="auto" w:fill="FFFFFF"/>
        </w:rPr>
        <w:t xml:space="preserve">and leading </w:t>
      </w:r>
      <w:r w:rsidRPr="00672484">
        <w:rPr>
          <w:rFonts w:cs="Arial"/>
          <w:szCs w:val="24"/>
          <w:shd w:val="clear" w:color="auto" w:fill="FFFFFF"/>
        </w:rPr>
        <w:t xml:space="preserve">together to improve maths education in an area. </w:t>
      </w:r>
      <w:r w:rsidR="00B94028" w:rsidRPr="00672484">
        <w:rPr>
          <w:rFonts w:eastAsia="Arial" w:cs="Arial"/>
          <w:color w:val="000000" w:themeColor="text1"/>
          <w:szCs w:val="24"/>
        </w:rPr>
        <w:t xml:space="preserve">Leading a Maths Hub is a significant and demanding system leadership role. </w:t>
      </w:r>
      <w:r w:rsidRPr="00672484">
        <w:rPr>
          <w:rFonts w:cs="Arial"/>
          <w:szCs w:val="24"/>
          <w:shd w:val="clear" w:color="auto" w:fill="FFFFFF"/>
        </w:rPr>
        <w:t xml:space="preserve">The </w:t>
      </w:r>
      <w:r w:rsidR="00B27909" w:rsidRPr="00672484">
        <w:rPr>
          <w:rFonts w:cs="Arial"/>
          <w:szCs w:val="24"/>
          <w:shd w:val="clear" w:color="auto" w:fill="FFFFFF"/>
        </w:rPr>
        <w:t>L</w:t>
      </w:r>
      <w:r w:rsidRPr="00672484">
        <w:rPr>
          <w:rFonts w:cs="Arial"/>
          <w:szCs w:val="24"/>
          <w:shd w:val="clear" w:color="auto" w:fill="FFFFFF"/>
        </w:rPr>
        <w:t>ead</w:t>
      </w:r>
      <w:r w:rsidR="006304EC" w:rsidRPr="00672484">
        <w:rPr>
          <w:rFonts w:cs="Arial"/>
          <w:szCs w:val="24"/>
          <w:shd w:val="clear" w:color="auto" w:fill="FFFFFF"/>
        </w:rPr>
        <w:t xml:space="preserve"> </w:t>
      </w:r>
      <w:r w:rsidR="00B27909" w:rsidRPr="00672484">
        <w:rPr>
          <w:rFonts w:cs="Arial"/>
          <w:szCs w:val="24"/>
          <w:shd w:val="clear" w:color="auto" w:fill="FFFFFF"/>
        </w:rPr>
        <w:t>S</w:t>
      </w:r>
      <w:r w:rsidR="006304EC" w:rsidRPr="00672484">
        <w:rPr>
          <w:rFonts w:cs="Arial"/>
          <w:szCs w:val="24"/>
          <w:shd w:val="clear" w:color="auto" w:fill="FFFFFF"/>
        </w:rPr>
        <w:t>chool/</w:t>
      </w:r>
      <w:r w:rsidR="00B27909" w:rsidRPr="00672484">
        <w:rPr>
          <w:rFonts w:cs="Arial"/>
          <w:szCs w:val="24"/>
          <w:shd w:val="clear" w:color="auto" w:fill="FFFFFF"/>
        </w:rPr>
        <w:t>C</w:t>
      </w:r>
      <w:r w:rsidR="006304EC" w:rsidRPr="00672484">
        <w:rPr>
          <w:rFonts w:cs="Arial"/>
          <w:szCs w:val="24"/>
          <w:shd w:val="clear" w:color="auto" w:fill="FFFFFF"/>
        </w:rPr>
        <w:t>ollege/Trust</w:t>
      </w:r>
      <w:r w:rsidR="00B27909" w:rsidRPr="00672484">
        <w:rPr>
          <w:rFonts w:cs="Arial"/>
          <w:szCs w:val="24"/>
          <w:shd w:val="clear" w:color="auto" w:fill="FFFFFF"/>
        </w:rPr>
        <w:t xml:space="preserve"> is responsible for:</w:t>
      </w:r>
    </w:p>
    <w:p w14:paraId="3A31274F" w14:textId="3BDCC9CF" w:rsidR="00B27909" w:rsidRPr="00283CE5" w:rsidRDefault="00B27909" w:rsidP="00DE41AA">
      <w:pPr>
        <w:pStyle w:val="ListParagraph"/>
        <w:numPr>
          <w:ilvl w:val="1"/>
          <w:numId w:val="7"/>
        </w:numPr>
        <w:contextualSpacing w:val="0"/>
        <w:rPr>
          <w:rFonts w:cs="Arial"/>
          <w:b/>
          <w:bCs/>
          <w:szCs w:val="24"/>
        </w:rPr>
      </w:pPr>
      <w:r w:rsidRPr="00283CE5">
        <w:rPr>
          <w:rFonts w:cs="Arial"/>
          <w:b/>
          <w:bCs/>
          <w:szCs w:val="24"/>
        </w:rPr>
        <w:t>Building and sustaining leadership partnership/capacity</w:t>
      </w:r>
      <w:r w:rsidR="004403D2" w:rsidRPr="00CE027B">
        <w:rPr>
          <w:rFonts w:cs="Arial"/>
          <w:szCs w:val="24"/>
        </w:rPr>
        <w:t>,</w:t>
      </w:r>
      <w:r w:rsidRPr="00CE027B">
        <w:rPr>
          <w:rFonts w:cs="Arial"/>
          <w:szCs w:val="24"/>
        </w:rPr>
        <w:t xml:space="preserve"> including:</w:t>
      </w:r>
    </w:p>
    <w:p w14:paraId="0ABDC73C" w14:textId="15F5D99C" w:rsidR="00B27909" w:rsidRPr="00672484" w:rsidRDefault="004403D2" w:rsidP="00DE41AA">
      <w:pPr>
        <w:pStyle w:val="ListParagraph"/>
        <w:widowControl/>
        <w:numPr>
          <w:ilvl w:val="2"/>
          <w:numId w:val="7"/>
        </w:numPr>
        <w:overflowPunct/>
        <w:autoSpaceDE/>
        <w:autoSpaceDN/>
        <w:adjustRightInd/>
        <w:spacing w:line="259" w:lineRule="auto"/>
        <w:ind w:left="1985" w:hanging="284"/>
        <w:contextualSpacing w:val="0"/>
        <w:textAlignment w:val="auto"/>
        <w:rPr>
          <w:rFonts w:cs="Arial"/>
          <w:szCs w:val="24"/>
        </w:rPr>
      </w:pPr>
      <w:r w:rsidRPr="00672484">
        <w:rPr>
          <w:rFonts w:cs="Arial"/>
          <w:szCs w:val="24"/>
        </w:rPr>
        <w:t>t</w:t>
      </w:r>
      <w:r w:rsidR="005E50F0" w:rsidRPr="00672484">
        <w:rPr>
          <w:rFonts w:cs="Arial"/>
          <w:szCs w:val="24"/>
        </w:rPr>
        <w:t>he Maths Hub l</w:t>
      </w:r>
      <w:r w:rsidR="00B27909" w:rsidRPr="00672484">
        <w:rPr>
          <w:rFonts w:cs="Arial"/>
          <w:szCs w:val="24"/>
        </w:rPr>
        <w:t xml:space="preserve">eadership group </w:t>
      </w:r>
      <w:r w:rsidR="005E50F0" w:rsidRPr="00672484">
        <w:rPr>
          <w:rFonts w:cs="Arial"/>
          <w:szCs w:val="24"/>
        </w:rPr>
        <w:t>that draws on a breadth of expertise</w:t>
      </w:r>
      <w:r w:rsidR="00B27909" w:rsidRPr="00672484">
        <w:rPr>
          <w:rFonts w:cs="Arial"/>
          <w:szCs w:val="24"/>
        </w:rPr>
        <w:t xml:space="preserve"> </w:t>
      </w:r>
      <w:r w:rsidR="005E50F0" w:rsidRPr="00672484">
        <w:rPr>
          <w:rFonts w:cs="Arial"/>
          <w:szCs w:val="24"/>
        </w:rPr>
        <w:t>from within the Maths Hub area</w:t>
      </w:r>
    </w:p>
    <w:p w14:paraId="2D9111DA" w14:textId="0DD93898" w:rsidR="00B27909" w:rsidRPr="00672484" w:rsidRDefault="004403D2" w:rsidP="00DE41AA">
      <w:pPr>
        <w:pStyle w:val="ListParagraph"/>
        <w:widowControl/>
        <w:numPr>
          <w:ilvl w:val="2"/>
          <w:numId w:val="7"/>
        </w:numPr>
        <w:overflowPunct/>
        <w:autoSpaceDE/>
        <w:autoSpaceDN/>
        <w:adjustRightInd/>
        <w:spacing w:line="259" w:lineRule="auto"/>
        <w:ind w:left="1985" w:hanging="284"/>
        <w:contextualSpacing w:val="0"/>
        <w:textAlignment w:val="auto"/>
        <w:rPr>
          <w:rFonts w:cs="Arial"/>
          <w:szCs w:val="24"/>
        </w:rPr>
      </w:pPr>
      <w:r w:rsidRPr="00672484">
        <w:rPr>
          <w:rFonts w:cs="Arial"/>
          <w:szCs w:val="24"/>
        </w:rPr>
        <w:t>t</w:t>
      </w:r>
      <w:r w:rsidR="005E50F0" w:rsidRPr="00672484">
        <w:rPr>
          <w:rFonts w:cs="Arial"/>
          <w:szCs w:val="24"/>
        </w:rPr>
        <w:t xml:space="preserve">he </w:t>
      </w:r>
      <w:r w:rsidRPr="00672484">
        <w:rPr>
          <w:rFonts w:cs="Arial"/>
          <w:szCs w:val="24"/>
        </w:rPr>
        <w:t xml:space="preserve">Maths Hub </w:t>
      </w:r>
      <w:r w:rsidR="00B27909" w:rsidRPr="00672484">
        <w:rPr>
          <w:rFonts w:cs="Arial"/>
          <w:szCs w:val="24"/>
        </w:rPr>
        <w:t xml:space="preserve">LLME community </w:t>
      </w:r>
      <w:r w:rsidR="005E50F0" w:rsidRPr="00672484">
        <w:rPr>
          <w:rFonts w:cs="Arial"/>
          <w:szCs w:val="24"/>
        </w:rPr>
        <w:t xml:space="preserve">that is made up of local leaders from across the Maths Hub area, </w:t>
      </w:r>
      <w:r w:rsidR="008D5F28" w:rsidRPr="00672484">
        <w:rPr>
          <w:rFonts w:cs="Arial"/>
          <w:szCs w:val="24"/>
        </w:rPr>
        <w:t>including</w:t>
      </w:r>
      <w:r w:rsidR="005E50F0" w:rsidRPr="00672484">
        <w:rPr>
          <w:rFonts w:cs="Arial"/>
          <w:szCs w:val="24"/>
        </w:rPr>
        <w:t xml:space="preserve"> </w:t>
      </w:r>
      <w:r w:rsidRPr="00672484">
        <w:rPr>
          <w:rFonts w:cs="Arial"/>
          <w:szCs w:val="24"/>
        </w:rPr>
        <w:t xml:space="preserve">LLME from </w:t>
      </w:r>
      <w:r w:rsidR="005E50F0" w:rsidRPr="00672484">
        <w:rPr>
          <w:rFonts w:cs="Arial"/>
          <w:szCs w:val="24"/>
        </w:rPr>
        <w:t>the Lead School/Trust</w:t>
      </w:r>
    </w:p>
    <w:p w14:paraId="1F1AC13E" w14:textId="27BD4B41" w:rsidR="004403D2" w:rsidRPr="00672484" w:rsidRDefault="00B27909" w:rsidP="00DE41AA">
      <w:pPr>
        <w:pStyle w:val="ListParagraph"/>
        <w:widowControl/>
        <w:numPr>
          <w:ilvl w:val="2"/>
          <w:numId w:val="7"/>
        </w:numPr>
        <w:overflowPunct/>
        <w:autoSpaceDE/>
        <w:autoSpaceDN/>
        <w:adjustRightInd/>
        <w:spacing w:after="240" w:line="259" w:lineRule="auto"/>
        <w:ind w:left="1985" w:hanging="284"/>
        <w:contextualSpacing w:val="0"/>
        <w:textAlignment w:val="auto"/>
        <w:rPr>
          <w:rFonts w:cs="Arial"/>
          <w:szCs w:val="24"/>
        </w:rPr>
      </w:pPr>
      <w:r w:rsidRPr="00672484">
        <w:rPr>
          <w:rFonts w:cs="Arial"/>
          <w:szCs w:val="24"/>
        </w:rPr>
        <w:t>leadership partnership with other system leaders (e.g. T</w:t>
      </w:r>
      <w:r w:rsidR="006858AE" w:rsidRPr="00672484">
        <w:rPr>
          <w:rFonts w:cs="Arial"/>
          <w:szCs w:val="24"/>
        </w:rPr>
        <w:t xml:space="preserve">eaching </w:t>
      </w:r>
      <w:r w:rsidRPr="00672484">
        <w:rPr>
          <w:rFonts w:cs="Arial"/>
          <w:szCs w:val="24"/>
        </w:rPr>
        <w:t>S</w:t>
      </w:r>
      <w:r w:rsidR="006858AE" w:rsidRPr="00672484">
        <w:rPr>
          <w:rFonts w:cs="Arial"/>
          <w:szCs w:val="24"/>
        </w:rPr>
        <w:t>chool</w:t>
      </w:r>
      <w:r w:rsidRPr="00672484">
        <w:rPr>
          <w:rFonts w:cs="Arial"/>
          <w:szCs w:val="24"/>
        </w:rPr>
        <w:t xml:space="preserve"> Hubs) </w:t>
      </w:r>
    </w:p>
    <w:p w14:paraId="4C5B6E58" w14:textId="08D9E2A6" w:rsidR="00B27909" w:rsidRPr="00672484" w:rsidRDefault="00B27909" w:rsidP="00DE41AA">
      <w:pPr>
        <w:pStyle w:val="ListParagraph"/>
        <w:widowControl/>
        <w:numPr>
          <w:ilvl w:val="1"/>
          <w:numId w:val="7"/>
        </w:numPr>
        <w:overflowPunct/>
        <w:autoSpaceDE/>
        <w:autoSpaceDN/>
        <w:adjustRightInd/>
        <w:spacing w:line="259" w:lineRule="auto"/>
        <w:contextualSpacing w:val="0"/>
        <w:textAlignment w:val="auto"/>
        <w:rPr>
          <w:rFonts w:cs="Arial"/>
          <w:szCs w:val="24"/>
        </w:rPr>
      </w:pPr>
      <w:r w:rsidRPr="00CE027B">
        <w:rPr>
          <w:rFonts w:cs="Arial"/>
          <w:b/>
          <w:bCs/>
          <w:szCs w:val="24"/>
        </w:rPr>
        <w:t>Build</w:t>
      </w:r>
      <w:r w:rsidR="004403D2" w:rsidRPr="00CE027B">
        <w:rPr>
          <w:rFonts w:cs="Arial"/>
          <w:b/>
          <w:bCs/>
          <w:szCs w:val="24"/>
        </w:rPr>
        <w:t>ing</w:t>
      </w:r>
      <w:r w:rsidRPr="00CE027B">
        <w:rPr>
          <w:rFonts w:cs="Arial"/>
          <w:b/>
          <w:bCs/>
          <w:szCs w:val="24"/>
        </w:rPr>
        <w:t xml:space="preserve"> operational management infrastructure</w:t>
      </w:r>
      <w:r w:rsidR="004403D2" w:rsidRPr="00672484">
        <w:rPr>
          <w:rFonts w:cs="Arial"/>
          <w:szCs w:val="24"/>
        </w:rPr>
        <w:t>, including the required:</w:t>
      </w:r>
    </w:p>
    <w:p w14:paraId="3EE41868" w14:textId="77777777" w:rsidR="004403D2" w:rsidRPr="00672484" w:rsidRDefault="004403D2" w:rsidP="00DE41AA">
      <w:pPr>
        <w:pStyle w:val="ListParagraph"/>
        <w:widowControl/>
        <w:numPr>
          <w:ilvl w:val="2"/>
          <w:numId w:val="7"/>
        </w:numPr>
        <w:overflowPunct/>
        <w:autoSpaceDE/>
        <w:autoSpaceDN/>
        <w:adjustRightInd/>
        <w:spacing w:line="259" w:lineRule="auto"/>
        <w:ind w:left="1985" w:hanging="284"/>
        <w:contextualSpacing w:val="0"/>
        <w:textAlignment w:val="auto"/>
        <w:rPr>
          <w:rFonts w:cs="Arial"/>
          <w:szCs w:val="24"/>
        </w:rPr>
      </w:pPr>
      <w:r w:rsidRPr="00672484">
        <w:rPr>
          <w:rFonts w:cs="Arial"/>
          <w:szCs w:val="24"/>
        </w:rPr>
        <w:t>project management</w:t>
      </w:r>
    </w:p>
    <w:p w14:paraId="6AA5135D" w14:textId="2EDA2F2A" w:rsidR="00B27909" w:rsidRPr="00672484" w:rsidRDefault="004403D2" w:rsidP="00DE41AA">
      <w:pPr>
        <w:pStyle w:val="ListParagraph"/>
        <w:widowControl/>
        <w:numPr>
          <w:ilvl w:val="2"/>
          <w:numId w:val="7"/>
        </w:numPr>
        <w:overflowPunct/>
        <w:autoSpaceDE/>
        <w:autoSpaceDN/>
        <w:adjustRightInd/>
        <w:spacing w:line="259" w:lineRule="auto"/>
        <w:ind w:left="1985" w:hanging="284"/>
        <w:contextualSpacing w:val="0"/>
        <w:textAlignment w:val="auto"/>
        <w:rPr>
          <w:rFonts w:cs="Arial"/>
          <w:szCs w:val="24"/>
        </w:rPr>
      </w:pPr>
      <w:r w:rsidRPr="00672484">
        <w:rPr>
          <w:rFonts w:cs="Arial"/>
          <w:szCs w:val="24"/>
        </w:rPr>
        <w:t>f</w:t>
      </w:r>
      <w:r w:rsidR="00B27909" w:rsidRPr="00672484">
        <w:rPr>
          <w:rFonts w:cs="Arial"/>
          <w:szCs w:val="24"/>
        </w:rPr>
        <w:t>inancial management</w:t>
      </w:r>
    </w:p>
    <w:p w14:paraId="59E4B81E" w14:textId="24694F7B" w:rsidR="00B27909" w:rsidRPr="00672484" w:rsidRDefault="004403D2" w:rsidP="00DE41AA">
      <w:pPr>
        <w:pStyle w:val="ListParagraph"/>
        <w:widowControl/>
        <w:numPr>
          <w:ilvl w:val="2"/>
          <w:numId w:val="7"/>
        </w:numPr>
        <w:overflowPunct/>
        <w:autoSpaceDE/>
        <w:autoSpaceDN/>
        <w:adjustRightInd/>
        <w:spacing w:line="259" w:lineRule="auto"/>
        <w:ind w:left="1985" w:hanging="284"/>
        <w:contextualSpacing w:val="0"/>
        <w:textAlignment w:val="auto"/>
        <w:rPr>
          <w:rFonts w:cs="Arial"/>
          <w:szCs w:val="24"/>
        </w:rPr>
      </w:pPr>
      <w:r w:rsidRPr="00672484">
        <w:rPr>
          <w:rFonts w:cs="Arial"/>
          <w:szCs w:val="24"/>
        </w:rPr>
        <w:t>d</w:t>
      </w:r>
      <w:r w:rsidR="00B27909" w:rsidRPr="00672484">
        <w:rPr>
          <w:rFonts w:cs="Arial"/>
          <w:szCs w:val="24"/>
        </w:rPr>
        <w:t>ata and reporting management</w:t>
      </w:r>
    </w:p>
    <w:p w14:paraId="36782EDD" w14:textId="5296EDCD" w:rsidR="00B27909" w:rsidRPr="00672484" w:rsidRDefault="004403D2" w:rsidP="00DE41AA">
      <w:pPr>
        <w:pStyle w:val="ListParagraph"/>
        <w:widowControl/>
        <w:numPr>
          <w:ilvl w:val="2"/>
          <w:numId w:val="7"/>
        </w:numPr>
        <w:overflowPunct/>
        <w:autoSpaceDE/>
        <w:autoSpaceDN/>
        <w:adjustRightInd/>
        <w:spacing w:after="240" w:line="259" w:lineRule="auto"/>
        <w:ind w:left="1985" w:hanging="284"/>
        <w:contextualSpacing w:val="0"/>
        <w:textAlignment w:val="auto"/>
        <w:rPr>
          <w:rFonts w:cs="Arial"/>
          <w:szCs w:val="24"/>
        </w:rPr>
      </w:pPr>
      <w:r w:rsidRPr="00672484">
        <w:rPr>
          <w:rFonts w:cs="Arial"/>
          <w:szCs w:val="24"/>
        </w:rPr>
        <w:t>c</w:t>
      </w:r>
      <w:r w:rsidR="00B27909" w:rsidRPr="00672484">
        <w:rPr>
          <w:rFonts w:cs="Arial"/>
          <w:szCs w:val="24"/>
        </w:rPr>
        <w:t>ommunications infrastructure</w:t>
      </w:r>
    </w:p>
    <w:p w14:paraId="1F510301" w14:textId="2C4E5427" w:rsidR="00B27909" w:rsidRPr="00672484" w:rsidRDefault="00486249" w:rsidP="00DE41AA">
      <w:pPr>
        <w:pStyle w:val="ListParagraph"/>
        <w:numPr>
          <w:ilvl w:val="1"/>
          <w:numId w:val="7"/>
        </w:numPr>
        <w:contextualSpacing w:val="0"/>
        <w:rPr>
          <w:rFonts w:cs="Arial"/>
          <w:szCs w:val="24"/>
        </w:rPr>
      </w:pPr>
      <w:r w:rsidRPr="00CE027B">
        <w:rPr>
          <w:rFonts w:cs="Arial"/>
          <w:b/>
          <w:bCs/>
          <w:szCs w:val="24"/>
        </w:rPr>
        <w:t>Ensuring the Maths Hub is accountable to stakeholders</w:t>
      </w:r>
      <w:r w:rsidRPr="00672484">
        <w:rPr>
          <w:rFonts w:cs="Arial"/>
          <w:szCs w:val="24"/>
        </w:rPr>
        <w:t>, by</w:t>
      </w:r>
    </w:p>
    <w:p w14:paraId="7B055D71" w14:textId="1B970A84" w:rsidR="00486249" w:rsidRPr="00672484" w:rsidRDefault="00486249" w:rsidP="00DE41AA">
      <w:pPr>
        <w:pStyle w:val="ListParagraph"/>
        <w:widowControl/>
        <w:numPr>
          <w:ilvl w:val="2"/>
          <w:numId w:val="7"/>
        </w:numPr>
        <w:overflowPunct/>
        <w:autoSpaceDE/>
        <w:autoSpaceDN/>
        <w:adjustRightInd/>
        <w:spacing w:line="259" w:lineRule="auto"/>
        <w:ind w:left="1985" w:hanging="284"/>
        <w:contextualSpacing w:val="0"/>
        <w:textAlignment w:val="auto"/>
        <w:rPr>
          <w:rFonts w:cs="Arial"/>
          <w:szCs w:val="24"/>
        </w:rPr>
      </w:pPr>
      <w:r w:rsidRPr="00672484">
        <w:rPr>
          <w:rFonts w:cs="Arial"/>
          <w:szCs w:val="24"/>
        </w:rPr>
        <w:t>meeting all DfE</w:t>
      </w:r>
      <w:r w:rsidR="00C13AD4" w:rsidRPr="00672484">
        <w:rPr>
          <w:rFonts w:cs="Arial"/>
          <w:szCs w:val="24"/>
        </w:rPr>
        <w:t xml:space="preserve"> grant agreement and reporting</w:t>
      </w:r>
      <w:r w:rsidRPr="00672484">
        <w:rPr>
          <w:rFonts w:cs="Arial"/>
          <w:szCs w:val="24"/>
        </w:rPr>
        <w:t xml:space="preserve"> requirements</w:t>
      </w:r>
      <w:r w:rsidR="005B6F06" w:rsidRPr="00672484">
        <w:rPr>
          <w:rFonts w:cs="Arial"/>
          <w:szCs w:val="24"/>
        </w:rPr>
        <w:t xml:space="preserve"> (see </w:t>
      </w:r>
      <w:r w:rsidR="00C45C90">
        <w:rPr>
          <w:rFonts w:cs="Arial"/>
          <w:szCs w:val="24"/>
        </w:rPr>
        <w:t>Annex B</w:t>
      </w:r>
      <w:r w:rsidR="005B6F06" w:rsidRPr="00672484">
        <w:rPr>
          <w:rFonts w:cs="Arial"/>
          <w:szCs w:val="24"/>
        </w:rPr>
        <w:t>)</w:t>
      </w:r>
    </w:p>
    <w:p w14:paraId="01ED023A" w14:textId="5917313B" w:rsidR="00B27909" w:rsidRPr="00672484" w:rsidRDefault="00486249" w:rsidP="00DE41AA">
      <w:pPr>
        <w:pStyle w:val="ListParagraph"/>
        <w:widowControl/>
        <w:numPr>
          <w:ilvl w:val="2"/>
          <w:numId w:val="7"/>
        </w:numPr>
        <w:overflowPunct/>
        <w:autoSpaceDE/>
        <w:autoSpaceDN/>
        <w:adjustRightInd/>
        <w:spacing w:line="259" w:lineRule="auto"/>
        <w:ind w:left="1985" w:hanging="284"/>
        <w:contextualSpacing w:val="0"/>
        <w:textAlignment w:val="auto"/>
        <w:rPr>
          <w:rFonts w:cs="Arial"/>
          <w:szCs w:val="24"/>
        </w:rPr>
      </w:pPr>
      <w:r w:rsidRPr="00672484">
        <w:rPr>
          <w:rFonts w:cs="Arial"/>
          <w:szCs w:val="24"/>
        </w:rPr>
        <w:t xml:space="preserve">maintaining a local </w:t>
      </w:r>
      <w:r w:rsidR="00B27909" w:rsidRPr="00672484">
        <w:rPr>
          <w:rFonts w:cs="Arial"/>
          <w:szCs w:val="24"/>
        </w:rPr>
        <w:t xml:space="preserve">Strategic Board </w:t>
      </w:r>
      <w:r w:rsidRPr="00672484">
        <w:rPr>
          <w:rFonts w:cs="Arial"/>
          <w:szCs w:val="24"/>
        </w:rPr>
        <w:t>that represents relevant stakeholders</w:t>
      </w:r>
    </w:p>
    <w:p w14:paraId="19E55752" w14:textId="7A1092AD" w:rsidR="00B27909" w:rsidRPr="00672484" w:rsidRDefault="00C13AD4" w:rsidP="00DE41AA">
      <w:pPr>
        <w:pStyle w:val="ListParagraph"/>
        <w:widowControl/>
        <w:numPr>
          <w:ilvl w:val="2"/>
          <w:numId w:val="7"/>
        </w:numPr>
        <w:overflowPunct/>
        <w:autoSpaceDE/>
        <w:autoSpaceDN/>
        <w:adjustRightInd/>
        <w:spacing w:line="259" w:lineRule="auto"/>
        <w:ind w:left="1985" w:hanging="284"/>
        <w:contextualSpacing w:val="0"/>
        <w:textAlignment w:val="auto"/>
        <w:rPr>
          <w:rFonts w:cs="Arial"/>
          <w:szCs w:val="24"/>
        </w:rPr>
      </w:pPr>
      <w:r w:rsidRPr="00672484">
        <w:rPr>
          <w:rFonts w:cs="Arial"/>
          <w:szCs w:val="24"/>
        </w:rPr>
        <w:t>consistently e</w:t>
      </w:r>
      <w:r w:rsidR="00B27909" w:rsidRPr="00672484">
        <w:rPr>
          <w:rFonts w:cs="Arial"/>
          <w:szCs w:val="24"/>
        </w:rPr>
        <w:t>valuatin</w:t>
      </w:r>
      <w:r w:rsidRPr="00672484">
        <w:rPr>
          <w:rFonts w:cs="Arial"/>
          <w:szCs w:val="24"/>
        </w:rPr>
        <w:t>g the quality, reach and impact of the Maths Hub’s work</w:t>
      </w:r>
    </w:p>
    <w:p w14:paraId="0E53ADD9" w14:textId="1740A7A4" w:rsidR="00B27909" w:rsidRPr="00672484" w:rsidRDefault="00C13AD4" w:rsidP="00DE41AA">
      <w:pPr>
        <w:pStyle w:val="ListParagraph"/>
        <w:widowControl/>
        <w:numPr>
          <w:ilvl w:val="2"/>
          <w:numId w:val="7"/>
        </w:numPr>
        <w:overflowPunct/>
        <w:autoSpaceDE/>
        <w:autoSpaceDN/>
        <w:adjustRightInd/>
        <w:spacing w:after="240" w:line="259" w:lineRule="auto"/>
        <w:ind w:left="1985" w:hanging="284"/>
        <w:contextualSpacing w:val="0"/>
        <w:textAlignment w:val="auto"/>
        <w:rPr>
          <w:rFonts w:cs="Arial"/>
          <w:szCs w:val="24"/>
        </w:rPr>
      </w:pPr>
      <w:r w:rsidRPr="00672484">
        <w:rPr>
          <w:rFonts w:cs="Arial"/>
          <w:szCs w:val="24"/>
        </w:rPr>
        <w:t>gathering feedback from s</w:t>
      </w:r>
      <w:r w:rsidR="00B27909" w:rsidRPr="00672484">
        <w:rPr>
          <w:rFonts w:cs="Arial"/>
          <w:szCs w:val="24"/>
        </w:rPr>
        <w:t>chools that are being served</w:t>
      </w:r>
      <w:r w:rsidRPr="00672484">
        <w:rPr>
          <w:rFonts w:cs="Arial"/>
          <w:szCs w:val="24"/>
        </w:rPr>
        <w:t xml:space="preserve"> and adapting work to best address their needs</w:t>
      </w:r>
    </w:p>
    <w:p w14:paraId="5CF57053" w14:textId="047F1D96" w:rsidR="00B27909" w:rsidRPr="00672484" w:rsidRDefault="00C13AD4" w:rsidP="00DE41AA">
      <w:pPr>
        <w:pStyle w:val="ListParagraph"/>
        <w:numPr>
          <w:ilvl w:val="1"/>
          <w:numId w:val="7"/>
        </w:numPr>
        <w:contextualSpacing w:val="0"/>
        <w:rPr>
          <w:rFonts w:cs="Arial"/>
          <w:szCs w:val="24"/>
        </w:rPr>
      </w:pPr>
      <w:r w:rsidRPr="0040100D">
        <w:rPr>
          <w:rFonts w:cs="Arial"/>
          <w:b/>
          <w:bCs/>
          <w:szCs w:val="24"/>
        </w:rPr>
        <w:t>Continuing to d</w:t>
      </w:r>
      <w:r w:rsidR="00B27909" w:rsidRPr="0040100D">
        <w:rPr>
          <w:rFonts w:cs="Arial"/>
          <w:b/>
          <w:bCs/>
          <w:szCs w:val="24"/>
        </w:rPr>
        <w:t>emonstrat</w:t>
      </w:r>
      <w:r w:rsidR="00CB6AD4" w:rsidRPr="0040100D">
        <w:rPr>
          <w:rFonts w:cs="Arial"/>
          <w:b/>
          <w:bCs/>
          <w:szCs w:val="24"/>
        </w:rPr>
        <w:t>e</w:t>
      </w:r>
      <w:r w:rsidR="00B27909" w:rsidRPr="0040100D">
        <w:rPr>
          <w:rFonts w:cs="Arial"/>
          <w:b/>
          <w:bCs/>
          <w:szCs w:val="24"/>
        </w:rPr>
        <w:t xml:space="preserve"> mathematics leadership</w:t>
      </w:r>
      <w:r w:rsidR="00CB6AD4" w:rsidRPr="00672484">
        <w:rPr>
          <w:rFonts w:cs="Arial"/>
          <w:szCs w:val="24"/>
        </w:rPr>
        <w:t xml:space="preserve"> through:</w:t>
      </w:r>
    </w:p>
    <w:p w14:paraId="4EE31378" w14:textId="120C95CB" w:rsidR="00B27909" w:rsidRPr="00672484" w:rsidRDefault="00B27909" w:rsidP="00DE41AA">
      <w:pPr>
        <w:pStyle w:val="ListParagraph"/>
        <w:widowControl/>
        <w:numPr>
          <w:ilvl w:val="2"/>
          <w:numId w:val="7"/>
        </w:numPr>
        <w:overflowPunct/>
        <w:autoSpaceDE/>
        <w:autoSpaceDN/>
        <w:adjustRightInd/>
        <w:spacing w:line="259" w:lineRule="auto"/>
        <w:ind w:left="1985" w:hanging="284"/>
        <w:contextualSpacing w:val="0"/>
        <w:textAlignment w:val="auto"/>
        <w:rPr>
          <w:rFonts w:cs="Arial"/>
          <w:szCs w:val="24"/>
        </w:rPr>
      </w:pPr>
      <w:r w:rsidRPr="00672484">
        <w:rPr>
          <w:rFonts w:cs="Arial"/>
          <w:szCs w:val="24"/>
        </w:rPr>
        <w:t xml:space="preserve">strong mathematics </w:t>
      </w:r>
      <w:r w:rsidR="00CB6AD4" w:rsidRPr="00672484">
        <w:rPr>
          <w:rFonts w:cs="Arial"/>
          <w:szCs w:val="24"/>
        </w:rPr>
        <w:t xml:space="preserve">pupil </w:t>
      </w:r>
      <w:r w:rsidRPr="00672484">
        <w:rPr>
          <w:rFonts w:cs="Arial"/>
          <w:szCs w:val="24"/>
        </w:rPr>
        <w:t xml:space="preserve">performance </w:t>
      </w:r>
      <w:r w:rsidR="00CB6AD4" w:rsidRPr="00672484">
        <w:rPr>
          <w:rFonts w:cs="Arial"/>
          <w:szCs w:val="24"/>
        </w:rPr>
        <w:t>within the Lead School</w:t>
      </w:r>
    </w:p>
    <w:p w14:paraId="786EB66F" w14:textId="331C6A58" w:rsidR="00B27909" w:rsidRPr="00672484" w:rsidRDefault="00B27909" w:rsidP="00DE41AA">
      <w:pPr>
        <w:pStyle w:val="ListParagraph"/>
        <w:widowControl/>
        <w:numPr>
          <w:ilvl w:val="2"/>
          <w:numId w:val="7"/>
        </w:numPr>
        <w:overflowPunct/>
        <w:autoSpaceDE/>
        <w:autoSpaceDN/>
        <w:adjustRightInd/>
        <w:spacing w:line="259" w:lineRule="auto"/>
        <w:ind w:left="1985" w:hanging="284"/>
        <w:contextualSpacing w:val="0"/>
        <w:textAlignment w:val="auto"/>
        <w:rPr>
          <w:rFonts w:cs="Arial"/>
          <w:szCs w:val="24"/>
        </w:rPr>
      </w:pPr>
      <w:r w:rsidRPr="00672484">
        <w:rPr>
          <w:rFonts w:cs="Arial"/>
          <w:szCs w:val="24"/>
        </w:rPr>
        <w:t xml:space="preserve">commitment to teaching for mastery </w:t>
      </w:r>
      <w:r w:rsidR="00CB6AD4" w:rsidRPr="00672484">
        <w:rPr>
          <w:rFonts w:cs="Arial"/>
          <w:szCs w:val="24"/>
        </w:rPr>
        <w:t>within the Lead School (and trust, if applicable)</w:t>
      </w:r>
    </w:p>
    <w:p w14:paraId="4A59CA58" w14:textId="3F91D803" w:rsidR="00B27909" w:rsidRPr="00672484" w:rsidRDefault="00CB6AD4" w:rsidP="00DE41AA">
      <w:pPr>
        <w:pStyle w:val="ListParagraph"/>
        <w:widowControl/>
        <w:numPr>
          <w:ilvl w:val="2"/>
          <w:numId w:val="7"/>
        </w:numPr>
        <w:overflowPunct/>
        <w:autoSpaceDE/>
        <w:autoSpaceDN/>
        <w:adjustRightInd/>
        <w:spacing w:after="240" w:line="259" w:lineRule="auto"/>
        <w:ind w:left="1985" w:hanging="284"/>
        <w:contextualSpacing w:val="0"/>
        <w:textAlignment w:val="auto"/>
        <w:rPr>
          <w:rFonts w:cs="Arial"/>
          <w:szCs w:val="24"/>
        </w:rPr>
      </w:pPr>
      <w:r w:rsidRPr="00672484">
        <w:rPr>
          <w:rFonts w:cs="Arial"/>
          <w:szCs w:val="24"/>
        </w:rPr>
        <w:t xml:space="preserve">its effective support for </w:t>
      </w:r>
      <w:r w:rsidR="00B27909" w:rsidRPr="00672484">
        <w:rPr>
          <w:rFonts w:cs="Arial"/>
          <w:szCs w:val="24"/>
        </w:rPr>
        <w:t xml:space="preserve">mathematics improvement </w:t>
      </w:r>
      <w:r w:rsidRPr="00672484">
        <w:rPr>
          <w:rFonts w:cs="Arial"/>
          <w:szCs w:val="24"/>
        </w:rPr>
        <w:t>in schools, within its own trust and beyond</w:t>
      </w:r>
      <w:r w:rsidR="00C96C8A" w:rsidRPr="00672484">
        <w:rPr>
          <w:rFonts w:cs="Arial"/>
          <w:szCs w:val="24"/>
        </w:rPr>
        <w:t>.</w:t>
      </w:r>
      <w:r w:rsidR="00B27909" w:rsidRPr="00672484">
        <w:rPr>
          <w:rFonts w:cs="Arial"/>
          <w:szCs w:val="24"/>
        </w:rPr>
        <w:t xml:space="preserve"> </w:t>
      </w:r>
    </w:p>
    <w:p w14:paraId="2FD8CBAD" w14:textId="19BB3CF1" w:rsidR="00065054" w:rsidRPr="00672484" w:rsidRDefault="00065054" w:rsidP="00DE41AA">
      <w:pPr>
        <w:pStyle w:val="ListParagraph"/>
        <w:numPr>
          <w:ilvl w:val="0"/>
          <w:numId w:val="6"/>
        </w:numPr>
        <w:pBdr>
          <w:top w:val="nil"/>
          <w:left w:val="nil"/>
          <w:bottom w:val="nil"/>
          <w:right w:val="nil"/>
          <w:between w:val="nil"/>
        </w:pBdr>
        <w:spacing w:after="240"/>
        <w:rPr>
          <w:rFonts w:cs="Arial"/>
          <w:szCs w:val="24"/>
          <w:shd w:val="clear" w:color="auto" w:fill="FFFFFF"/>
        </w:rPr>
      </w:pPr>
      <w:r w:rsidRPr="00672484">
        <w:rPr>
          <w:szCs w:val="24"/>
        </w:rPr>
        <w:t>A full list of the expectations for M</w:t>
      </w:r>
      <w:r w:rsidR="00A4398A" w:rsidRPr="00672484">
        <w:rPr>
          <w:szCs w:val="24"/>
        </w:rPr>
        <w:t xml:space="preserve">aths </w:t>
      </w:r>
      <w:r w:rsidRPr="00672484">
        <w:rPr>
          <w:szCs w:val="24"/>
        </w:rPr>
        <w:t>H</w:t>
      </w:r>
      <w:r w:rsidR="00A4398A" w:rsidRPr="00672484">
        <w:rPr>
          <w:szCs w:val="24"/>
        </w:rPr>
        <w:t xml:space="preserve">ubs </w:t>
      </w:r>
      <w:r w:rsidRPr="00672484">
        <w:rPr>
          <w:szCs w:val="24"/>
        </w:rPr>
        <w:t>L</w:t>
      </w:r>
      <w:r w:rsidR="00A4398A" w:rsidRPr="00672484">
        <w:rPr>
          <w:szCs w:val="24"/>
        </w:rPr>
        <w:t xml:space="preserve">eadership and </w:t>
      </w:r>
      <w:r w:rsidRPr="00672484">
        <w:rPr>
          <w:szCs w:val="24"/>
        </w:rPr>
        <w:t>M</w:t>
      </w:r>
      <w:r w:rsidR="00A4398A" w:rsidRPr="00672484">
        <w:rPr>
          <w:szCs w:val="24"/>
        </w:rPr>
        <w:t>anagement (MHLM)</w:t>
      </w:r>
      <w:r w:rsidRPr="00672484">
        <w:rPr>
          <w:szCs w:val="24"/>
        </w:rPr>
        <w:t xml:space="preserve"> Team composition</w:t>
      </w:r>
      <w:r w:rsidR="00A4398A" w:rsidRPr="00672484">
        <w:rPr>
          <w:szCs w:val="24"/>
        </w:rPr>
        <w:t xml:space="preserve"> can be found in Annex </w:t>
      </w:r>
      <w:r w:rsidR="00545E76">
        <w:rPr>
          <w:szCs w:val="24"/>
        </w:rPr>
        <w:t>C</w:t>
      </w:r>
      <w:r w:rsidR="00A4398A" w:rsidRPr="00672484">
        <w:rPr>
          <w:szCs w:val="24"/>
        </w:rPr>
        <w:t>.</w:t>
      </w:r>
    </w:p>
    <w:p w14:paraId="22665BE8" w14:textId="6A49E4BB" w:rsidR="00296DC4" w:rsidRPr="00672484" w:rsidRDefault="00296DC4" w:rsidP="00296DC4">
      <w:pPr>
        <w:pBdr>
          <w:top w:val="nil"/>
          <w:left w:val="nil"/>
          <w:bottom w:val="nil"/>
          <w:right w:val="nil"/>
          <w:between w:val="nil"/>
        </w:pBdr>
        <w:spacing w:after="120"/>
        <w:rPr>
          <w:rFonts w:cs="Arial"/>
          <w:b/>
          <w:bCs/>
          <w:sz w:val="24"/>
          <w:szCs w:val="24"/>
          <w:shd w:val="clear" w:color="auto" w:fill="FFFFFF"/>
        </w:rPr>
      </w:pPr>
      <w:r w:rsidRPr="00672484">
        <w:rPr>
          <w:rFonts w:cs="Arial"/>
          <w:b/>
          <w:bCs/>
          <w:sz w:val="24"/>
          <w:szCs w:val="24"/>
          <w:shd w:val="clear" w:color="auto" w:fill="FFFFFF"/>
        </w:rPr>
        <w:t xml:space="preserve">New Lead Schools </w:t>
      </w:r>
    </w:p>
    <w:p w14:paraId="0A4FC28B" w14:textId="3DBB2247" w:rsidR="008C7AC0" w:rsidRPr="00672484" w:rsidRDefault="008C7AC0" w:rsidP="00DE41AA">
      <w:pPr>
        <w:pStyle w:val="ListParagraph"/>
        <w:numPr>
          <w:ilvl w:val="0"/>
          <w:numId w:val="6"/>
        </w:numPr>
        <w:pBdr>
          <w:top w:val="nil"/>
          <w:left w:val="nil"/>
          <w:bottom w:val="nil"/>
          <w:right w:val="nil"/>
          <w:between w:val="nil"/>
        </w:pBdr>
        <w:spacing w:after="240"/>
        <w:rPr>
          <w:rFonts w:eastAsia="Arial" w:cs="Arial"/>
          <w:szCs w:val="24"/>
        </w:rPr>
      </w:pPr>
      <w:r w:rsidRPr="00672484">
        <w:rPr>
          <w:rFonts w:eastAsia="Arial" w:cs="Arial"/>
          <w:szCs w:val="24"/>
        </w:rPr>
        <w:t>Following many successful years of leading a Maths Hub, two of our Maths Hub Lead Schools will no longer continue the role in the academic year 2024/25. The Department is undertaking a competitive grant process to appoint and fund two new accountable entities (</w:t>
      </w:r>
      <w:r w:rsidR="004100E3">
        <w:rPr>
          <w:rFonts w:eastAsia="Arial" w:cs="Arial"/>
          <w:szCs w:val="24"/>
        </w:rPr>
        <w:t>L</w:t>
      </w:r>
      <w:r w:rsidRPr="00672484">
        <w:rPr>
          <w:rFonts w:eastAsia="Arial" w:cs="Arial"/>
          <w:szCs w:val="24"/>
        </w:rPr>
        <w:t xml:space="preserve">ead </w:t>
      </w:r>
      <w:r w:rsidR="004100E3">
        <w:rPr>
          <w:rFonts w:eastAsia="Arial" w:cs="Arial"/>
          <w:szCs w:val="24"/>
        </w:rPr>
        <w:t>S</w:t>
      </w:r>
      <w:r w:rsidRPr="00672484">
        <w:rPr>
          <w:rFonts w:eastAsia="Arial" w:cs="Arial"/>
          <w:szCs w:val="24"/>
        </w:rPr>
        <w:t xml:space="preserve">chool, </w:t>
      </w:r>
      <w:r w:rsidR="004100E3">
        <w:rPr>
          <w:rFonts w:eastAsia="Arial" w:cs="Arial"/>
          <w:szCs w:val="24"/>
        </w:rPr>
        <w:t>C</w:t>
      </w:r>
      <w:r w:rsidRPr="00672484">
        <w:rPr>
          <w:rFonts w:eastAsia="Arial" w:cs="Arial"/>
          <w:szCs w:val="24"/>
        </w:rPr>
        <w:t>ollege or Trust) for the following Maths Hubs:</w:t>
      </w:r>
    </w:p>
    <w:p w14:paraId="77263BD7" w14:textId="77777777" w:rsidR="009D2C85" w:rsidRPr="00672484" w:rsidRDefault="009D2C85" w:rsidP="009D2C85">
      <w:pPr>
        <w:pStyle w:val="ListParagraph"/>
        <w:pBdr>
          <w:top w:val="nil"/>
          <w:left w:val="nil"/>
          <w:bottom w:val="nil"/>
          <w:right w:val="nil"/>
          <w:between w:val="nil"/>
        </w:pBdr>
        <w:spacing w:after="240"/>
        <w:ind w:left="567"/>
        <w:rPr>
          <w:rFonts w:eastAsia="Arial" w:cs="Arial"/>
          <w:szCs w:val="24"/>
        </w:rPr>
      </w:pPr>
    </w:p>
    <w:p w14:paraId="30E71574" w14:textId="6B9F8667" w:rsidR="008C7AC0" w:rsidRPr="00672484" w:rsidRDefault="008C7AC0" w:rsidP="00DE41AA">
      <w:pPr>
        <w:pStyle w:val="ListParagraph"/>
        <w:widowControl/>
        <w:numPr>
          <w:ilvl w:val="0"/>
          <w:numId w:val="18"/>
        </w:numPr>
        <w:pBdr>
          <w:top w:val="nil"/>
          <w:left w:val="nil"/>
          <w:bottom w:val="nil"/>
          <w:right w:val="nil"/>
          <w:between w:val="nil"/>
        </w:pBdr>
        <w:overflowPunct/>
        <w:autoSpaceDE/>
        <w:autoSpaceDN/>
        <w:adjustRightInd/>
        <w:spacing w:after="200" w:line="264" w:lineRule="auto"/>
        <w:ind w:left="1134"/>
        <w:textAlignment w:val="auto"/>
        <w:rPr>
          <w:rFonts w:eastAsia="Arial" w:cs="Arial"/>
          <w:szCs w:val="24"/>
        </w:rPr>
      </w:pPr>
      <w:r w:rsidRPr="00672484">
        <w:rPr>
          <w:rFonts w:eastAsia="Arial" w:cs="Arial"/>
          <w:b/>
          <w:bCs/>
          <w:szCs w:val="24"/>
        </w:rPr>
        <w:lastRenderedPageBreak/>
        <w:t>S</w:t>
      </w:r>
      <w:r w:rsidR="004100E3">
        <w:rPr>
          <w:rFonts w:eastAsia="Arial" w:cs="Arial"/>
          <w:b/>
          <w:bCs/>
          <w:szCs w:val="24"/>
        </w:rPr>
        <w:t>H</w:t>
      </w:r>
      <w:r w:rsidRPr="00672484">
        <w:rPr>
          <w:rFonts w:eastAsia="Arial" w:cs="Arial"/>
          <w:b/>
          <w:bCs/>
          <w:szCs w:val="24"/>
        </w:rPr>
        <w:t>aW Maths Hub</w:t>
      </w:r>
      <w:r w:rsidRPr="00672484">
        <w:rPr>
          <w:rFonts w:eastAsia="Arial" w:cs="Arial"/>
          <w:szCs w:val="24"/>
        </w:rPr>
        <w:t xml:space="preserve"> (covering Herefordshire; Shropshire; Telford and Wrekin; Wolverhampton)</w:t>
      </w:r>
    </w:p>
    <w:p w14:paraId="2C2EDD81" w14:textId="6101EE9E" w:rsidR="008C7AC0" w:rsidRPr="00672484" w:rsidRDefault="008C7AC0" w:rsidP="00DE41AA">
      <w:pPr>
        <w:pStyle w:val="ListParagraph"/>
        <w:widowControl/>
        <w:numPr>
          <w:ilvl w:val="0"/>
          <w:numId w:val="18"/>
        </w:numPr>
        <w:pBdr>
          <w:top w:val="nil"/>
          <w:left w:val="nil"/>
          <w:bottom w:val="nil"/>
          <w:right w:val="nil"/>
          <w:between w:val="nil"/>
        </w:pBdr>
        <w:overflowPunct/>
        <w:autoSpaceDE/>
        <w:autoSpaceDN/>
        <w:adjustRightInd/>
        <w:spacing w:after="200" w:line="264" w:lineRule="auto"/>
        <w:ind w:left="1134"/>
        <w:textAlignment w:val="auto"/>
        <w:rPr>
          <w:rFonts w:eastAsia="Arial" w:cs="Arial"/>
          <w:szCs w:val="24"/>
        </w:rPr>
      </w:pPr>
      <w:r w:rsidRPr="00672484">
        <w:rPr>
          <w:rFonts w:eastAsia="Arial" w:cs="Arial"/>
          <w:b/>
          <w:bCs/>
          <w:szCs w:val="24"/>
        </w:rPr>
        <w:t>Yorkshire and the Humber Maths Hub</w:t>
      </w:r>
      <w:r w:rsidRPr="00672484">
        <w:rPr>
          <w:rFonts w:eastAsia="Arial" w:cs="Arial"/>
          <w:szCs w:val="24"/>
        </w:rPr>
        <w:t xml:space="preserve"> (covering City of Kingston upon Hull; Kirklees; North East Lincolnshire; North Lincolnshire; Wakefield)</w:t>
      </w:r>
    </w:p>
    <w:p w14:paraId="193AA940" w14:textId="77777777" w:rsidR="002B22F5" w:rsidRPr="00672484" w:rsidRDefault="002B22F5" w:rsidP="002B22F5">
      <w:pPr>
        <w:pStyle w:val="ListParagraph"/>
        <w:pBdr>
          <w:top w:val="nil"/>
          <w:left w:val="nil"/>
          <w:bottom w:val="nil"/>
          <w:right w:val="nil"/>
          <w:between w:val="nil"/>
        </w:pBdr>
        <w:spacing w:after="120"/>
        <w:ind w:left="1440"/>
        <w:rPr>
          <w:rFonts w:eastAsia="Arial" w:cs="Arial"/>
          <w:color w:val="000000"/>
          <w:szCs w:val="24"/>
        </w:rPr>
      </w:pPr>
    </w:p>
    <w:p w14:paraId="7B544228" w14:textId="77777777" w:rsidR="00CF1250" w:rsidRPr="00672484" w:rsidRDefault="00296DC4" w:rsidP="00DE41AA">
      <w:pPr>
        <w:pStyle w:val="ListParagraph"/>
        <w:numPr>
          <w:ilvl w:val="0"/>
          <w:numId w:val="6"/>
        </w:numPr>
        <w:pBdr>
          <w:top w:val="nil"/>
          <w:left w:val="nil"/>
          <w:bottom w:val="nil"/>
          <w:right w:val="nil"/>
          <w:between w:val="nil"/>
        </w:pBdr>
        <w:spacing w:after="120"/>
        <w:rPr>
          <w:rFonts w:eastAsia="Arial" w:cs="Arial"/>
          <w:color w:val="000000"/>
          <w:szCs w:val="24"/>
        </w:rPr>
      </w:pPr>
      <w:r w:rsidRPr="00672484">
        <w:rPr>
          <w:rFonts w:eastAsia="Arial" w:cs="Arial"/>
          <w:color w:val="000000" w:themeColor="text1"/>
          <w:szCs w:val="24"/>
        </w:rPr>
        <w:t>The successful applicant must have an eligible named school or college located in one of the local authority areas listed above.</w:t>
      </w:r>
    </w:p>
    <w:p w14:paraId="07AE3830" w14:textId="77777777" w:rsidR="00CF1250" w:rsidRPr="00672484" w:rsidRDefault="00CF1250" w:rsidP="00CF1250">
      <w:pPr>
        <w:pStyle w:val="ListParagraph"/>
        <w:pBdr>
          <w:top w:val="nil"/>
          <w:left w:val="nil"/>
          <w:bottom w:val="nil"/>
          <w:right w:val="nil"/>
          <w:between w:val="nil"/>
        </w:pBdr>
        <w:spacing w:after="120"/>
        <w:ind w:left="567"/>
        <w:rPr>
          <w:rFonts w:eastAsia="Arial" w:cs="Arial"/>
          <w:color w:val="000000"/>
          <w:szCs w:val="24"/>
        </w:rPr>
      </w:pPr>
    </w:p>
    <w:p w14:paraId="5F8DC4DA" w14:textId="16162645" w:rsidR="00CF1250" w:rsidRPr="00672484" w:rsidRDefault="00296DC4" w:rsidP="00DE41AA">
      <w:pPr>
        <w:pStyle w:val="ListParagraph"/>
        <w:numPr>
          <w:ilvl w:val="0"/>
          <w:numId w:val="6"/>
        </w:numPr>
        <w:pBdr>
          <w:top w:val="nil"/>
          <w:left w:val="nil"/>
          <w:bottom w:val="nil"/>
          <w:right w:val="nil"/>
          <w:between w:val="nil"/>
        </w:pBdr>
        <w:spacing w:after="120"/>
        <w:rPr>
          <w:rFonts w:eastAsia="Arial" w:cs="Arial"/>
          <w:color w:val="000000"/>
          <w:szCs w:val="24"/>
        </w:rPr>
      </w:pPr>
      <w:r w:rsidRPr="00672484">
        <w:rPr>
          <w:rFonts w:eastAsia="Arial" w:cs="Arial"/>
          <w:color w:val="000000" w:themeColor="text1"/>
          <w:szCs w:val="24"/>
        </w:rPr>
        <w:t>The new Lead School will be expected to continue and build upon the successful work of the previous Lead School. In particular, the new Lead School should ensure maximum continuity during the transition from the current Lead School</w:t>
      </w:r>
      <w:r w:rsidR="00CA7388" w:rsidRPr="00672484">
        <w:rPr>
          <w:rFonts w:eastAsia="Arial" w:cs="Arial"/>
          <w:color w:val="000000" w:themeColor="text1"/>
          <w:szCs w:val="24"/>
        </w:rPr>
        <w:t xml:space="preserve"> (see paragraph 1</w:t>
      </w:r>
      <w:r w:rsidR="00A4398A" w:rsidRPr="00672484">
        <w:rPr>
          <w:rFonts w:eastAsia="Arial" w:cs="Arial"/>
          <w:color w:val="000000" w:themeColor="text1"/>
          <w:szCs w:val="24"/>
        </w:rPr>
        <w:t>9</w:t>
      </w:r>
      <w:r w:rsidR="00CA7388" w:rsidRPr="00672484">
        <w:rPr>
          <w:rFonts w:eastAsia="Arial" w:cs="Arial"/>
          <w:color w:val="000000" w:themeColor="text1"/>
          <w:szCs w:val="24"/>
        </w:rPr>
        <w:t xml:space="preserve"> onwards for staffing information)</w:t>
      </w:r>
      <w:r w:rsidRPr="00672484">
        <w:rPr>
          <w:rFonts w:eastAsia="Arial" w:cs="Arial"/>
          <w:color w:val="000000" w:themeColor="text1"/>
          <w:szCs w:val="24"/>
        </w:rPr>
        <w:t>. The Maths Hub name is expected to be maintained.</w:t>
      </w:r>
      <w:r w:rsidR="00760BFF" w:rsidRPr="00672484">
        <w:rPr>
          <w:rFonts w:eastAsia="Arial" w:cs="Arial"/>
          <w:color w:val="000000" w:themeColor="text1"/>
          <w:szCs w:val="24"/>
        </w:rPr>
        <w:t xml:space="preserve"> </w:t>
      </w:r>
    </w:p>
    <w:p w14:paraId="5CC5D4AE" w14:textId="77777777" w:rsidR="00CF1250" w:rsidRPr="00672484" w:rsidRDefault="00CF1250" w:rsidP="00CF1250">
      <w:pPr>
        <w:pStyle w:val="ListParagraph"/>
        <w:rPr>
          <w:iCs/>
          <w:color w:val="000000"/>
          <w:szCs w:val="24"/>
        </w:rPr>
      </w:pPr>
    </w:p>
    <w:p w14:paraId="73586222" w14:textId="4726FACA" w:rsidR="00CF1250" w:rsidRPr="00672484" w:rsidRDefault="00296DC4" w:rsidP="00DE41AA">
      <w:pPr>
        <w:pStyle w:val="ListParagraph"/>
        <w:numPr>
          <w:ilvl w:val="0"/>
          <w:numId w:val="6"/>
        </w:numPr>
        <w:pBdr>
          <w:top w:val="nil"/>
          <w:left w:val="nil"/>
          <w:bottom w:val="nil"/>
          <w:right w:val="nil"/>
          <w:between w:val="nil"/>
        </w:pBdr>
        <w:spacing w:after="120"/>
        <w:rPr>
          <w:rFonts w:eastAsia="Arial" w:cs="Arial"/>
          <w:color w:val="000000"/>
          <w:szCs w:val="24"/>
        </w:rPr>
      </w:pPr>
      <w:r w:rsidRPr="00672484">
        <w:rPr>
          <w:iCs/>
          <w:color w:val="000000"/>
          <w:szCs w:val="24"/>
        </w:rPr>
        <w:t xml:space="preserve">Being a Maths Hub Lead School is a very significant system leadership role, which provides the opportunity to enhance the quality of mathematics education and the outcomes for pupils across a wide area. You will be part of a </w:t>
      </w:r>
      <w:r w:rsidRPr="00672484">
        <w:rPr>
          <w:rFonts w:eastAsia="Arial" w:cs="Arial"/>
          <w:color w:val="000000"/>
          <w:szCs w:val="24"/>
        </w:rPr>
        <w:t>national network of schools that are transforming math</w:t>
      </w:r>
      <w:r w:rsidR="00CA7388" w:rsidRPr="00672484">
        <w:rPr>
          <w:rFonts w:eastAsia="Arial" w:cs="Arial"/>
          <w:color w:val="000000"/>
          <w:szCs w:val="24"/>
        </w:rPr>
        <w:t>ematic</w:t>
      </w:r>
      <w:r w:rsidRPr="00672484">
        <w:rPr>
          <w:rFonts w:eastAsia="Arial" w:cs="Arial"/>
          <w:color w:val="000000"/>
          <w:szCs w:val="24"/>
        </w:rPr>
        <w:t xml:space="preserve">s education and so changing the lives of children and young people across England. </w:t>
      </w:r>
    </w:p>
    <w:p w14:paraId="3B8F8385" w14:textId="77777777" w:rsidR="00EB6DF7" w:rsidRPr="00672484" w:rsidRDefault="00EB6DF7" w:rsidP="00EB6DF7">
      <w:pPr>
        <w:pStyle w:val="ListParagraph"/>
        <w:rPr>
          <w:rFonts w:eastAsia="Arial" w:cs="Arial"/>
          <w:color w:val="000000"/>
          <w:szCs w:val="24"/>
        </w:rPr>
      </w:pPr>
    </w:p>
    <w:p w14:paraId="70099B16" w14:textId="39AB0526" w:rsidR="00EB6DF7" w:rsidRPr="00672484" w:rsidRDefault="00EB6DF7" w:rsidP="00DE41AA">
      <w:pPr>
        <w:pStyle w:val="ListParagraph"/>
        <w:numPr>
          <w:ilvl w:val="0"/>
          <w:numId w:val="6"/>
        </w:numPr>
        <w:pBdr>
          <w:top w:val="nil"/>
          <w:left w:val="nil"/>
          <w:bottom w:val="nil"/>
          <w:right w:val="nil"/>
          <w:between w:val="nil"/>
        </w:pBdr>
        <w:spacing w:after="120"/>
        <w:rPr>
          <w:rFonts w:eastAsia="Arial" w:cs="Arial"/>
          <w:color w:val="000000"/>
          <w:szCs w:val="24"/>
        </w:rPr>
      </w:pPr>
      <w:r w:rsidRPr="00672484">
        <w:rPr>
          <w:rFonts w:eastAsia="Arial" w:cs="Arial"/>
          <w:color w:val="000000"/>
          <w:szCs w:val="24"/>
        </w:rPr>
        <w:t xml:space="preserve">To be a Maths Hub Lead School you must </w:t>
      </w:r>
      <w:r w:rsidR="00C65102" w:rsidRPr="00672484">
        <w:rPr>
          <w:rFonts w:eastAsia="Arial" w:cs="Arial"/>
          <w:color w:val="000000"/>
          <w:szCs w:val="24"/>
        </w:rPr>
        <w:t xml:space="preserve">meet the Maths Hub Eligibility Criteria as set out in Document </w:t>
      </w:r>
      <w:r w:rsidR="00515C15" w:rsidRPr="00672484">
        <w:rPr>
          <w:rFonts w:eastAsia="Arial" w:cs="Arial"/>
          <w:color w:val="000000"/>
          <w:szCs w:val="24"/>
        </w:rPr>
        <w:t>3 Award Criteria</w:t>
      </w:r>
      <w:r w:rsidR="006A295B" w:rsidRPr="00672484">
        <w:rPr>
          <w:rFonts w:eastAsia="Arial" w:cs="Arial"/>
          <w:color w:val="000000"/>
          <w:szCs w:val="24"/>
        </w:rPr>
        <w:t xml:space="preserve">. </w:t>
      </w:r>
      <w:r w:rsidR="00CD1A13" w:rsidRPr="00672484">
        <w:rPr>
          <w:rFonts w:eastAsia="Arial" w:cs="Arial"/>
          <w:color w:val="000000"/>
          <w:szCs w:val="24"/>
        </w:rPr>
        <w:t>The full process for applying to become a Lead School can also be found in Document 3 including the scoring mechanism, application questions and information on the interview process.</w:t>
      </w:r>
    </w:p>
    <w:p w14:paraId="20B999AF" w14:textId="77777777" w:rsidR="00CF1250" w:rsidRPr="00672484" w:rsidRDefault="00CF1250" w:rsidP="00CF1250">
      <w:pPr>
        <w:pStyle w:val="ListParagraph"/>
        <w:rPr>
          <w:iCs/>
          <w:color w:val="000000"/>
          <w:szCs w:val="24"/>
        </w:rPr>
      </w:pPr>
    </w:p>
    <w:p w14:paraId="1C99B7CB" w14:textId="26379989" w:rsidR="00296DC4" w:rsidRPr="00672484" w:rsidRDefault="00296DC4" w:rsidP="00DE41AA">
      <w:pPr>
        <w:pStyle w:val="ListParagraph"/>
        <w:numPr>
          <w:ilvl w:val="0"/>
          <w:numId w:val="6"/>
        </w:numPr>
        <w:pBdr>
          <w:top w:val="nil"/>
          <w:left w:val="nil"/>
          <w:bottom w:val="nil"/>
          <w:right w:val="nil"/>
          <w:between w:val="nil"/>
        </w:pBdr>
        <w:spacing w:after="120"/>
        <w:rPr>
          <w:rFonts w:eastAsia="Arial" w:cs="Arial"/>
          <w:szCs w:val="24"/>
        </w:rPr>
      </w:pPr>
      <w:r w:rsidRPr="00672484">
        <w:rPr>
          <w:iCs/>
          <w:color w:val="000000"/>
          <w:szCs w:val="24"/>
        </w:rPr>
        <w:t xml:space="preserve">If you are interested in applying, we also </w:t>
      </w:r>
      <w:r w:rsidR="00CD1A13" w:rsidRPr="00672484">
        <w:rPr>
          <w:iCs/>
          <w:color w:val="000000"/>
          <w:szCs w:val="24"/>
        </w:rPr>
        <w:t>advise</w:t>
      </w:r>
      <w:r w:rsidRPr="00672484">
        <w:rPr>
          <w:iCs/>
          <w:color w:val="000000"/>
          <w:szCs w:val="24"/>
        </w:rPr>
        <w:t xml:space="preserve"> that you attend the relevant online briefing held </w:t>
      </w:r>
      <w:r w:rsidRPr="00672484">
        <w:rPr>
          <w:iCs/>
          <w:szCs w:val="24"/>
        </w:rPr>
        <w:t>by NCETM:</w:t>
      </w:r>
    </w:p>
    <w:p w14:paraId="502CAF93" w14:textId="72036EB8" w:rsidR="00296DC4" w:rsidRPr="00672484" w:rsidRDefault="007D63CB" w:rsidP="00DE41AA">
      <w:pPr>
        <w:pStyle w:val="Numbered"/>
        <w:widowControl/>
        <w:numPr>
          <w:ilvl w:val="0"/>
          <w:numId w:val="8"/>
        </w:numPr>
        <w:spacing w:after="0"/>
        <w:rPr>
          <w:iCs/>
          <w:sz w:val="24"/>
          <w:szCs w:val="24"/>
        </w:rPr>
      </w:pPr>
      <w:r w:rsidRPr="00672484">
        <w:rPr>
          <w:iCs/>
          <w:sz w:val="24"/>
          <w:szCs w:val="24"/>
        </w:rPr>
        <w:t>S</w:t>
      </w:r>
      <w:r w:rsidR="00E57E3F">
        <w:rPr>
          <w:iCs/>
          <w:sz w:val="24"/>
          <w:szCs w:val="24"/>
        </w:rPr>
        <w:t>H</w:t>
      </w:r>
      <w:r w:rsidRPr="00672484">
        <w:rPr>
          <w:iCs/>
          <w:sz w:val="24"/>
          <w:szCs w:val="24"/>
        </w:rPr>
        <w:t>aW</w:t>
      </w:r>
      <w:r w:rsidR="00296DC4" w:rsidRPr="00672484">
        <w:rPr>
          <w:iCs/>
          <w:sz w:val="24"/>
          <w:szCs w:val="24"/>
        </w:rPr>
        <w:t xml:space="preserve"> Maths Hub – </w:t>
      </w:r>
      <w:r w:rsidR="00D864A5" w:rsidRPr="00672484">
        <w:rPr>
          <w:iCs/>
          <w:sz w:val="24"/>
          <w:szCs w:val="24"/>
        </w:rPr>
        <w:t>24</w:t>
      </w:r>
      <w:r w:rsidR="00296DC4" w:rsidRPr="00672484">
        <w:rPr>
          <w:iCs/>
          <w:sz w:val="24"/>
          <w:szCs w:val="24"/>
        </w:rPr>
        <w:t xml:space="preserve"> November</w:t>
      </w:r>
      <w:r w:rsidR="003E7F39" w:rsidRPr="00672484">
        <w:rPr>
          <w:iCs/>
          <w:sz w:val="24"/>
          <w:szCs w:val="24"/>
        </w:rPr>
        <w:t xml:space="preserve"> 2023</w:t>
      </w:r>
      <w:r w:rsidR="00296DC4" w:rsidRPr="00672484">
        <w:rPr>
          <w:iCs/>
          <w:sz w:val="24"/>
          <w:szCs w:val="24"/>
        </w:rPr>
        <w:t xml:space="preserve"> (09</w:t>
      </w:r>
      <w:r w:rsidR="00452876" w:rsidRPr="00672484">
        <w:rPr>
          <w:iCs/>
          <w:sz w:val="24"/>
          <w:szCs w:val="24"/>
        </w:rPr>
        <w:t>:</w:t>
      </w:r>
      <w:r w:rsidR="00296DC4" w:rsidRPr="00672484">
        <w:rPr>
          <w:iCs/>
          <w:sz w:val="24"/>
          <w:szCs w:val="24"/>
        </w:rPr>
        <w:t>30-11</w:t>
      </w:r>
      <w:r w:rsidR="00452876" w:rsidRPr="00672484">
        <w:rPr>
          <w:iCs/>
          <w:sz w:val="24"/>
          <w:szCs w:val="24"/>
        </w:rPr>
        <w:t>:</w:t>
      </w:r>
      <w:r w:rsidR="00296DC4" w:rsidRPr="00672484">
        <w:rPr>
          <w:iCs/>
          <w:sz w:val="24"/>
          <w:szCs w:val="24"/>
        </w:rPr>
        <w:t>00)</w:t>
      </w:r>
    </w:p>
    <w:p w14:paraId="75806120" w14:textId="2F16BE80" w:rsidR="002B22F5" w:rsidRPr="00672484" w:rsidRDefault="007D63CB" w:rsidP="00DE41AA">
      <w:pPr>
        <w:pStyle w:val="Numbered"/>
        <w:widowControl/>
        <w:numPr>
          <w:ilvl w:val="0"/>
          <w:numId w:val="8"/>
        </w:numPr>
        <w:spacing w:after="0"/>
        <w:rPr>
          <w:iCs/>
          <w:sz w:val="24"/>
          <w:szCs w:val="24"/>
        </w:rPr>
      </w:pPr>
      <w:r w:rsidRPr="00672484">
        <w:rPr>
          <w:iCs/>
          <w:sz w:val="24"/>
          <w:szCs w:val="24"/>
        </w:rPr>
        <w:t>Yorkshire and the Humber</w:t>
      </w:r>
      <w:r w:rsidR="00296DC4" w:rsidRPr="00672484">
        <w:rPr>
          <w:iCs/>
          <w:sz w:val="24"/>
          <w:szCs w:val="24"/>
        </w:rPr>
        <w:t xml:space="preserve"> Maths Hub – </w:t>
      </w:r>
      <w:r w:rsidR="00D864A5" w:rsidRPr="00672484">
        <w:rPr>
          <w:iCs/>
          <w:sz w:val="24"/>
          <w:szCs w:val="24"/>
        </w:rPr>
        <w:t>24</w:t>
      </w:r>
      <w:r w:rsidR="00296DC4" w:rsidRPr="00672484">
        <w:rPr>
          <w:iCs/>
          <w:sz w:val="24"/>
          <w:szCs w:val="24"/>
        </w:rPr>
        <w:t xml:space="preserve"> November </w:t>
      </w:r>
      <w:r w:rsidR="003E7F39" w:rsidRPr="00672484">
        <w:rPr>
          <w:iCs/>
          <w:sz w:val="24"/>
          <w:szCs w:val="24"/>
        </w:rPr>
        <w:t xml:space="preserve">2023 </w:t>
      </w:r>
      <w:r w:rsidR="00296DC4" w:rsidRPr="00672484">
        <w:rPr>
          <w:iCs/>
          <w:sz w:val="24"/>
          <w:szCs w:val="24"/>
        </w:rPr>
        <w:t>(1</w:t>
      </w:r>
      <w:r w:rsidR="00452876" w:rsidRPr="00672484">
        <w:rPr>
          <w:iCs/>
          <w:sz w:val="24"/>
          <w:szCs w:val="24"/>
        </w:rPr>
        <w:t>1:</w:t>
      </w:r>
      <w:r w:rsidR="00296DC4" w:rsidRPr="00672484">
        <w:rPr>
          <w:iCs/>
          <w:sz w:val="24"/>
          <w:szCs w:val="24"/>
        </w:rPr>
        <w:t>30-1</w:t>
      </w:r>
      <w:r w:rsidR="00452876" w:rsidRPr="00672484">
        <w:rPr>
          <w:iCs/>
          <w:sz w:val="24"/>
          <w:szCs w:val="24"/>
        </w:rPr>
        <w:t>3:</w:t>
      </w:r>
      <w:r w:rsidR="00296DC4" w:rsidRPr="00672484">
        <w:rPr>
          <w:iCs/>
          <w:sz w:val="24"/>
          <w:szCs w:val="24"/>
        </w:rPr>
        <w:t>00)</w:t>
      </w:r>
    </w:p>
    <w:p w14:paraId="7B41F983" w14:textId="77777777" w:rsidR="002B22F5" w:rsidRPr="00672484" w:rsidRDefault="002B22F5" w:rsidP="002B22F5">
      <w:pPr>
        <w:pStyle w:val="Numbered"/>
        <w:widowControl/>
        <w:spacing w:after="0"/>
        <w:ind w:left="1440"/>
        <w:rPr>
          <w:iCs/>
          <w:sz w:val="24"/>
          <w:szCs w:val="24"/>
        </w:rPr>
      </w:pPr>
    </w:p>
    <w:p w14:paraId="28A09B78" w14:textId="3A211299" w:rsidR="00296DC4" w:rsidRPr="00672484" w:rsidRDefault="00296DC4" w:rsidP="00075EC4">
      <w:pPr>
        <w:pStyle w:val="Numbered"/>
        <w:widowControl/>
        <w:spacing w:after="0"/>
        <w:ind w:left="567"/>
        <w:rPr>
          <w:iCs/>
          <w:color w:val="000000"/>
          <w:sz w:val="24"/>
          <w:szCs w:val="24"/>
        </w:rPr>
      </w:pPr>
      <w:r w:rsidRPr="00672484">
        <w:rPr>
          <w:iCs/>
          <w:sz w:val="24"/>
          <w:szCs w:val="24"/>
        </w:rPr>
        <w:t xml:space="preserve">Register for the </w:t>
      </w:r>
      <w:r w:rsidRPr="00672484">
        <w:rPr>
          <w:iCs/>
          <w:color w:val="000000"/>
          <w:sz w:val="24"/>
          <w:szCs w:val="24"/>
        </w:rPr>
        <w:t xml:space="preserve">briefing by emailing </w:t>
      </w:r>
      <w:hyperlink r:id="rId10">
        <w:r w:rsidRPr="00672484">
          <w:rPr>
            <w:rFonts w:eastAsia="Arial" w:cs="Arial"/>
            <w:color w:val="0000FF"/>
            <w:sz w:val="24"/>
            <w:szCs w:val="24"/>
            <w:u w:val="single"/>
          </w:rPr>
          <w:t>mathshubs@ncetm.org.uk</w:t>
        </w:r>
      </w:hyperlink>
      <w:r w:rsidRPr="00672484">
        <w:rPr>
          <w:rFonts w:eastAsia="Arial" w:cs="Arial"/>
          <w:b/>
          <w:bCs/>
          <w:color w:val="000000"/>
          <w:sz w:val="24"/>
          <w:szCs w:val="24"/>
        </w:rPr>
        <w:t xml:space="preserve"> </w:t>
      </w:r>
      <w:r w:rsidRPr="00672484">
        <w:rPr>
          <w:rFonts w:eastAsia="Arial" w:cs="Arial"/>
          <w:color w:val="000000"/>
          <w:sz w:val="24"/>
          <w:szCs w:val="24"/>
        </w:rPr>
        <w:t xml:space="preserve">by midday, </w:t>
      </w:r>
      <w:r w:rsidR="007D63CB" w:rsidRPr="00672484">
        <w:rPr>
          <w:rFonts w:eastAsia="Arial" w:cs="Arial"/>
          <w:sz w:val="24"/>
          <w:szCs w:val="24"/>
        </w:rPr>
        <w:t xml:space="preserve">20 </w:t>
      </w:r>
      <w:r w:rsidRPr="00672484">
        <w:rPr>
          <w:rFonts w:eastAsia="Arial" w:cs="Arial"/>
          <w:sz w:val="24"/>
          <w:szCs w:val="24"/>
        </w:rPr>
        <w:t xml:space="preserve">November. </w:t>
      </w:r>
      <w:r w:rsidRPr="00672484">
        <w:rPr>
          <w:rFonts w:eastAsia="Arial" w:cs="Arial"/>
          <w:color w:val="000000"/>
          <w:sz w:val="24"/>
          <w:szCs w:val="24"/>
        </w:rPr>
        <w:t>Please state which briefing, give details of who will be attending, and put “New Lead School briefing” in the subject line.</w:t>
      </w:r>
    </w:p>
    <w:p w14:paraId="4696CDEA" w14:textId="77777777" w:rsidR="00296DC4" w:rsidRPr="00672484" w:rsidRDefault="00296DC4" w:rsidP="00296DC4">
      <w:pPr>
        <w:pStyle w:val="ListParagraph"/>
        <w:pBdr>
          <w:top w:val="nil"/>
          <w:left w:val="nil"/>
          <w:bottom w:val="nil"/>
          <w:right w:val="nil"/>
          <w:between w:val="nil"/>
        </w:pBdr>
        <w:spacing w:after="240"/>
        <w:ind w:left="567"/>
        <w:contextualSpacing w:val="0"/>
        <w:rPr>
          <w:rFonts w:eastAsia="Arial" w:cs="Arial"/>
          <w:color w:val="000000" w:themeColor="text1"/>
          <w:szCs w:val="24"/>
        </w:rPr>
      </w:pPr>
    </w:p>
    <w:p w14:paraId="5BD2A1C0" w14:textId="4E9D25A7" w:rsidR="00ED7E4C" w:rsidRPr="00672484" w:rsidRDefault="00CA1712" w:rsidP="00A35E62">
      <w:pPr>
        <w:pStyle w:val="Numbered"/>
        <w:widowControl/>
        <w:rPr>
          <w:rFonts w:cs="Arial"/>
          <w:b/>
          <w:color w:val="000000"/>
          <w:sz w:val="24"/>
          <w:szCs w:val="24"/>
        </w:rPr>
      </w:pPr>
      <w:r w:rsidRPr="00672484">
        <w:rPr>
          <w:rFonts w:cs="Arial"/>
          <w:b/>
          <w:color w:val="000000"/>
          <w:sz w:val="24"/>
          <w:szCs w:val="24"/>
        </w:rPr>
        <w:t>Management Information</w:t>
      </w:r>
      <w:r w:rsidR="00CB6136" w:rsidRPr="00672484">
        <w:rPr>
          <w:rFonts w:cs="Arial"/>
          <w:color w:val="000000"/>
          <w:sz w:val="24"/>
          <w:szCs w:val="24"/>
        </w:rPr>
        <w:t xml:space="preserve"> </w:t>
      </w:r>
    </w:p>
    <w:p w14:paraId="26EEB513" w14:textId="20DAE81F" w:rsidR="0030502B" w:rsidRPr="0030502B" w:rsidRDefault="00CB6136" w:rsidP="00DE41AA">
      <w:pPr>
        <w:pStyle w:val="Numbered"/>
        <w:widowControl/>
        <w:numPr>
          <w:ilvl w:val="0"/>
          <w:numId w:val="6"/>
        </w:numPr>
        <w:rPr>
          <w:rFonts w:cs="Arial"/>
          <w:color w:val="000000"/>
          <w:sz w:val="24"/>
          <w:szCs w:val="24"/>
        </w:rPr>
      </w:pPr>
      <w:r w:rsidRPr="0030502B">
        <w:rPr>
          <w:rFonts w:cs="Arial"/>
          <w:color w:val="000000" w:themeColor="text1"/>
          <w:sz w:val="24"/>
          <w:szCs w:val="24"/>
        </w:rPr>
        <w:t xml:space="preserve">The full details for providing management information </w:t>
      </w:r>
      <w:r w:rsidR="2EEF4D0D" w:rsidRPr="0030502B">
        <w:rPr>
          <w:rFonts w:cs="Arial"/>
          <w:color w:val="000000" w:themeColor="text1"/>
          <w:sz w:val="24"/>
          <w:szCs w:val="24"/>
        </w:rPr>
        <w:t>are</w:t>
      </w:r>
      <w:r w:rsidRPr="0030502B">
        <w:rPr>
          <w:rFonts w:cs="Arial"/>
          <w:color w:val="000000" w:themeColor="text1"/>
          <w:sz w:val="24"/>
          <w:szCs w:val="24"/>
        </w:rPr>
        <w:t xml:space="preserve"> outlined in the </w:t>
      </w:r>
      <w:r w:rsidR="00AB04C0" w:rsidRPr="0030502B">
        <w:rPr>
          <w:rFonts w:cs="Arial"/>
          <w:color w:val="000000" w:themeColor="text1"/>
          <w:sz w:val="24"/>
          <w:szCs w:val="24"/>
        </w:rPr>
        <w:t xml:space="preserve">list of objectives in </w:t>
      </w:r>
      <w:r w:rsidR="007821DD" w:rsidRPr="0030502B">
        <w:rPr>
          <w:rFonts w:cs="Arial"/>
          <w:color w:val="000000" w:themeColor="text1"/>
          <w:sz w:val="24"/>
          <w:szCs w:val="24"/>
        </w:rPr>
        <w:t>Annex B</w:t>
      </w:r>
      <w:r w:rsidR="00A022D6" w:rsidRPr="0030502B">
        <w:rPr>
          <w:rFonts w:cs="Arial"/>
          <w:color w:val="000000" w:themeColor="text1"/>
          <w:sz w:val="24"/>
          <w:szCs w:val="24"/>
        </w:rPr>
        <w:t xml:space="preserve"> (or </w:t>
      </w:r>
      <w:r w:rsidR="00A35E62" w:rsidRPr="0030502B">
        <w:rPr>
          <w:rFonts w:cs="Arial"/>
          <w:color w:val="000000" w:themeColor="text1"/>
          <w:sz w:val="24"/>
          <w:szCs w:val="24"/>
        </w:rPr>
        <w:t xml:space="preserve">Annex F </w:t>
      </w:r>
      <w:r w:rsidR="0077206C" w:rsidRPr="0030502B">
        <w:rPr>
          <w:rFonts w:cs="Arial"/>
          <w:color w:val="000000" w:themeColor="text1"/>
          <w:sz w:val="24"/>
          <w:szCs w:val="24"/>
        </w:rPr>
        <w:t xml:space="preserve">of </w:t>
      </w:r>
      <w:r w:rsidR="00E477D1" w:rsidRPr="0030502B">
        <w:rPr>
          <w:rFonts w:cs="Arial"/>
          <w:color w:val="000000" w:themeColor="text1"/>
          <w:sz w:val="24"/>
          <w:szCs w:val="24"/>
        </w:rPr>
        <w:t>the</w:t>
      </w:r>
      <w:r w:rsidR="00CD053D" w:rsidRPr="0030502B">
        <w:rPr>
          <w:rFonts w:cs="Arial"/>
          <w:color w:val="000000" w:themeColor="text1"/>
          <w:sz w:val="24"/>
          <w:szCs w:val="24"/>
        </w:rPr>
        <w:t xml:space="preserve"> Grant Offer Letter</w:t>
      </w:r>
      <w:r w:rsidR="00E477D1" w:rsidRPr="0030502B">
        <w:rPr>
          <w:rFonts w:cs="Arial"/>
          <w:color w:val="000000" w:themeColor="text1"/>
          <w:sz w:val="24"/>
          <w:szCs w:val="24"/>
        </w:rPr>
        <w:t xml:space="preserve"> (Document </w:t>
      </w:r>
      <w:r w:rsidR="00194293" w:rsidRPr="0030502B">
        <w:rPr>
          <w:rFonts w:cs="Arial"/>
          <w:color w:val="000000" w:themeColor="text1"/>
          <w:sz w:val="24"/>
          <w:szCs w:val="24"/>
        </w:rPr>
        <w:t>6</w:t>
      </w:r>
      <w:r w:rsidR="00E477D1" w:rsidRPr="0030502B">
        <w:rPr>
          <w:rFonts w:cs="Arial"/>
          <w:color w:val="000000" w:themeColor="text1"/>
          <w:sz w:val="24"/>
          <w:szCs w:val="24"/>
        </w:rPr>
        <w:t>)</w:t>
      </w:r>
      <w:r w:rsidR="00A022D6" w:rsidRPr="0030502B">
        <w:rPr>
          <w:rFonts w:cs="Arial"/>
          <w:color w:val="000000" w:themeColor="text1"/>
          <w:sz w:val="24"/>
          <w:szCs w:val="24"/>
        </w:rPr>
        <w:t>)</w:t>
      </w:r>
      <w:r w:rsidR="00AB04C0" w:rsidRPr="0030502B">
        <w:rPr>
          <w:rFonts w:cs="Arial"/>
          <w:color w:val="000000" w:themeColor="text1"/>
          <w:sz w:val="24"/>
          <w:szCs w:val="24"/>
        </w:rPr>
        <w:t xml:space="preserve">. </w:t>
      </w:r>
      <w:r w:rsidR="003F3886" w:rsidRPr="0030502B">
        <w:rPr>
          <w:rFonts w:cs="Arial"/>
          <w:color w:val="000000" w:themeColor="text1"/>
          <w:sz w:val="24"/>
          <w:szCs w:val="24"/>
        </w:rPr>
        <w:t>Th</w:t>
      </w:r>
      <w:r w:rsidR="00EC1427" w:rsidRPr="0030502B">
        <w:rPr>
          <w:rFonts w:cs="Arial"/>
          <w:color w:val="000000" w:themeColor="text1"/>
          <w:sz w:val="24"/>
          <w:szCs w:val="24"/>
        </w:rPr>
        <w:t>e</w:t>
      </w:r>
      <w:r w:rsidR="003F3886" w:rsidRPr="0030502B">
        <w:rPr>
          <w:rFonts w:cs="Arial"/>
          <w:color w:val="000000" w:themeColor="text1"/>
          <w:sz w:val="24"/>
          <w:szCs w:val="24"/>
        </w:rPr>
        <w:t xml:space="preserve"> list of objectives</w:t>
      </w:r>
      <w:r w:rsidR="007610D6">
        <w:rPr>
          <w:rFonts w:cs="Arial"/>
          <w:color w:val="000000" w:themeColor="text1"/>
          <w:sz w:val="24"/>
          <w:szCs w:val="24"/>
        </w:rPr>
        <w:t>,</w:t>
      </w:r>
      <w:r w:rsidR="0030502B" w:rsidRPr="0030502B">
        <w:t xml:space="preserve"> </w:t>
      </w:r>
      <w:r w:rsidR="0030502B" w:rsidRPr="0030502B">
        <w:rPr>
          <w:rFonts w:cs="Arial"/>
          <w:color w:val="000000" w:themeColor="text1"/>
          <w:sz w:val="24"/>
          <w:szCs w:val="24"/>
        </w:rPr>
        <w:t xml:space="preserve">for which the grant is being paid, </w:t>
      </w:r>
      <w:r w:rsidR="003F3886" w:rsidRPr="0030502B">
        <w:rPr>
          <w:rFonts w:cs="Arial"/>
          <w:color w:val="000000" w:themeColor="text1"/>
          <w:sz w:val="24"/>
          <w:szCs w:val="24"/>
        </w:rPr>
        <w:t>forms part of the Grant Funding Agreement</w:t>
      </w:r>
      <w:r w:rsidR="0077206C" w:rsidRPr="0030502B">
        <w:rPr>
          <w:rFonts w:cs="Arial"/>
          <w:color w:val="000000" w:themeColor="text1"/>
          <w:sz w:val="24"/>
          <w:szCs w:val="24"/>
        </w:rPr>
        <w:t xml:space="preserve"> and are updated each academic year.</w:t>
      </w:r>
      <w:r w:rsidR="003C14C2" w:rsidRPr="0030502B">
        <w:rPr>
          <w:rFonts w:cs="Arial"/>
          <w:color w:val="000000" w:themeColor="text1"/>
          <w:sz w:val="24"/>
          <w:szCs w:val="24"/>
        </w:rPr>
        <w:t xml:space="preserve"> The Grant Funding Agreement is made up of the Grant Terms and Conditions, Grant Offer Letter</w:t>
      </w:r>
      <w:r w:rsidR="0044422C" w:rsidRPr="0030502B">
        <w:rPr>
          <w:rFonts w:cs="Arial"/>
          <w:color w:val="000000" w:themeColor="text1"/>
          <w:sz w:val="24"/>
          <w:szCs w:val="24"/>
        </w:rPr>
        <w:t>, Annexes</w:t>
      </w:r>
      <w:r w:rsidR="003C14C2" w:rsidRPr="0030502B">
        <w:rPr>
          <w:rFonts w:cs="Arial"/>
          <w:color w:val="000000" w:themeColor="text1"/>
          <w:sz w:val="24"/>
          <w:szCs w:val="24"/>
        </w:rPr>
        <w:t xml:space="preserve"> and accompanying policies. </w:t>
      </w:r>
    </w:p>
    <w:p w14:paraId="42E32E89" w14:textId="382CBA2A" w:rsidR="00D8510E" w:rsidRPr="0030502B" w:rsidRDefault="00D8510E" w:rsidP="0030502B">
      <w:pPr>
        <w:pStyle w:val="Numbered"/>
        <w:widowControl/>
        <w:rPr>
          <w:rFonts w:cs="Arial"/>
          <w:color w:val="000000"/>
          <w:sz w:val="24"/>
          <w:szCs w:val="24"/>
        </w:rPr>
      </w:pPr>
      <w:r w:rsidRPr="0030502B">
        <w:rPr>
          <w:rFonts w:cs="Arial"/>
          <w:b/>
          <w:color w:val="000000"/>
          <w:sz w:val="24"/>
          <w:szCs w:val="24"/>
        </w:rPr>
        <w:t>Funding arrangements</w:t>
      </w:r>
    </w:p>
    <w:p w14:paraId="45A40912" w14:textId="56758DC6" w:rsidR="009F556E" w:rsidRPr="00672484" w:rsidRDefault="00B41CFA" w:rsidP="00DE41AA">
      <w:pPr>
        <w:pStyle w:val="ListParagraph"/>
        <w:numPr>
          <w:ilvl w:val="0"/>
          <w:numId w:val="6"/>
        </w:numPr>
        <w:rPr>
          <w:rFonts w:cs="Arial"/>
          <w:szCs w:val="24"/>
        </w:rPr>
      </w:pPr>
      <w:r w:rsidRPr="00672484">
        <w:rPr>
          <w:rFonts w:cs="Arial"/>
          <w:szCs w:val="24"/>
        </w:rPr>
        <w:t>All funding for the Maths Hub programme is s</w:t>
      </w:r>
      <w:r w:rsidR="002502BF" w:rsidRPr="00672484">
        <w:rPr>
          <w:rFonts w:cs="Arial"/>
          <w:szCs w:val="24"/>
        </w:rPr>
        <w:t xml:space="preserve">ubject to internal </w:t>
      </w:r>
      <w:r w:rsidR="00FE793E" w:rsidRPr="00672484">
        <w:rPr>
          <w:rFonts w:cs="Arial"/>
          <w:szCs w:val="24"/>
        </w:rPr>
        <w:t xml:space="preserve">departmental </w:t>
      </w:r>
      <w:r w:rsidR="00483235" w:rsidRPr="00672484">
        <w:rPr>
          <w:rFonts w:cs="Arial"/>
          <w:szCs w:val="24"/>
        </w:rPr>
        <w:t>financial approval</w:t>
      </w:r>
      <w:r w:rsidR="00E17A98" w:rsidRPr="00672484">
        <w:rPr>
          <w:rFonts w:cs="Arial"/>
          <w:szCs w:val="24"/>
        </w:rPr>
        <w:t>.</w:t>
      </w:r>
      <w:r w:rsidR="009F556E" w:rsidRPr="00672484">
        <w:rPr>
          <w:rFonts w:cs="Arial"/>
          <w:szCs w:val="24"/>
        </w:rPr>
        <w:t xml:space="preserve"> </w:t>
      </w:r>
      <w:r w:rsidR="00C9551A" w:rsidRPr="00672484">
        <w:rPr>
          <w:rFonts w:cs="Arial"/>
          <w:color w:val="000000" w:themeColor="text1"/>
          <w:szCs w:val="24"/>
        </w:rPr>
        <w:t>Grant payments are made up of a fixed leadership and management cost, and a variable amount depending on the number of projects run by the hub and school participation in those projects.</w:t>
      </w:r>
      <w:r w:rsidR="00CC037E" w:rsidRPr="00672484">
        <w:rPr>
          <w:rFonts w:cs="Arial"/>
          <w:color w:val="000000" w:themeColor="text1"/>
          <w:szCs w:val="24"/>
        </w:rPr>
        <w:t xml:space="preserve"> </w:t>
      </w:r>
      <w:r w:rsidR="00DA47E4" w:rsidRPr="00672484">
        <w:rPr>
          <w:rFonts w:cs="Arial"/>
          <w:szCs w:val="24"/>
        </w:rPr>
        <w:t xml:space="preserve">In academic year </w:t>
      </w:r>
      <w:r w:rsidR="00454E10" w:rsidRPr="00672484">
        <w:rPr>
          <w:rFonts w:cs="Arial"/>
          <w:szCs w:val="24"/>
        </w:rPr>
        <w:t>202</w:t>
      </w:r>
      <w:r w:rsidR="00B86CA7" w:rsidRPr="00672484">
        <w:rPr>
          <w:rFonts w:cs="Arial"/>
          <w:szCs w:val="24"/>
        </w:rPr>
        <w:t>3</w:t>
      </w:r>
      <w:r w:rsidR="00454E10" w:rsidRPr="00672484">
        <w:rPr>
          <w:rFonts w:cs="Arial"/>
          <w:szCs w:val="24"/>
        </w:rPr>
        <w:t>/2</w:t>
      </w:r>
      <w:r w:rsidR="00B86CA7" w:rsidRPr="00672484">
        <w:rPr>
          <w:rFonts w:cs="Arial"/>
          <w:szCs w:val="24"/>
        </w:rPr>
        <w:t>4</w:t>
      </w:r>
      <w:r w:rsidR="00DA47E4" w:rsidRPr="00672484">
        <w:rPr>
          <w:rFonts w:cs="Arial"/>
          <w:szCs w:val="24"/>
        </w:rPr>
        <w:t xml:space="preserve"> Maths Hubs funding rang</w:t>
      </w:r>
      <w:r w:rsidR="00120911" w:rsidRPr="00672484">
        <w:rPr>
          <w:rFonts w:cs="Arial"/>
          <w:szCs w:val="24"/>
        </w:rPr>
        <w:t>es</w:t>
      </w:r>
      <w:r w:rsidR="00DA47E4" w:rsidRPr="00672484">
        <w:rPr>
          <w:rFonts w:cs="Arial"/>
          <w:szCs w:val="24"/>
        </w:rPr>
        <w:t xml:space="preserve"> from £</w:t>
      </w:r>
      <w:r w:rsidR="00F71B9E" w:rsidRPr="00672484">
        <w:rPr>
          <w:rFonts w:cs="Arial"/>
          <w:szCs w:val="24"/>
        </w:rPr>
        <w:t>5</w:t>
      </w:r>
      <w:r w:rsidR="00DA47E4" w:rsidRPr="00672484">
        <w:rPr>
          <w:rFonts w:cs="Arial"/>
          <w:szCs w:val="24"/>
        </w:rPr>
        <w:t>50,0</w:t>
      </w:r>
      <w:r w:rsidR="0016078C" w:rsidRPr="00672484">
        <w:rPr>
          <w:rFonts w:cs="Arial"/>
          <w:szCs w:val="24"/>
        </w:rPr>
        <w:t>0</w:t>
      </w:r>
      <w:r w:rsidR="00DA47E4" w:rsidRPr="00672484">
        <w:rPr>
          <w:rFonts w:cs="Arial"/>
          <w:szCs w:val="24"/>
        </w:rPr>
        <w:t>0 to £8</w:t>
      </w:r>
      <w:r w:rsidR="00671A1E" w:rsidRPr="00672484">
        <w:rPr>
          <w:rFonts w:cs="Arial"/>
          <w:szCs w:val="24"/>
        </w:rPr>
        <w:t>5</w:t>
      </w:r>
      <w:r w:rsidR="00DA47E4" w:rsidRPr="00672484">
        <w:rPr>
          <w:rFonts w:cs="Arial"/>
          <w:szCs w:val="24"/>
        </w:rPr>
        <w:t>0,000.</w:t>
      </w:r>
      <w:r w:rsidR="00D66D8A" w:rsidRPr="00672484">
        <w:rPr>
          <w:rFonts w:cs="Arial"/>
          <w:szCs w:val="24"/>
        </w:rPr>
        <w:t xml:space="preserve"> </w:t>
      </w:r>
      <w:r w:rsidR="00C9551A" w:rsidRPr="00672484">
        <w:rPr>
          <w:rFonts w:cs="Arial"/>
          <w:szCs w:val="24"/>
        </w:rPr>
        <w:t>Fu</w:t>
      </w:r>
      <w:r w:rsidR="00C9551A" w:rsidRPr="00672484">
        <w:rPr>
          <w:rFonts w:cs="Arial"/>
          <w:color w:val="000000" w:themeColor="text1"/>
          <w:szCs w:val="24"/>
        </w:rPr>
        <w:t>nding amounts will vary each year and will be discussed with the hub in advance of the academic year</w:t>
      </w:r>
      <w:r w:rsidR="00F8169A" w:rsidRPr="00672484">
        <w:rPr>
          <w:rFonts w:cs="Arial"/>
          <w:color w:val="000000" w:themeColor="text1"/>
          <w:szCs w:val="24"/>
        </w:rPr>
        <w:t xml:space="preserve"> based on </w:t>
      </w:r>
      <w:r w:rsidR="00961818" w:rsidRPr="00672484">
        <w:rPr>
          <w:rFonts w:cs="Arial"/>
          <w:color w:val="000000" w:themeColor="text1"/>
          <w:szCs w:val="24"/>
        </w:rPr>
        <w:t xml:space="preserve">action plans </w:t>
      </w:r>
      <w:r w:rsidR="003C5C5F" w:rsidRPr="00672484">
        <w:rPr>
          <w:rFonts w:cs="Arial"/>
          <w:color w:val="000000" w:themeColor="text1"/>
          <w:szCs w:val="24"/>
        </w:rPr>
        <w:t>that are agreed with NCETM and the Department</w:t>
      </w:r>
      <w:r w:rsidR="00C9551A" w:rsidRPr="00672484">
        <w:rPr>
          <w:rFonts w:cs="Arial"/>
          <w:color w:val="000000" w:themeColor="text1"/>
          <w:szCs w:val="24"/>
        </w:rPr>
        <w:t>.</w:t>
      </w:r>
      <w:r w:rsidR="003C5C5F" w:rsidRPr="00672484">
        <w:rPr>
          <w:rFonts w:cs="Arial"/>
          <w:color w:val="000000" w:themeColor="text1"/>
          <w:szCs w:val="24"/>
        </w:rPr>
        <w:t xml:space="preserve"> </w:t>
      </w:r>
      <w:r w:rsidR="0089676C" w:rsidRPr="00672484">
        <w:rPr>
          <w:rFonts w:cs="Arial"/>
          <w:color w:val="000000" w:themeColor="text1"/>
          <w:szCs w:val="24"/>
        </w:rPr>
        <w:t>All Maths Hubs activity is funded</w:t>
      </w:r>
      <w:r w:rsidR="00BF14E4" w:rsidRPr="00672484">
        <w:rPr>
          <w:rFonts w:cs="Arial"/>
          <w:color w:val="000000" w:themeColor="text1"/>
          <w:szCs w:val="24"/>
        </w:rPr>
        <w:t xml:space="preserve"> so </w:t>
      </w:r>
      <w:r w:rsidR="007C5DB3" w:rsidRPr="00672484">
        <w:rPr>
          <w:rFonts w:cs="Arial"/>
          <w:color w:val="000000" w:themeColor="text1"/>
          <w:szCs w:val="24"/>
        </w:rPr>
        <w:t xml:space="preserve">professional development is free to participants. </w:t>
      </w:r>
    </w:p>
    <w:p w14:paraId="1F8322A0" w14:textId="77777777" w:rsidR="00E12890" w:rsidRPr="00672484" w:rsidRDefault="00E12890" w:rsidP="004E15B2">
      <w:pPr>
        <w:pStyle w:val="Numbered"/>
        <w:widowControl/>
        <w:spacing w:after="0"/>
        <w:rPr>
          <w:rFonts w:cs="Arial"/>
          <w:sz w:val="24"/>
          <w:szCs w:val="24"/>
        </w:rPr>
      </w:pPr>
    </w:p>
    <w:p w14:paraId="2835E301" w14:textId="75235FEE" w:rsidR="00113658" w:rsidRPr="00672484" w:rsidRDefault="009F556E" w:rsidP="00DE41AA">
      <w:pPr>
        <w:pStyle w:val="Numbered"/>
        <w:widowControl/>
        <w:numPr>
          <w:ilvl w:val="0"/>
          <w:numId w:val="6"/>
        </w:numPr>
        <w:rPr>
          <w:rFonts w:cs="Arial"/>
          <w:iCs/>
          <w:color w:val="000000"/>
          <w:sz w:val="24"/>
          <w:szCs w:val="24"/>
        </w:rPr>
      </w:pPr>
      <w:r w:rsidRPr="00672484">
        <w:rPr>
          <w:rFonts w:cs="Arial"/>
          <w:sz w:val="24"/>
          <w:szCs w:val="24"/>
        </w:rPr>
        <w:t xml:space="preserve">The exact funding arrangements, including timings for payments, will be agreed through the </w:t>
      </w:r>
      <w:r w:rsidR="006E6254" w:rsidRPr="00672484">
        <w:rPr>
          <w:rFonts w:cs="Arial"/>
          <w:sz w:val="24"/>
          <w:szCs w:val="24"/>
        </w:rPr>
        <w:t>G</w:t>
      </w:r>
      <w:r w:rsidRPr="00672484">
        <w:rPr>
          <w:rFonts w:cs="Arial"/>
          <w:sz w:val="24"/>
          <w:szCs w:val="24"/>
        </w:rPr>
        <w:t xml:space="preserve">rant </w:t>
      </w:r>
      <w:r w:rsidR="006E6254" w:rsidRPr="00672484">
        <w:rPr>
          <w:rFonts w:cs="Arial"/>
          <w:sz w:val="24"/>
          <w:szCs w:val="24"/>
        </w:rPr>
        <w:t>O</w:t>
      </w:r>
      <w:r w:rsidRPr="00672484">
        <w:rPr>
          <w:rFonts w:cs="Arial"/>
          <w:sz w:val="24"/>
          <w:szCs w:val="24"/>
        </w:rPr>
        <w:t xml:space="preserve">ffer </w:t>
      </w:r>
      <w:r w:rsidR="006E6254" w:rsidRPr="00672484">
        <w:rPr>
          <w:rFonts w:cs="Arial"/>
          <w:sz w:val="24"/>
          <w:szCs w:val="24"/>
        </w:rPr>
        <w:t>L</w:t>
      </w:r>
      <w:r w:rsidRPr="00672484">
        <w:rPr>
          <w:rFonts w:cs="Arial"/>
          <w:sz w:val="24"/>
          <w:szCs w:val="24"/>
        </w:rPr>
        <w:t>etter</w:t>
      </w:r>
      <w:r w:rsidR="00054295" w:rsidRPr="00672484">
        <w:rPr>
          <w:rFonts w:cs="Arial"/>
          <w:sz w:val="24"/>
          <w:szCs w:val="24"/>
        </w:rPr>
        <w:t xml:space="preserve"> which forms part of the </w:t>
      </w:r>
      <w:r w:rsidR="006E6254" w:rsidRPr="00672484">
        <w:rPr>
          <w:rFonts w:cs="Arial"/>
          <w:sz w:val="24"/>
          <w:szCs w:val="24"/>
        </w:rPr>
        <w:t>G</w:t>
      </w:r>
      <w:r w:rsidR="00054295" w:rsidRPr="00672484">
        <w:rPr>
          <w:rFonts w:cs="Arial"/>
          <w:sz w:val="24"/>
          <w:szCs w:val="24"/>
        </w:rPr>
        <w:t xml:space="preserve">rant </w:t>
      </w:r>
      <w:r w:rsidR="006E6254" w:rsidRPr="00672484">
        <w:rPr>
          <w:rFonts w:cs="Arial"/>
          <w:sz w:val="24"/>
          <w:szCs w:val="24"/>
        </w:rPr>
        <w:t>F</w:t>
      </w:r>
      <w:r w:rsidR="00054295" w:rsidRPr="00672484">
        <w:rPr>
          <w:rFonts w:cs="Arial"/>
          <w:sz w:val="24"/>
          <w:szCs w:val="24"/>
        </w:rPr>
        <w:t xml:space="preserve">unding </w:t>
      </w:r>
      <w:r w:rsidR="006E6254" w:rsidRPr="00672484">
        <w:rPr>
          <w:rFonts w:cs="Arial"/>
          <w:sz w:val="24"/>
          <w:szCs w:val="24"/>
        </w:rPr>
        <w:t>A</w:t>
      </w:r>
      <w:r w:rsidR="00054295" w:rsidRPr="00672484">
        <w:rPr>
          <w:rFonts w:cs="Arial"/>
          <w:sz w:val="24"/>
          <w:szCs w:val="24"/>
        </w:rPr>
        <w:t>greement</w:t>
      </w:r>
      <w:r w:rsidRPr="00672484">
        <w:rPr>
          <w:rFonts w:cs="Arial"/>
          <w:sz w:val="24"/>
          <w:szCs w:val="24"/>
        </w:rPr>
        <w:t>. Adjustments or clawback will be made to reflect underspend. Schools will be expected to identify a named programme lead responsible for coordinating this financial activity</w:t>
      </w:r>
      <w:r w:rsidR="00765843" w:rsidRPr="00672484">
        <w:rPr>
          <w:rFonts w:cs="Arial"/>
          <w:sz w:val="24"/>
          <w:szCs w:val="24"/>
        </w:rPr>
        <w:t>.</w:t>
      </w:r>
      <w:r w:rsidR="00E94B6A" w:rsidRPr="00672484">
        <w:rPr>
          <w:rFonts w:cs="Arial"/>
          <w:sz w:val="24"/>
          <w:szCs w:val="24"/>
        </w:rPr>
        <w:t xml:space="preserve"> If you wish to </w:t>
      </w:r>
      <w:r w:rsidR="00BB270A" w:rsidRPr="00672484">
        <w:rPr>
          <w:rFonts w:cs="Arial"/>
          <w:sz w:val="24"/>
          <w:szCs w:val="24"/>
        </w:rPr>
        <w:t xml:space="preserve">hear more about the fixed cost funding arrangements for the leadership and management team of the </w:t>
      </w:r>
      <w:r w:rsidR="00FC2D8C" w:rsidRPr="00672484" w:rsidDel="00B47C49">
        <w:rPr>
          <w:rFonts w:cs="Arial"/>
          <w:sz w:val="24"/>
          <w:szCs w:val="24"/>
        </w:rPr>
        <w:t>hub</w:t>
      </w:r>
      <w:r w:rsidR="00B47C49" w:rsidRPr="00672484">
        <w:rPr>
          <w:rFonts w:cs="Arial"/>
          <w:sz w:val="24"/>
          <w:szCs w:val="24"/>
        </w:rPr>
        <w:t>,</w:t>
      </w:r>
      <w:r w:rsidR="00FC2D8C" w:rsidRPr="00672484">
        <w:rPr>
          <w:rFonts w:cs="Arial"/>
          <w:sz w:val="24"/>
          <w:szCs w:val="24"/>
        </w:rPr>
        <w:t xml:space="preserve"> please </w:t>
      </w:r>
      <w:r w:rsidR="00C14EEE" w:rsidRPr="00672484">
        <w:rPr>
          <w:rFonts w:cs="Arial"/>
          <w:sz w:val="24"/>
          <w:szCs w:val="24"/>
        </w:rPr>
        <w:t xml:space="preserve">join the </w:t>
      </w:r>
      <w:r w:rsidR="00093D5F" w:rsidRPr="00672484">
        <w:rPr>
          <w:rFonts w:cs="Arial"/>
          <w:sz w:val="24"/>
          <w:szCs w:val="24"/>
        </w:rPr>
        <w:t>relevant briefings (paragraph 1</w:t>
      </w:r>
      <w:r w:rsidR="00A4398A" w:rsidRPr="00672484">
        <w:rPr>
          <w:rFonts w:cs="Arial"/>
          <w:sz w:val="24"/>
          <w:szCs w:val="24"/>
        </w:rPr>
        <w:t>5</w:t>
      </w:r>
      <w:r w:rsidR="00093D5F" w:rsidRPr="00672484">
        <w:rPr>
          <w:rFonts w:cs="Arial"/>
          <w:sz w:val="24"/>
          <w:szCs w:val="24"/>
        </w:rPr>
        <w:t xml:space="preserve">) in the first instance, then </w:t>
      </w:r>
      <w:r w:rsidR="00881A39" w:rsidRPr="00672484">
        <w:rPr>
          <w:rFonts w:cs="Arial"/>
          <w:sz w:val="24"/>
          <w:szCs w:val="24"/>
        </w:rPr>
        <w:t>use the messaging facility in the Jaggaer eSourcing Portal</w:t>
      </w:r>
      <w:r w:rsidR="008B7559" w:rsidRPr="00672484">
        <w:rPr>
          <w:rFonts w:cs="Arial"/>
          <w:sz w:val="24"/>
          <w:szCs w:val="24"/>
        </w:rPr>
        <w:t xml:space="preserve"> if you have any further questions.</w:t>
      </w:r>
      <w:r w:rsidR="00881A39" w:rsidRPr="00672484">
        <w:rPr>
          <w:rFonts w:cs="Arial"/>
          <w:sz w:val="24"/>
          <w:szCs w:val="24"/>
        </w:rPr>
        <w:t xml:space="preserve"> You must register for a Jaggaer account in order to use this facility</w:t>
      </w:r>
      <w:r w:rsidR="008B7559" w:rsidRPr="00672484">
        <w:rPr>
          <w:rFonts w:cs="Arial"/>
          <w:sz w:val="24"/>
          <w:szCs w:val="24"/>
        </w:rPr>
        <w:t>.</w:t>
      </w:r>
    </w:p>
    <w:p w14:paraId="365259FB" w14:textId="77777777" w:rsidR="00113658" w:rsidRPr="00672484" w:rsidRDefault="00113658" w:rsidP="00113658">
      <w:pPr>
        <w:pStyle w:val="ListParagraph"/>
        <w:rPr>
          <w:rFonts w:cs="Arial"/>
          <w:b/>
          <w:bCs/>
          <w:iCs/>
          <w:color w:val="000000"/>
          <w:szCs w:val="24"/>
        </w:rPr>
      </w:pPr>
    </w:p>
    <w:p w14:paraId="49365158" w14:textId="6753D3E6" w:rsidR="000B47E7" w:rsidRPr="00672484" w:rsidRDefault="00C62C43" w:rsidP="00113658">
      <w:pPr>
        <w:pStyle w:val="Numbered"/>
        <w:widowControl/>
        <w:rPr>
          <w:rFonts w:cs="Arial"/>
          <w:color w:val="FF0000"/>
          <w:sz w:val="24"/>
          <w:szCs w:val="24"/>
        </w:rPr>
      </w:pPr>
      <w:r w:rsidRPr="00672484">
        <w:rPr>
          <w:rFonts w:cs="Arial"/>
          <w:b/>
          <w:sz w:val="24"/>
          <w:szCs w:val="24"/>
        </w:rPr>
        <w:t>Staffing and TUPE (Transfer of Undertakings, Protection of Employment)</w:t>
      </w:r>
    </w:p>
    <w:p w14:paraId="08D1F111" w14:textId="52223B62" w:rsidR="00995D17" w:rsidRPr="00672484" w:rsidRDefault="001D710A" w:rsidP="00DE41AA">
      <w:pPr>
        <w:pStyle w:val="Numbered"/>
        <w:widowControl/>
        <w:numPr>
          <w:ilvl w:val="0"/>
          <w:numId w:val="6"/>
        </w:numPr>
        <w:rPr>
          <w:rFonts w:cs="Arial"/>
          <w:color w:val="000000"/>
          <w:sz w:val="24"/>
          <w:szCs w:val="24"/>
        </w:rPr>
      </w:pPr>
      <w:r w:rsidRPr="00672484">
        <w:rPr>
          <w:rFonts w:cs="Arial"/>
          <w:color w:val="000000"/>
          <w:sz w:val="24"/>
          <w:szCs w:val="24"/>
        </w:rPr>
        <w:t xml:space="preserve">To support the smooth and effective transfer from one lead school to another, the current and successor </w:t>
      </w:r>
      <w:r w:rsidR="00995D17" w:rsidRPr="00672484">
        <w:rPr>
          <w:rFonts w:cs="Arial"/>
          <w:color w:val="000000"/>
          <w:sz w:val="24"/>
          <w:szCs w:val="24"/>
        </w:rPr>
        <w:t>L</w:t>
      </w:r>
      <w:r w:rsidRPr="00672484">
        <w:rPr>
          <w:rFonts w:cs="Arial"/>
          <w:color w:val="000000"/>
          <w:sz w:val="24"/>
          <w:szCs w:val="24"/>
        </w:rPr>
        <w:t xml:space="preserve">ead </w:t>
      </w:r>
      <w:r w:rsidR="00995D17" w:rsidRPr="00672484">
        <w:rPr>
          <w:rFonts w:cs="Arial"/>
          <w:color w:val="000000"/>
          <w:sz w:val="24"/>
          <w:szCs w:val="24"/>
        </w:rPr>
        <w:t>S</w:t>
      </w:r>
      <w:r w:rsidRPr="00672484">
        <w:rPr>
          <w:rFonts w:cs="Arial"/>
          <w:color w:val="000000"/>
          <w:sz w:val="24"/>
          <w:szCs w:val="24"/>
        </w:rPr>
        <w:t xml:space="preserve">chool </w:t>
      </w:r>
      <w:r w:rsidRPr="00672484">
        <w:rPr>
          <w:rFonts w:cs="Arial"/>
          <w:color w:val="000000"/>
          <w:sz w:val="24"/>
          <w:szCs w:val="24"/>
          <w:u w:val="single"/>
        </w:rPr>
        <w:t>must secure their own legal and HR advice</w:t>
      </w:r>
      <w:r w:rsidRPr="00672484">
        <w:rPr>
          <w:rFonts w:cs="Arial"/>
          <w:color w:val="000000"/>
          <w:sz w:val="24"/>
          <w:szCs w:val="24"/>
        </w:rPr>
        <w:t xml:space="preserve"> to clarify requirements and support the TUPE process. </w:t>
      </w:r>
      <w:r w:rsidR="005C6740" w:rsidRPr="00672484">
        <w:rPr>
          <w:rFonts w:cs="Arial"/>
          <w:color w:val="000000"/>
          <w:sz w:val="24"/>
          <w:szCs w:val="24"/>
        </w:rPr>
        <w:t xml:space="preserve">Potential </w:t>
      </w:r>
      <w:r w:rsidR="00666652" w:rsidRPr="00672484">
        <w:rPr>
          <w:rFonts w:cs="Arial"/>
          <w:color w:val="000000"/>
          <w:sz w:val="24"/>
          <w:szCs w:val="24"/>
        </w:rPr>
        <w:t>Applicants</w:t>
      </w:r>
      <w:r w:rsidR="00B10D14" w:rsidRPr="00672484">
        <w:rPr>
          <w:rFonts w:cs="Arial"/>
          <w:color w:val="000000"/>
          <w:sz w:val="24"/>
          <w:szCs w:val="24"/>
        </w:rPr>
        <w:t xml:space="preserve"> should not rely on DfE for advice. </w:t>
      </w:r>
      <w:r w:rsidR="005C6740" w:rsidRPr="00672484">
        <w:rPr>
          <w:rFonts w:cs="Arial"/>
          <w:color w:val="000000"/>
          <w:sz w:val="24"/>
          <w:szCs w:val="24"/>
        </w:rPr>
        <w:t>DfE</w:t>
      </w:r>
      <w:r w:rsidR="00B10D14" w:rsidRPr="00672484">
        <w:rPr>
          <w:rFonts w:cs="Arial"/>
          <w:color w:val="000000"/>
          <w:sz w:val="24"/>
          <w:szCs w:val="24"/>
        </w:rPr>
        <w:t xml:space="preserve"> will only work as a third party to </w:t>
      </w:r>
      <w:r w:rsidR="000C747F" w:rsidRPr="00672484">
        <w:rPr>
          <w:rFonts w:cs="Arial"/>
          <w:color w:val="000000"/>
          <w:sz w:val="24"/>
          <w:szCs w:val="24"/>
        </w:rPr>
        <w:t>collate</w:t>
      </w:r>
      <w:r w:rsidR="00B10D14" w:rsidRPr="00672484">
        <w:rPr>
          <w:rFonts w:cs="Arial"/>
          <w:color w:val="000000"/>
          <w:sz w:val="24"/>
          <w:szCs w:val="24"/>
        </w:rPr>
        <w:t>/</w:t>
      </w:r>
      <w:r w:rsidR="00FC279C" w:rsidRPr="00672484">
        <w:rPr>
          <w:rFonts w:cs="Arial"/>
          <w:color w:val="000000"/>
          <w:sz w:val="24"/>
          <w:szCs w:val="24"/>
        </w:rPr>
        <w:t>share</w:t>
      </w:r>
      <w:r w:rsidR="00B10D14" w:rsidRPr="00672484">
        <w:rPr>
          <w:rFonts w:cs="Arial"/>
          <w:color w:val="000000"/>
          <w:sz w:val="24"/>
          <w:szCs w:val="24"/>
        </w:rPr>
        <w:t xml:space="preserve"> TUPE information</w:t>
      </w:r>
      <w:r w:rsidR="00F84615" w:rsidRPr="00672484">
        <w:rPr>
          <w:rFonts w:cs="Arial"/>
          <w:color w:val="000000"/>
          <w:sz w:val="24"/>
          <w:szCs w:val="24"/>
        </w:rPr>
        <w:t xml:space="preserve"> from current Lead Schools</w:t>
      </w:r>
      <w:r w:rsidR="00A13CEB" w:rsidRPr="00672484">
        <w:rPr>
          <w:rFonts w:cs="Arial"/>
          <w:color w:val="000000"/>
          <w:sz w:val="24"/>
          <w:szCs w:val="24"/>
        </w:rPr>
        <w:t>.</w:t>
      </w:r>
    </w:p>
    <w:p w14:paraId="79708D38" w14:textId="36240F27" w:rsidR="006E34B3" w:rsidRPr="00672484" w:rsidRDefault="00CB210C" w:rsidP="00DE41AA">
      <w:pPr>
        <w:pStyle w:val="Numbered"/>
        <w:widowControl/>
        <w:numPr>
          <w:ilvl w:val="0"/>
          <w:numId w:val="6"/>
        </w:numPr>
        <w:rPr>
          <w:rFonts w:cs="Arial"/>
          <w:sz w:val="24"/>
          <w:szCs w:val="24"/>
        </w:rPr>
      </w:pPr>
      <w:r w:rsidRPr="00672484">
        <w:rPr>
          <w:rFonts w:cs="Arial"/>
          <w:color w:val="000000" w:themeColor="text1"/>
          <w:sz w:val="24"/>
          <w:szCs w:val="24"/>
        </w:rPr>
        <w:t xml:space="preserve">DfE considers that TUPE is likely to apply in principle as there is likely to be a service provision change. </w:t>
      </w:r>
      <w:r w:rsidR="00E26856" w:rsidRPr="00672484">
        <w:rPr>
          <w:rFonts w:cs="Arial"/>
          <w:color w:val="000000" w:themeColor="text1"/>
          <w:sz w:val="24"/>
          <w:szCs w:val="24"/>
        </w:rPr>
        <w:t xml:space="preserve">Where it is envisaged staff are liable to transfer, the </w:t>
      </w:r>
      <w:r w:rsidR="002E0058" w:rsidRPr="00672484">
        <w:rPr>
          <w:rFonts w:cs="Arial"/>
          <w:color w:val="000000" w:themeColor="text1"/>
          <w:sz w:val="24"/>
          <w:szCs w:val="24"/>
        </w:rPr>
        <w:t xml:space="preserve">current </w:t>
      </w:r>
      <w:r w:rsidR="00E26856" w:rsidRPr="00672484">
        <w:rPr>
          <w:rFonts w:cs="Arial"/>
          <w:color w:val="000000" w:themeColor="text1"/>
          <w:sz w:val="24"/>
          <w:szCs w:val="24"/>
        </w:rPr>
        <w:t xml:space="preserve">Maths Hub </w:t>
      </w:r>
      <w:r w:rsidR="002E0058" w:rsidRPr="00672484">
        <w:rPr>
          <w:rFonts w:cs="Arial"/>
          <w:color w:val="000000" w:themeColor="text1"/>
          <w:sz w:val="24"/>
          <w:szCs w:val="24"/>
        </w:rPr>
        <w:t>Lead School</w:t>
      </w:r>
      <w:r w:rsidR="00E26856" w:rsidRPr="00672484">
        <w:rPr>
          <w:rFonts w:cs="Arial"/>
          <w:color w:val="000000" w:themeColor="text1"/>
          <w:sz w:val="24"/>
          <w:szCs w:val="24"/>
        </w:rPr>
        <w:t xml:space="preserve"> has provided </w:t>
      </w:r>
      <w:r w:rsidR="009F43B0" w:rsidRPr="00672484">
        <w:rPr>
          <w:rFonts w:cs="Arial"/>
          <w:color w:val="000000" w:themeColor="text1"/>
          <w:sz w:val="24"/>
          <w:szCs w:val="24"/>
        </w:rPr>
        <w:t xml:space="preserve">high level </w:t>
      </w:r>
      <w:r w:rsidR="001C5B14" w:rsidRPr="00672484">
        <w:rPr>
          <w:rFonts w:cs="Arial"/>
          <w:color w:val="000000" w:themeColor="text1"/>
          <w:sz w:val="24"/>
          <w:szCs w:val="24"/>
        </w:rPr>
        <w:t xml:space="preserve">staffing </w:t>
      </w:r>
      <w:r w:rsidR="3DEF8B06" w:rsidRPr="00672484">
        <w:rPr>
          <w:rFonts w:cs="Arial"/>
          <w:color w:val="000000" w:themeColor="text1"/>
          <w:sz w:val="24"/>
          <w:szCs w:val="24"/>
        </w:rPr>
        <w:t xml:space="preserve">TUPE </w:t>
      </w:r>
      <w:r w:rsidR="002E0058" w:rsidRPr="00672484">
        <w:rPr>
          <w:rFonts w:cs="Arial"/>
          <w:color w:val="000000" w:themeColor="text1"/>
          <w:sz w:val="24"/>
          <w:szCs w:val="24"/>
        </w:rPr>
        <w:t>details in</w:t>
      </w:r>
      <w:r w:rsidR="007E1394" w:rsidRPr="00672484">
        <w:rPr>
          <w:rFonts w:cs="Arial"/>
          <w:color w:val="FF0000"/>
          <w:sz w:val="24"/>
          <w:szCs w:val="24"/>
        </w:rPr>
        <w:t xml:space="preserve"> </w:t>
      </w:r>
      <w:r w:rsidR="007E1394" w:rsidRPr="00672484">
        <w:rPr>
          <w:rFonts w:cs="Arial"/>
          <w:sz w:val="24"/>
          <w:szCs w:val="24"/>
        </w:rPr>
        <w:t>Document</w:t>
      </w:r>
      <w:r w:rsidR="009A5EBE" w:rsidRPr="00672484">
        <w:rPr>
          <w:rFonts w:cs="Arial"/>
          <w:sz w:val="24"/>
          <w:szCs w:val="24"/>
        </w:rPr>
        <w:t xml:space="preserve"> </w:t>
      </w:r>
      <w:r w:rsidR="005758F9" w:rsidRPr="00672484">
        <w:rPr>
          <w:rFonts w:cs="Arial"/>
          <w:iCs/>
          <w:sz w:val="24"/>
          <w:szCs w:val="24"/>
        </w:rPr>
        <w:t>5</w:t>
      </w:r>
      <w:r w:rsidR="009A5EBE" w:rsidRPr="00672484">
        <w:rPr>
          <w:rFonts w:cs="Arial"/>
          <w:sz w:val="24"/>
          <w:szCs w:val="24"/>
        </w:rPr>
        <w:t xml:space="preserve"> </w:t>
      </w:r>
      <w:r w:rsidR="009A5EBE" w:rsidRPr="00672484">
        <w:rPr>
          <w:rFonts w:cs="Arial"/>
          <w:color w:val="000000" w:themeColor="text1"/>
          <w:sz w:val="24"/>
          <w:szCs w:val="24"/>
        </w:rPr>
        <w:t>Personnel TUPE data template</w:t>
      </w:r>
      <w:r w:rsidR="009A5EBE" w:rsidRPr="00672484">
        <w:rPr>
          <w:rFonts w:cs="Arial"/>
          <w:color w:val="FF0000"/>
          <w:sz w:val="24"/>
          <w:szCs w:val="24"/>
        </w:rPr>
        <w:t xml:space="preserve"> </w:t>
      </w:r>
      <w:r w:rsidR="00F0189C" w:rsidRPr="00672484">
        <w:rPr>
          <w:rFonts w:cs="Arial"/>
          <w:sz w:val="24"/>
          <w:szCs w:val="24"/>
        </w:rPr>
        <w:t>to support applying schools in their decision-making process</w:t>
      </w:r>
      <w:r w:rsidR="00E6475C" w:rsidRPr="00672484">
        <w:rPr>
          <w:rFonts w:cs="Arial"/>
          <w:sz w:val="24"/>
          <w:szCs w:val="24"/>
        </w:rPr>
        <w:t xml:space="preserve">. </w:t>
      </w:r>
      <w:r w:rsidR="00D46E78">
        <w:rPr>
          <w:rFonts w:cs="Arial"/>
          <w:sz w:val="24"/>
          <w:szCs w:val="24"/>
        </w:rPr>
        <w:br/>
      </w:r>
      <w:r w:rsidR="00CC08E5" w:rsidRPr="00672484">
        <w:rPr>
          <w:rFonts w:cs="Arial"/>
          <w:iCs/>
          <w:sz w:val="24"/>
          <w:szCs w:val="24"/>
        </w:rPr>
        <w:t>You must request the password to access Document 5</w:t>
      </w:r>
      <w:r w:rsidR="001A7FEA" w:rsidRPr="00672484">
        <w:rPr>
          <w:rFonts w:cs="Arial"/>
          <w:iCs/>
          <w:sz w:val="24"/>
          <w:szCs w:val="24"/>
        </w:rPr>
        <w:t xml:space="preserve"> (5a</w:t>
      </w:r>
      <w:r w:rsidR="00F16103" w:rsidRPr="00672484">
        <w:rPr>
          <w:rFonts w:cs="Arial"/>
          <w:iCs/>
          <w:sz w:val="24"/>
          <w:szCs w:val="24"/>
        </w:rPr>
        <w:t xml:space="preserve"> for </w:t>
      </w:r>
      <w:r w:rsidR="0033742C" w:rsidRPr="00672484">
        <w:rPr>
          <w:rFonts w:cs="Arial"/>
          <w:iCs/>
          <w:sz w:val="24"/>
          <w:szCs w:val="24"/>
        </w:rPr>
        <w:t>SHaW</w:t>
      </w:r>
      <w:r w:rsidR="00F16103" w:rsidRPr="00672484">
        <w:rPr>
          <w:rFonts w:cs="Arial"/>
          <w:iCs/>
          <w:sz w:val="24"/>
          <w:szCs w:val="24"/>
        </w:rPr>
        <w:t xml:space="preserve"> Maths Hub or 5b for </w:t>
      </w:r>
      <w:r w:rsidR="0033742C" w:rsidRPr="00672484">
        <w:rPr>
          <w:rFonts w:cs="Arial"/>
          <w:iCs/>
          <w:sz w:val="24"/>
          <w:szCs w:val="24"/>
        </w:rPr>
        <w:t xml:space="preserve">Yorkshire and the Humber </w:t>
      </w:r>
      <w:r w:rsidR="00F16103" w:rsidRPr="00672484">
        <w:rPr>
          <w:rFonts w:cs="Arial"/>
          <w:iCs/>
          <w:sz w:val="24"/>
          <w:szCs w:val="24"/>
        </w:rPr>
        <w:t>Maths Hub)</w:t>
      </w:r>
      <w:r w:rsidR="00CC08E5" w:rsidRPr="00672484">
        <w:rPr>
          <w:rFonts w:cs="Arial"/>
          <w:iCs/>
          <w:sz w:val="24"/>
          <w:szCs w:val="24"/>
        </w:rPr>
        <w:t xml:space="preserve"> through Jaggaer</w:t>
      </w:r>
      <w:r w:rsidR="00F16103" w:rsidRPr="00672484">
        <w:rPr>
          <w:rFonts w:cs="Arial"/>
          <w:iCs/>
          <w:sz w:val="24"/>
          <w:szCs w:val="24"/>
        </w:rPr>
        <w:t xml:space="preserve"> and must first sign </w:t>
      </w:r>
      <w:r w:rsidR="00223CB5" w:rsidRPr="00672484">
        <w:rPr>
          <w:rFonts w:cs="Arial"/>
          <w:iCs/>
          <w:sz w:val="24"/>
          <w:szCs w:val="24"/>
        </w:rPr>
        <w:t xml:space="preserve">and submit </w:t>
      </w:r>
      <w:r w:rsidR="00F16103" w:rsidRPr="00672484">
        <w:rPr>
          <w:rFonts w:cs="Arial"/>
          <w:iCs/>
          <w:sz w:val="24"/>
          <w:szCs w:val="24"/>
        </w:rPr>
        <w:t xml:space="preserve">the Declaration of </w:t>
      </w:r>
      <w:r w:rsidR="00223CB5" w:rsidRPr="00672484">
        <w:rPr>
          <w:rFonts w:cs="Arial"/>
          <w:iCs/>
          <w:sz w:val="24"/>
          <w:szCs w:val="24"/>
        </w:rPr>
        <w:t xml:space="preserve">Confidentiality (Document </w:t>
      </w:r>
      <w:r w:rsidR="007151EA" w:rsidRPr="00672484">
        <w:rPr>
          <w:rFonts w:cs="Arial"/>
          <w:iCs/>
          <w:sz w:val="24"/>
          <w:szCs w:val="24"/>
        </w:rPr>
        <w:t>4)</w:t>
      </w:r>
      <w:r w:rsidR="00223CB5" w:rsidRPr="00672484">
        <w:rPr>
          <w:rFonts w:cs="Arial"/>
          <w:iCs/>
          <w:sz w:val="24"/>
          <w:szCs w:val="24"/>
        </w:rPr>
        <w:t xml:space="preserve">. </w:t>
      </w:r>
    </w:p>
    <w:p w14:paraId="0E0048E2" w14:textId="1D785077" w:rsidR="004D57CE" w:rsidRPr="00672484" w:rsidRDefault="009F43B0" w:rsidP="00DE41AA">
      <w:pPr>
        <w:pStyle w:val="Numbered"/>
        <w:widowControl/>
        <w:numPr>
          <w:ilvl w:val="0"/>
          <w:numId w:val="6"/>
        </w:numPr>
        <w:rPr>
          <w:rFonts w:cs="Arial"/>
          <w:sz w:val="24"/>
          <w:szCs w:val="24"/>
        </w:rPr>
      </w:pPr>
      <w:r w:rsidRPr="00672484">
        <w:rPr>
          <w:rFonts w:cs="Arial"/>
          <w:sz w:val="24"/>
          <w:szCs w:val="24"/>
        </w:rPr>
        <w:t xml:space="preserve">Once the </w:t>
      </w:r>
      <w:r w:rsidR="00A73746" w:rsidRPr="00672484">
        <w:rPr>
          <w:rFonts w:cs="Arial"/>
          <w:sz w:val="24"/>
          <w:szCs w:val="24"/>
        </w:rPr>
        <w:t>successor</w:t>
      </w:r>
      <w:r w:rsidRPr="00672484">
        <w:rPr>
          <w:rFonts w:cs="Arial"/>
          <w:sz w:val="24"/>
          <w:szCs w:val="24"/>
        </w:rPr>
        <w:t xml:space="preserve"> school is appointed, </w:t>
      </w:r>
      <w:r w:rsidR="00DA04F1" w:rsidRPr="00672484">
        <w:rPr>
          <w:rFonts w:cs="Arial"/>
          <w:sz w:val="24"/>
          <w:szCs w:val="24"/>
        </w:rPr>
        <w:t>DfE and the NCETM will work with the current and incoming school to implement the Maths Hub Lead School exit management plan and oversee the transition of programme activities</w:t>
      </w:r>
      <w:r w:rsidR="00574176" w:rsidRPr="00672484">
        <w:rPr>
          <w:rFonts w:cs="Arial"/>
          <w:sz w:val="24"/>
          <w:szCs w:val="24"/>
        </w:rPr>
        <w:t xml:space="preserve">. </w:t>
      </w:r>
      <w:r w:rsidR="00AB7CEA" w:rsidRPr="00672484">
        <w:rPr>
          <w:rFonts w:cs="Arial"/>
          <w:sz w:val="24"/>
          <w:szCs w:val="24"/>
        </w:rPr>
        <w:t>This will include</w:t>
      </w:r>
      <w:r w:rsidR="000C511A" w:rsidRPr="00672484">
        <w:rPr>
          <w:rFonts w:cs="Arial"/>
          <w:iCs/>
          <w:sz w:val="24"/>
          <w:szCs w:val="24"/>
        </w:rPr>
        <w:t>:</w:t>
      </w:r>
      <w:r w:rsidR="00AB7CEA" w:rsidRPr="00672484">
        <w:rPr>
          <w:rFonts w:cs="Arial"/>
          <w:sz w:val="24"/>
          <w:szCs w:val="24"/>
        </w:rPr>
        <w:t xml:space="preserve"> </w:t>
      </w:r>
    </w:p>
    <w:p w14:paraId="6C0A5760" w14:textId="2F57C53C" w:rsidR="00C93052" w:rsidRPr="00672484" w:rsidRDefault="00AB7CEA" w:rsidP="00DE41AA">
      <w:pPr>
        <w:pStyle w:val="Numbered"/>
        <w:widowControl/>
        <w:numPr>
          <w:ilvl w:val="1"/>
          <w:numId w:val="6"/>
        </w:numPr>
        <w:rPr>
          <w:rFonts w:cs="Arial"/>
          <w:sz w:val="24"/>
          <w:szCs w:val="24"/>
        </w:rPr>
      </w:pPr>
      <w:r w:rsidRPr="00672484">
        <w:rPr>
          <w:rFonts w:cs="Arial"/>
          <w:sz w:val="24"/>
          <w:szCs w:val="24"/>
        </w:rPr>
        <w:t>the</w:t>
      </w:r>
      <w:r w:rsidR="00005E3D" w:rsidRPr="00672484">
        <w:rPr>
          <w:rFonts w:cs="Arial"/>
          <w:sz w:val="24"/>
          <w:szCs w:val="24"/>
        </w:rPr>
        <w:t xml:space="preserve"> current school </w:t>
      </w:r>
      <w:r w:rsidR="00C32F40" w:rsidRPr="00672484">
        <w:rPr>
          <w:rFonts w:cs="Arial"/>
          <w:sz w:val="24"/>
          <w:szCs w:val="24"/>
        </w:rPr>
        <w:t>provid</w:t>
      </w:r>
      <w:r w:rsidRPr="00672484">
        <w:rPr>
          <w:rFonts w:cs="Arial"/>
          <w:sz w:val="24"/>
          <w:szCs w:val="24"/>
        </w:rPr>
        <w:t>ing</w:t>
      </w:r>
      <w:r w:rsidR="00C32F40" w:rsidRPr="00672484">
        <w:rPr>
          <w:rFonts w:cs="Arial"/>
          <w:sz w:val="24"/>
          <w:szCs w:val="24"/>
        </w:rPr>
        <w:t xml:space="preserve"> </w:t>
      </w:r>
      <w:r w:rsidR="33A0EF1C" w:rsidRPr="00672484">
        <w:rPr>
          <w:rFonts w:cs="Arial"/>
          <w:sz w:val="24"/>
          <w:szCs w:val="24"/>
        </w:rPr>
        <w:t>detailed personnel TUPE</w:t>
      </w:r>
      <w:r w:rsidR="00A73746" w:rsidRPr="00672484">
        <w:rPr>
          <w:rFonts w:cs="Arial"/>
          <w:sz w:val="24"/>
          <w:szCs w:val="24"/>
        </w:rPr>
        <w:t xml:space="preserve"> information required to enable the</w:t>
      </w:r>
      <w:r w:rsidRPr="00672484">
        <w:rPr>
          <w:rFonts w:cs="Arial"/>
          <w:sz w:val="24"/>
          <w:szCs w:val="24"/>
        </w:rPr>
        <w:t xml:space="preserve"> successor school</w:t>
      </w:r>
      <w:r w:rsidR="00A73746" w:rsidRPr="00672484">
        <w:rPr>
          <w:rFonts w:cs="Arial"/>
          <w:sz w:val="24"/>
          <w:szCs w:val="24"/>
        </w:rPr>
        <w:t>, as incoming employer, to inform and consult on any planned measures towards the employees after the transfer</w:t>
      </w:r>
      <w:r w:rsidR="00C32F40" w:rsidRPr="00672484">
        <w:rPr>
          <w:rFonts w:cs="Arial"/>
          <w:sz w:val="24"/>
          <w:szCs w:val="24"/>
        </w:rPr>
        <w:t>,</w:t>
      </w:r>
      <w:r w:rsidR="00A73746" w:rsidRPr="00672484">
        <w:rPr>
          <w:rFonts w:cs="Arial"/>
          <w:sz w:val="24"/>
          <w:szCs w:val="24"/>
        </w:rPr>
        <w:t xml:space="preserve"> considering any implications of the employees’ terms and conditions of employment, including pensions.</w:t>
      </w:r>
    </w:p>
    <w:p w14:paraId="759F9654" w14:textId="2BB58A82" w:rsidR="00414E80" w:rsidRPr="00672484" w:rsidRDefault="00414E80" w:rsidP="00DE41AA">
      <w:pPr>
        <w:pStyle w:val="Numbered"/>
        <w:widowControl/>
        <w:numPr>
          <w:ilvl w:val="1"/>
          <w:numId w:val="6"/>
        </w:numPr>
        <w:rPr>
          <w:rFonts w:cs="Arial"/>
          <w:sz w:val="24"/>
          <w:szCs w:val="24"/>
        </w:rPr>
      </w:pPr>
      <w:r w:rsidRPr="00672484">
        <w:rPr>
          <w:rFonts w:cs="Arial"/>
          <w:sz w:val="24"/>
          <w:szCs w:val="24"/>
        </w:rPr>
        <w:t>discussions</w:t>
      </w:r>
      <w:r w:rsidR="00FD388A" w:rsidRPr="00672484">
        <w:rPr>
          <w:rFonts w:cs="Arial"/>
          <w:sz w:val="24"/>
          <w:szCs w:val="24"/>
        </w:rPr>
        <w:t xml:space="preserve"> </w:t>
      </w:r>
      <w:r w:rsidR="00176CF1" w:rsidRPr="00672484">
        <w:rPr>
          <w:rFonts w:cs="Arial"/>
          <w:sz w:val="24"/>
          <w:szCs w:val="24"/>
        </w:rPr>
        <w:t>be</w:t>
      </w:r>
      <w:r w:rsidR="00D148C9" w:rsidRPr="00672484">
        <w:rPr>
          <w:rFonts w:cs="Arial"/>
          <w:sz w:val="24"/>
          <w:szCs w:val="24"/>
        </w:rPr>
        <w:t>tween</w:t>
      </w:r>
      <w:r w:rsidR="00FD388A" w:rsidRPr="00672484">
        <w:rPr>
          <w:rFonts w:cs="Arial"/>
          <w:sz w:val="24"/>
          <w:szCs w:val="24"/>
        </w:rPr>
        <w:t xml:space="preserve"> </w:t>
      </w:r>
      <w:r w:rsidR="005C4F6B" w:rsidRPr="00672484">
        <w:rPr>
          <w:rFonts w:cs="Arial"/>
          <w:sz w:val="24"/>
          <w:szCs w:val="24"/>
        </w:rPr>
        <w:t>the current and incoming Lead School</w:t>
      </w:r>
      <w:r w:rsidR="00D148C9" w:rsidRPr="00672484">
        <w:rPr>
          <w:rFonts w:cs="Arial"/>
          <w:sz w:val="24"/>
          <w:szCs w:val="24"/>
        </w:rPr>
        <w:t>s</w:t>
      </w:r>
      <w:r w:rsidR="005C4F6B" w:rsidRPr="00672484">
        <w:rPr>
          <w:rFonts w:cs="Arial"/>
          <w:sz w:val="24"/>
          <w:szCs w:val="24"/>
        </w:rPr>
        <w:t xml:space="preserve"> </w:t>
      </w:r>
      <w:r w:rsidR="00D148C9" w:rsidRPr="00672484">
        <w:rPr>
          <w:rFonts w:cs="Arial"/>
          <w:sz w:val="24"/>
          <w:szCs w:val="24"/>
        </w:rPr>
        <w:t>to agree</w:t>
      </w:r>
      <w:r w:rsidR="00420863" w:rsidRPr="00672484">
        <w:rPr>
          <w:rFonts w:cs="Arial"/>
          <w:sz w:val="24"/>
          <w:szCs w:val="24"/>
        </w:rPr>
        <w:t xml:space="preserve"> </w:t>
      </w:r>
      <w:r w:rsidR="00D148C9" w:rsidRPr="00672484">
        <w:rPr>
          <w:rFonts w:cs="Arial"/>
          <w:sz w:val="24"/>
          <w:szCs w:val="24"/>
        </w:rPr>
        <w:t>transition</w:t>
      </w:r>
      <w:r w:rsidR="00420863" w:rsidRPr="00672484">
        <w:rPr>
          <w:rFonts w:cs="Arial"/>
          <w:sz w:val="24"/>
          <w:szCs w:val="24"/>
        </w:rPr>
        <w:t xml:space="preserve"> arrangements for both staff and </w:t>
      </w:r>
      <w:r w:rsidR="00B1625F" w:rsidRPr="00672484">
        <w:rPr>
          <w:rFonts w:cs="Arial"/>
          <w:sz w:val="24"/>
          <w:szCs w:val="24"/>
        </w:rPr>
        <w:t>those working to a S</w:t>
      </w:r>
      <w:r w:rsidR="00E911F6" w:rsidRPr="00672484">
        <w:rPr>
          <w:rFonts w:cs="Arial"/>
          <w:sz w:val="24"/>
          <w:szCs w:val="24"/>
        </w:rPr>
        <w:t xml:space="preserve">ervice </w:t>
      </w:r>
      <w:r w:rsidR="00B1625F" w:rsidRPr="00672484">
        <w:rPr>
          <w:rFonts w:cs="Arial"/>
          <w:sz w:val="24"/>
          <w:szCs w:val="24"/>
        </w:rPr>
        <w:t>L</w:t>
      </w:r>
      <w:r w:rsidR="00E911F6" w:rsidRPr="00672484">
        <w:rPr>
          <w:rFonts w:cs="Arial"/>
          <w:sz w:val="24"/>
          <w:szCs w:val="24"/>
        </w:rPr>
        <w:t xml:space="preserve">evel </w:t>
      </w:r>
      <w:r w:rsidR="00B1625F" w:rsidRPr="00672484">
        <w:rPr>
          <w:rFonts w:cs="Arial"/>
          <w:sz w:val="24"/>
          <w:szCs w:val="24"/>
        </w:rPr>
        <w:t>A</w:t>
      </w:r>
      <w:r w:rsidR="00E911F6" w:rsidRPr="00672484">
        <w:rPr>
          <w:rFonts w:cs="Arial"/>
          <w:sz w:val="24"/>
          <w:szCs w:val="24"/>
        </w:rPr>
        <w:t>greement (</w:t>
      </w:r>
      <w:r w:rsidR="00B1625F" w:rsidRPr="00672484">
        <w:rPr>
          <w:rFonts w:cs="Arial"/>
          <w:sz w:val="24"/>
          <w:szCs w:val="24"/>
        </w:rPr>
        <w:t>SLA</w:t>
      </w:r>
      <w:r w:rsidR="00E911F6" w:rsidRPr="00672484">
        <w:rPr>
          <w:rFonts w:cs="Arial"/>
          <w:sz w:val="24"/>
          <w:szCs w:val="24"/>
        </w:rPr>
        <w:t>)</w:t>
      </w:r>
      <w:r w:rsidR="00B1625F" w:rsidRPr="00672484">
        <w:rPr>
          <w:rFonts w:cs="Arial"/>
          <w:sz w:val="24"/>
          <w:szCs w:val="24"/>
        </w:rPr>
        <w:t>.</w:t>
      </w:r>
    </w:p>
    <w:p w14:paraId="39519409" w14:textId="2CA9B661" w:rsidR="008F0B25" w:rsidRPr="00672484" w:rsidRDefault="003A6714" w:rsidP="00DE41AA">
      <w:pPr>
        <w:pStyle w:val="Numbered"/>
        <w:widowControl/>
        <w:numPr>
          <w:ilvl w:val="0"/>
          <w:numId w:val="6"/>
        </w:numPr>
        <w:rPr>
          <w:rFonts w:cs="Arial"/>
          <w:sz w:val="24"/>
          <w:szCs w:val="24"/>
        </w:rPr>
      </w:pPr>
      <w:r w:rsidRPr="00672484">
        <w:rPr>
          <w:rFonts w:cs="Arial"/>
          <w:sz w:val="24"/>
          <w:szCs w:val="24"/>
        </w:rPr>
        <w:t>T</w:t>
      </w:r>
      <w:r w:rsidR="008F0B25" w:rsidRPr="00672484">
        <w:rPr>
          <w:rFonts w:cs="Arial"/>
          <w:sz w:val="24"/>
          <w:szCs w:val="24"/>
        </w:rPr>
        <w:t>he overarching principle in managing the change is to ensure maximum continuity during and following the transition from the current Lead School to the incoming Lead School. In particular:</w:t>
      </w:r>
    </w:p>
    <w:p w14:paraId="31C0C2FC" w14:textId="77777777" w:rsidR="008F0B25" w:rsidRPr="00672484" w:rsidRDefault="008F0B25" w:rsidP="00DE41AA">
      <w:pPr>
        <w:pStyle w:val="Numbered"/>
        <w:widowControl/>
        <w:numPr>
          <w:ilvl w:val="1"/>
          <w:numId w:val="6"/>
        </w:numPr>
        <w:rPr>
          <w:rFonts w:cs="Arial"/>
          <w:sz w:val="24"/>
          <w:szCs w:val="24"/>
        </w:rPr>
      </w:pPr>
      <w:r w:rsidRPr="00672484">
        <w:rPr>
          <w:rFonts w:cs="Arial"/>
          <w:sz w:val="24"/>
          <w:szCs w:val="24"/>
        </w:rPr>
        <w:t>for schools being supported by the Maths Hub, the change of Lead School should be largely invisible to them</w:t>
      </w:r>
    </w:p>
    <w:p w14:paraId="4B05015B" w14:textId="77777777" w:rsidR="008F0B25" w:rsidRPr="00672484" w:rsidRDefault="008F0B25" w:rsidP="00DE41AA">
      <w:pPr>
        <w:pStyle w:val="Numbered"/>
        <w:widowControl/>
        <w:numPr>
          <w:ilvl w:val="1"/>
          <w:numId w:val="6"/>
        </w:numPr>
        <w:rPr>
          <w:rFonts w:cs="Arial"/>
          <w:sz w:val="24"/>
          <w:szCs w:val="24"/>
        </w:rPr>
      </w:pPr>
      <w:r w:rsidRPr="00672484">
        <w:rPr>
          <w:rFonts w:cs="Arial"/>
          <w:sz w:val="24"/>
          <w:szCs w:val="24"/>
        </w:rPr>
        <w:t>for the LLME community, there should be no changes other than the normal turnover in the community at the end of a year</w:t>
      </w:r>
    </w:p>
    <w:p w14:paraId="1A11E8A9" w14:textId="12C22B69" w:rsidR="008F0B25" w:rsidRPr="00672484" w:rsidRDefault="008F0B25" w:rsidP="00DE41AA">
      <w:pPr>
        <w:pStyle w:val="Numbered"/>
        <w:widowControl/>
        <w:numPr>
          <w:ilvl w:val="1"/>
          <w:numId w:val="6"/>
        </w:numPr>
        <w:rPr>
          <w:rFonts w:cs="Arial"/>
          <w:sz w:val="24"/>
          <w:szCs w:val="24"/>
        </w:rPr>
      </w:pPr>
      <w:r w:rsidRPr="00672484">
        <w:rPr>
          <w:rFonts w:cs="Arial"/>
          <w:sz w:val="24"/>
          <w:szCs w:val="24"/>
        </w:rPr>
        <w:t>for the Maths Hub Leadership &amp; Management Team, the intention is to maximise continuity in the successor year, with a smooth transition by essentially retaining the same personnel, where they remain available. The one role that would be expected to change is the Senior Leadership Link.</w:t>
      </w:r>
    </w:p>
    <w:p w14:paraId="354B2F98" w14:textId="0AA27CFB" w:rsidR="00854FA2" w:rsidRPr="00672484" w:rsidRDefault="00DC1B72" w:rsidP="00DE41AA">
      <w:pPr>
        <w:pStyle w:val="Numbered"/>
        <w:widowControl/>
        <w:numPr>
          <w:ilvl w:val="0"/>
          <w:numId w:val="6"/>
        </w:numPr>
        <w:overflowPunct/>
        <w:spacing w:after="200"/>
        <w:textAlignment w:val="auto"/>
        <w:rPr>
          <w:sz w:val="24"/>
          <w:szCs w:val="24"/>
        </w:rPr>
      </w:pPr>
      <w:r w:rsidRPr="00672484">
        <w:rPr>
          <w:rFonts w:cs="Arial"/>
          <w:sz w:val="24"/>
          <w:szCs w:val="24"/>
        </w:rPr>
        <w:t xml:space="preserve">It is expected that the successor body will comply with its obligations under TUPE and make arrangements to manage staff </w:t>
      </w:r>
      <w:r w:rsidR="0066432C" w:rsidRPr="00672484">
        <w:rPr>
          <w:rFonts w:cs="Arial"/>
          <w:sz w:val="24"/>
          <w:szCs w:val="24"/>
        </w:rPr>
        <w:t>effectively</w:t>
      </w:r>
      <w:r w:rsidR="0029032F" w:rsidRPr="00672484">
        <w:rPr>
          <w:rFonts w:cs="Arial"/>
          <w:sz w:val="24"/>
          <w:szCs w:val="24"/>
        </w:rPr>
        <w:t xml:space="preserve">. </w:t>
      </w:r>
      <w:r w:rsidR="00244685" w:rsidRPr="00672484">
        <w:rPr>
          <w:rFonts w:cs="Arial"/>
          <w:sz w:val="24"/>
          <w:szCs w:val="24"/>
        </w:rPr>
        <w:t xml:space="preserve">To support continuity the </w:t>
      </w:r>
      <w:r w:rsidR="00A435E5" w:rsidRPr="00672484">
        <w:rPr>
          <w:rFonts w:cs="Arial"/>
          <w:sz w:val="24"/>
          <w:szCs w:val="24"/>
        </w:rPr>
        <w:t>new lead school will</w:t>
      </w:r>
      <w:r w:rsidR="003310F9" w:rsidRPr="00672484">
        <w:rPr>
          <w:rFonts w:cs="Arial"/>
          <w:sz w:val="24"/>
          <w:szCs w:val="24"/>
        </w:rPr>
        <w:t xml:space="preserve"> </w:t>
      </w:r>
      <w:r w:rsidRPr="00672484">
        <w:rPr>
          <w:rFonts w:cs="Arial"/>
          <w:sz w:val="24"/>
          <w:szCs w:val="24"/>
        </w:rPr>
        <w:t xml:space="preserve">aim to renew relationships with all other people working for the Maths Hub </w:t>
      </w:r>
      <w:r w:rsidR="00371BB0" w:rsidRPr="00672484">
        <w:rPr>
          <w:rFonts w:cs="Arial"/>
          <w:iCs/>
          <w:sz w:val="24"/>
          <w:szCs w:val="24"/>
        </w:rPr>
        <w:t>(</w:t>
      </w:r>
      <w:r w:rsidR="009B4895" w:rsidRPr="00672484">
        <w:rPr>
          <w:rFonts w:cs="Arial"/>
          <w:sz w:val="24"/>
          <w:szCs w:val="24"/>
        </w:rPr>
        <w:t xml:space="preserve">that are not employed by the </w:t>
      </w:r>
      <w:r w:rsidR="003A1FB8" w:rsidRPr="00672484">
        <w:rPr>
          <w:rFonts w:cs="Arial"/>
          <w:sz w:val="24"/>
          <w:szCs w:val="24"/>
        </w:rPr>
        <w:t>current lead school</w:t>
      </w:r>
      <w:r w:rsidR="00371BB0" w:rsidRPr="00672484">
        <w:rPr>
          <w:rFonts w:cs="Arial"/>
          <w:iCs/>
          <w:sz w:val="24"/>
          <w:szCs w:val="24"/>
        </w:rPr>
        <w:t>)</w:t>
      </w:r>
      <w:r w:rsidR="003A1FB8" w:rsidRPr="00672484">
        <w:rPr>
          <w:rFonts w:cs="Arial"/>
          <w:sz w:val="24"/>
          <w:szCs w:val="24"/>
        </w:rPr>
        <w:t xml:space="preserve"> </w:t>
      </w:r>
      <w:r w:rsidRPr="00672484">
        <w:rPr>
          <w:rFonts w:cs="Arial"/>
          <w:sz w:val="24"/>
          <w:szCs w:val="24"/>
        </w:rPr>
        <w:t>through new service level agreements, especially in their initial year</w:t>
      </w:r>
      <w:r w:rsidR="008A4A10" w:rsidRPr="00672484">
        <w:rPr>
          <w:rFonts w:cs="Arial"/>
          <w:iCs/>
          <w:sz w:val="24"/>
          <w:szCs w:val="24"/>
        </w:rPr>
        <w:t>, this includes all LLME</w:t>
      </w:r>
      <w:r w:rsidRPr="00672484">
        <w:rPr>
          <w:rFonts w:cs="Arial"/>
          <w:iCs/>
          <w:sz w:val="24"/>
          <w:szCs w:val="24"/>
        </w:rPr>
        <w:t>.</w:t>
      </w:r>
    </w:p>
    <w:p w14:paraId="3244467A" w14:textId="3246A8BA" w:rsidR="00854FA2" w:rsidRPr="00285D8B" w:rsidRDefault="008A4A10" w:rsidP="00DE41AA">
      <w:pPr>
        <w:pStyle w:val="Numbered"/>
        <w:widowControl/>
        <w:numPr>
          <w:ilvl w:val="0"/>
          <w:numId w:val="6"/>
        </w:numPr>
        <w:overflowPunct/>
        <w:spacing w:after="200"/>
        <w:textAlignment w:val="auto"/>
        <w:rPr>
          <w:sz w:val="24"/>
          <w:szCs w:val="24"/>
        </w:rPr>
      </w:pPr>
      <w:r w:rsidRPr="00672484">
        <w:rPr>
          <w:rFonts w:cs="Arial"/>
          <w:iCs/>
          <w:sz w:val="24"/>
          <w:szCs w:val="24"/>
        </w:rPr>
        <w:t>During the transition of Lead School responsibilities over academic year 202</w:t>
      </w:r>
      <w:r w:rsidR="00F64C9C" w:rsidRPr="00672484">
        <w:rPr>
          <w:rFonts w:cs="Arial"/>
          <w:iCs/>
          <w:sz w:val="24"/>
          <w:szCs w:val="24"/>
        </w:rPr>
        <w:t>3</w:t>
      </w:r>
      <w:r w:rsidRPr="00672484">
        <w:rPr>
          <w:rFonts w:cs="Arial"/>
          <w:iCs/>
          <w:sz w:val="24"/>
          <w:szCs w:val="24"/>
        </w:rPr>
        <w:t>/2</w:t>
      </w:r>
      <w:r w:rsidR="00F64C9C" w:rsidRPr="00672484">
        <w:rPr>
          <w:rFonts w:cs="Arial"/>
          <w:iCs/>
          <w:sz w:val="24"/>
          <w:szCs w:val="24"/>
        </w:rPr>
        <w:t>4</w:t>
      </w:r>
      <w:r w:rsidRPr="00672484">
        <w:rPr>
          <w:rFonts w:cs="Arial"/>
          <w:iCs/>
          <w:sz w:val="24"/>
          <w:szCs w:val="24"/>
        </w:rPr>
        <w:t xml:space="preserve"> funding will be provided to </w:t>
      </w:r>
      <w:r w:rsidR="004609CC" w:rsidRPr="00672484">
        <w:rPr>
          <w:rFonts w:cs="Arial"/>
          <w:iCs/>
          <w:sz w:val="24"/>
          <w:szCs w:val="24"/>
        </w:rPr>
        <w:t xml:space="preserve">the successor Lead School through an SLA with the current Lead School to ensure </w:t>
      </w:r>
      <w:r w:rsidR="00132276" w:rsidRPr="00672484">
        <w:rPr>
          <w:rFonts w:cs="Arial"/>
          <w:iCs/>
          <w:sz w:val="24"/>
          <w:szCs w:val="24"/>
        </w:rPr>
        <w:t xml:space="preserve">time can be dedicated to transition. Funding amounts will be discussed once a successor school has been identified. </w:t>
      </w:r>
    </w:p>
    <w:p w14:paraId="0D4394D3" w14:textId="77777777" w:rsidR="00285D8B" w:rsidRDefault="00285D8B" w:rsidP="00285D8B">
      <w:pPr>
        <w:pStyle w:val="Numbered"/>
        <w:widowControl/>
        <w:overflowPunct/>
        <w:spacing w:after="200"/>
        <w:ind w:left="567"/>
        <w:textAlignment w:val="auto"/>
        <w:rPr>
          <w:rFonts w:cs="Arial"/>
          <w:iCs/>
          <w:sz w:val="24"/>
          <w:szCs w:val="24"/>
        </w:rPr>
      </w:pPr>
    </w:p>
    <w:p w14:paraId="49C0523C" w14:textId="77777777" w:rsidR="00285D8B" w:rsidRDefault="00285D8B" w:rsidP="00285D8B">
      <w:pPr>
        <w:pStyle w:val="Numbered"/>
        <w:widowControl/>
        <w:overflowPunct/>
        <w:spacing w:after="200"/>
        <w:ind w:left="567"/>
        <w:textAlignment w:val="auto"/>
        <w:rPr>
          <w:rFonts w:cs="Arial"/>
          <w:iCs/>
          <w:sz w:val="24"/>
          <w:szCs w:val="24"/>
        </w:rPr>
      </w:pPr>
    </w:p>
    <w:p w14:paraId="7F8411A4" w14:textId="77777777" w:rsidR="00285D8B" w:rsidRDefault="00285D8B" w:rsidP="00285D8B">
      <w:pPr>
        <w:pStyle w:val="Numbered"/>
        <w:widowControl/>
        <w:overflowPunct/>
        <w:spacing w:after="200"/>
        <w:ind w:left="567"/>
        <w:textAlignment w:val="auto"/>
        <w:rPr>
          <w:rFonts w:cs="Arial"/>
          <w:iCs/>
          <w:sz w:val="24"/>
          <w:szCs w:val="24"/>
        </w:rPr>
      </w:pPr>
    </w:p>
    <w:p w14:paraId="2B206084" w14:textId="77777777" w:rsidR="00285D8B" w:rsidRDefault="00285D8B" w:rsidP="00285D8B">
      <w:pPr>
        <w:pStyle w:val="Numbered"/>
        <w:widowControl/>
        <w:overflowPunct/>
        <w:spacing w:after="200"/>
        <w:ind w:left="567"/>
        <w:textAlignment w:val="auto"/>
        <w:rPr>
          <w:rFonts w:cs="Arial"/>
          <w:iCs/>
          <w:sz w:val="24"/>
          <w:szCs w:val="24"/>
        </w:rPr>
      </w:pPr>
    </w:p>
    <w:p w14:paraId="0A167734" w14:textId="77777777" w:rsidR="00285D8B" w:rsidRDefault="00285D8B" w:rsidP="00285D8B">
      <w:pPr>
        <w:pStyle w:val="Numbered"/>
        <w:widowControl/>
        <w:overflowPunct/>
        <w:spacing w:after="200"/>
        <w:ind w:left="567"/>
        <w:textAlignment w:val="auto"/>
        <w:rPr>
          <w:rFonts w:cs="Arial"/>
          <w:iCs/>
          <w:sz w:val="24"/>
          <w:szCs w:val="24"/>
        </w:rPr>
      </w:pPr>
    </w:p>
    <w:p w14:paraId="6DA0176E" w14:textId="77777777" w:rsidR="00285D8B" w:rsidRDefault="00285D8B" w:rsidP="00285D8B">
      <w:pPr>
        <w:pStyle w:val="Numbered"/>
        <w:widowControl/>
        <w:overflowPunct/>
        <w:spacing w:after="200"/>
        <w:ind w:left="567"/>
        <w:textAlignment w:val="auto"/>
        <w:rPr>
          <w:rFonts w:cs="Arial"/>
          <w:iCs/>
          <w:sz w:val="24"/>
          <w:szCs w:val="24"/>
        </w:rPr>
      </w:pPr>
    </w:p>
    <w:p w14:paraId="1874CFE8" w14:textId="77777777" w:rsidR="00285D8B" w:rsidRDefault="00285D8B" w:rsidP="00285D8B">
      <w:pPr>
        <w:pStyle w:val="Numbered"/>
        <w:widowControl/>
        <w:overflowPunct/>
        <w:spacing w:after="200"/>
        <w:ind w:left="567"/>
        <w:textAlignment w:val="auto"/>
        <w:rPr>
          <w:rFonts w:cs="Arial"/>
          <w:iCs/>
          <w:sz w:val="24"/>
          <w:szCs w:val="24"/>
        </w:rPr>
      </w:pPr>
    </w:p>
    <w:p w14:paraId="476E649D" w14:textId="77777777" w:rsidR="00285D8B" w:rsidRDefault="00285D8B" w:rsidP="00285D8B">
      <w:pPr>
        <w:pStyle w:val="Numbered"/>
        <w:widowControl/>
        <w:overflowPunct/>
        <w:spacing w:after="200"/>
        <w:ind w:left="567"/>
        <w:textAlignment w:val="auto"/>
        <w:rPr>
          <w:rFonts w:cs="Arial"/>
          <w:iCs/>
          <w:sz w:val="24"/>
          <w:szCs w:val="24"/>
        </w:rPr>
      </w:pPr>
    </w:p>
    <w:p w14:paraId="1C0F5F0A" w14:textId="77777777" w:rsidR="00285D8B" w:rsidRDefault="00285D8B" w:rsidP="00285D8B">
      <w:pPr>
        <w:pStyle w:val="Numbered"/>
        <w:widowControl/>
        <w:overflowPunct/>
        <w:spacing w:after="200"/>
        <w:ind w:left="567"/>
        <w:textAlignment w:val="auto"/>
        <w:rPr>
          <w:rFonts w:cs="Arial"/>
          <w:iCs/>
          <w:sz w:val="24"/>
          <w:szCs w:val="24"/>
        </w:rPr>
      </w:pPr>
    </w:p>
    <w:p w14:paraId="35A7E7B7" w14:textId="77777777" w:rsidR="00285D8B" w:rsidRDefault="00285D8B" w:rsidP="00285D8B">
      <w:pPr>
        <w:pStyle w:val="Numbered"/>
        <w:widowControl/>
        <w:overflowPunct/>
        <w:spacing w:after="200"/>
        <w:ind w:left="567"/>
        <w:textAlignment w:val="auto"/>
        <w:rPr>
          <w:rFonts w:cs="Arial"/>
          <w:iCs/>
          <w:sz w:val="24"/>
          <w:szCs w:val="24"/>
        </w:rPr>
      </w:pPr>
    </w:p>
    <w:p w14:paraId="1DF6A6A1" w14:textId="77777777" w:rsidR="00285D8B" w:rsidRDefault="00285D8B" w:rsidP="00285D8B">
      <w:pPr>
        <w:pStyle w:val="Numbered"/>
        <w:widowControl/>
        <w:overflowPunct/>
        <w:spacing w:after="200"/>
        <w:ind w:left="567"/>
        <w:textAlignment w:val="auto"/>
        <w:rPr>
          <w:rFonts w:cs="Arial"/>
          <w:iCs/>
          <w:sz w:val="24"/>
          <w:szCs w:val="24"/>
        </w:rPr>
      </w:pPr>
    </w:p>
    <w:p w14:paraId="251DA998" w14:textId="77777777" w:rsidR="00285D8B" w:rsidRDefault="00285D8B" w:rsidP="00285D8B">
      <w:pPr>
        <w:pStyle w:val="Numbered"/>
        <w:widowControl/>
        <w:overflowPunct/>
        <w:spacing w:after="200"/>
        <w:ind w:left="567"/>
        <w:textAlignment w:val="auto"/>
        <w:rPr>
          <w:rFonts w:cs="Arial"/>
          <w:iCs/>
          <w:sz w:val="24"/>
          <w:szCs w:val="24"/>
        </w:rPr>
      </w:pPr>
    </w:p>
    <w:p w14:paraId="3DBF76CC" w14:textId="77777777" w:rsidR="00285D8B" w:rsidRDefault="00285D8B" w:rsidP="00285D8B">
      <w:pPr>
        <w:pStyle w:val="Numbered"/>
        <w:widowControl/>
        <w:overflowPunct/>
        <w:spacing w:after="200"/>
        <w:ind w:left="567"/>
        <w:textAlignment w:val="auto"/>
        <w:rPr>
          <w:rFonts w:cs="Arial"/>
          <w:iCs/>
          <w:sz w:val="24"/>
          <w:szCs w:val="24"/>
        </w:rPr>
      </w:pPr>
    </w:p>
    <w:p w14:paraId="55AD35E6" w14:textId="77777777" w:rsidR="00285D8B" w:rsidRPr="00672484" w:rsidRDefault="00285D8B" w:rsidP="00285D8B">
      <w:pPr>
        <w:pStyle w:val="Numbered"/>
        <w:widowControl/>
        <w:overflowPunct/>
        <w:spacing w:after="200"/>
        <w:ind w:left="567"/>
        <w:textAlignment w:val="auto"/>
        <w:rPr>
          <w:sz w:val="24"/>
          <w:szCs w:val="24"/>
        </w:rPr>
      </w:pPr>
    </w:p>
    <w:p w14:paraId="5BE682EE" w14:textId="77777777" w:rsidR="00FB2791" w:rsidRPr="00FE3616" w:rsidRDefault="00FB2791" w:rsidP="00F43402">
      <w:pPr>
        <w:pStyle w:val="Heading2"/>
        <w:spacing w:after="120"/>
        <w:rPr>
          <w:sz w:val="28"/>
          <w:szCs w:val="28"/>
        </w:rPr>
      </w:pPr>
      <w:bookmarkStart w:id="3" w:name="_Toc128551004"/>
      <w:r w:rsidRPr="00FE3616">
        <w:rPr>
          <w:sz w:val="28"/>
          <w:szCs w:val="28"/>
        </w:rPr>
        <w:t xml:space="preserve">Annex A – Maths Hubs Programme Strategic Goals </w:t>
      </w:r>
      <w:bookmarkEnd w:id="3"/>
      <w:r w:rsidRPr="00FE3616">
        <w:rPr>
          <w:sz w:val="28"/>
          <w:szCs w:val="28"/>
        </w:rPr>
        <w:t>(2023-27)</w:t>
      </w:r>
    </w:p>
    <w:p w14:paraId="3539DB00" w14:textId="77777777" w:rsidR="00FB2791" w:rsidRPr="00672484" w:rsidRDefault="00FB2791" w:rsidP="00285D8B">
      <w:pPr>
        <w:rPr>
          <w:sz w:val="24"/>
          <w:szCs w:val="24"/>
        </w:rPr>
      </w:pPr>
      <w:r w:rsidRPr="00672484">
        <w:rPr>
          <w:sz w:val="24"/>
          <w:szCs w:val="24"/>
        </w:rPr>
        <w:t>The Maths Hubs Network, in partnership with the NCETM, provides school-based system leadership to enable the continuous improvement of maths education for all pupils and students in all England’s schools and colleges. Maths Hubs work across all phases, from Reception through to post-16. They develop sustained relationships with schools and colleges, working with leaders and teachers to achieve strategic goals for:</w:t>
      </w:r>
    </w:p>
    <w:p w14:paraId="0793501E" w14:textId="77777777" w:rsidR="00FB2791" w:rsidRPr="00672484" w:rsidRDefault="00FB2791" w:rsidP="00DE41AA">
      <w:pPr>
        <w:pStyle w:val="ListParagraph"/>
        <w:widowControl/>
        <w:numPr>
          <w:ilvl w:val="0"/>
          <w:numId w:val="29"/>
        </w:numPr>
        <w:overflowPunct/>
        <w:autoSpaceDE/>
        <w:autoSpaceDN/>
        <w:adjustRightInd/>
        <w:spacing w:after="160"/>
        <w:textAlignment w:val="auto"/>
        <w:rPr>
          <w:bCs/>
          <w:szCs w:val="24"/>
        </w:rPr>
      </w:pPr>
      <w:r w:rsidRPr="00672484">
        <w:rPr>
          <w:szCs w:val="24"/>
        </w:rPr>
        <w:t>Primary schools</w:t>
      </w:r>
    </w:p>
    <w:p w14:paraId="39753C75" w14:textId="77777777" w:rsidR="00FB2791" w:rsidRPr="00672484" w:rsidRDefault="00FB2791" w:rsidP="00DE41AA">
      <w:pPr>
        <w:pStyle w:val="ListParagraph"/>
        <w:widowControl/>
        <w:numPr>
          <w:ilvl w:val="0"/>
          <w:numId w:val="29"/>
        </w:numPr>
        <w:overflowPunct/>
        <w:autoSpaceDE/>
        <w:autoSpaceDN/>
        <w:adjustRightInd/>
        <w:spacing w:after="160"/>
        <w:textAlignment w:val="auto"/>
        <w:rPr>
          <w:bCs/>
          <w:szCs w:val="24"/>
        </w:rPr>
      </w:pPr>
      <w:r w:rsidRPr="00672484">
        <w:rPr>
          <w:szCs w:val="24"/>
        </w:rPr>
        <w:t>Secondary schools</w:t>
      </w:r>
    </w:p>
    <w:p w14:paraId="619D18C3" w14:textId="77777777" w:rsidR="00FB2791" w:rsidRPr="00672484" w:rsidRDefault="00FB2791" w:rsidP="00DE41AA">
      <w:pPr>
        <w:pStyle w:val="ListParagraph"/>
        <w:widowControl/>
        <w:numPr>
          <w:ilvl w:val="0"/>
          <w:numId w:val="29"/>
        </w:numPr>
        <w:overflowPunct/>
        <w:autoSpaceDE/>
        <w:autoSpaceDN/>
        <w:adjustRightInd/>
        <w:textAlignment w:val="auto"/>
        <w:rPr>
          <w:szCs w:val="24"/>
        </w:rPr>
      </w:pPr>
      <w:r w:rsidRPr="00672484">
        <w:rPr>
          <w:szCs w:val="24"/>
        </w:rPr>
        <w:t>Post-16 institutions (including 11-18 schools)</w:t>
      </w:r>
    </w:p>
    <w:p w14:paraId="62CBDCE2" w14:textId="77777777" w:rsidR="00FB2791" w:rsidRPr="00672484" w:rsidRDefault="00FB2791" w:rsidP="00DE41AA">
      <w:pPr>
        <w:pStyle w:val="ListParagraph"/>
        <w:widowControl/>
        <w:numPr>
          <w:ilvl w:val="0"/>
          <w:numId w:val="29"/>
        </w:numPr>
        <w:overflowPunct/>
        <w:autoSpaceDE/>
        <w:autoSpaceDN/>
        <w:adjustRightInd/>
        <w:spacing w:after="120"/>
        <w:textAlignment w:val="auto"/>
        <w:rPr>
          <w:bCs/>
          <w:szCs w:val="24"/>
        </w:rPr>
      </w:pPr>
      <w:r w:rsidRPr="00672484">
        <w:rPr>
          <w:szCs w:val="24"/>
        </w:rPr>
        <w:t>Local leaders of mathematics education (LLME)</w:t>
      </w:r>
    </w:p>
    <w:p w14:paraId="41E5C775" w14:textId="77777777" w:rsidR="00FB2791" w:rsidRPr="00672484" w:rsidRDefault="00FB2791" w:rsidP="00285D8B">
      <w:pPr>
        <w:tabs>
          <w:tab w:val="left" w:pos="3690"/>
        </w:tabs>
        <w:rPr>
          <w:sz w:val="24"/>
          <w:szCs w:val="24"/>
        </w:rPr>
      </w:pPr>
      <w:r w:rsidRPr="00672484">
        <w:rPr>
          <w:sz w:val="24"/>
          <w:szCs w:val="24"/>
        </w:rPr>
        <w:t>Maths Hubs support schools in the areas of:</w:t>
      </w:r>
    </w:p>
    <w:p w14:paraId="2721A8ED" w14:textId="77777777" w:rsidR="00FB2791" w:rsidRPr="00672484" w:rsidRDefault="00FB2791" w:rsidP="00DE41AA">
      <w:pPr>
        <w:pStyle w:val="ListParagraph"/>
        <w:widowControl/>
        <w:numPr>
          <w:ilvl w:val="0"/>
          <w:numId w:val="30"/>
        </w:numPr>
        <w:tabs>
          <w:tab w:val="left" w:pos="3690"/>
        </w:tabs>
        <w:overflowPunct/>
        <w:autoSpaceDE/>
        <w:autoSpaceDN/>
        <w:adjustRightInd/>
        <w:spacing w:after="160"/>
        <w:textAlignment w:val="auto"/>
        <w:rPr>
          <w:szCs w:val="24"/>
        </w:rPr>
      </w:pPr>
      <w:r w:rsidRPr="00672484">
        <w:rPr>
          <w:szCs w:val="24"/>
        </w:rPr>
        <w:t xml:space="preserve">Pupil expectations and outcomes </w:t>
      </w:r>
    </w:p>
    <w:p w14:paraId="515A4245" w14:textId="77777777" w:rsidR="00FB2791" w:rsidRPr="00672484" w:rsidRDefault="00FB2791" w:rsidP="00DE41AA">
      <w:pPr>
        <w:pStyle w:val="ListParagraph"/>
        <w:widowControl/>
        <w:numPr>
          <w:ilvl w:val="0"/>
          <w:numId w:val="30"/>
        </w:numPr>
        <w:tabs>
          <w:tab w:val="left" w:pos="3690"/>
        </w:tabs>
        <w:overflowPunct/>
        <w:autoSpaceDE/>
        <w:autoSpaceDN/>
        <w:adjustRightInd/>
        <w:spacing w:before="230" w:after="160"/>
        <w:textAlignment w:val="auto"/>
        <w:rPr>
          <w:szCs w:val="24"/>
        </w:rPr>
      </w:pPr>
      <w:r w:rsidRPr="00672484">
        <w:rPr>
          <w:szCs w:val="24"/>
        </w:rPr>
        <w:t>Teaching for mastery</w:t>
      </w:r>
    </w:p>
    <w:p w14:paraId="0EAD376C" w14:textId="77777777" w:rsidR="00FB2791" w:rsidRPr="00672484" w:rsidRDefault="00FB2791" w:rsidP="00DE41AA">
      <w:pPr>
        <w:pStyle w:val="ListParagraph"/>
        <w:widowControl/>
        <w:numPr>
          <w:ilvl w:val="0"/>
          <w:numId w:val="30"/>
        </w:numPr>
        <w:tabs>
          <w:tab w:val="left" w:pos="3690"/>
        </w:tabs>
        <w:overflowPunct/>
        <w:autoSpaceDE/>
        <w:autoSpaceDN/>
        <w:adjustRightInd/>
        <w:spacing w:before="230" w:after="160"/>
        <w:textAlignment w:val="auto"/>
        <w:rPr>
          <w:szCs w:val="24"/>
        </w:rPr>
      </w:pPr>
      <w:r w:rsidRPr="00672484">
        <w:rPr>
          <w:szCs w:val="24"/>
        </w:rPr>
        <w:t>Curriculum</w:t>
      </w:r>
    </w:p>
    <w:p w14:paraId="2633E25C" w14:textId="77777777" w:rsidR="00FB2791" w:rsidRPr="00672484" w:rsidRDefault="00FB2791" w:rsidP="00DE41AA">
      <w:pPr>
        <w:pStyle w:val="ListParagraph"/>
        <w:widowControl/>
        <w:numPr>
          <w:ilvl w:val="0"/>
          <w:numId w:val="30"/>
        </w:numPr>
        <w:tabs>
          <w:tab w:val="left" w:pos="3690"/>
        </w:tabs>
        <w:overflowPunct/>
        <w:autoSpaceDE/>
        <w:autoSpaceDN/>
        <w:adjustRightInd/>
        <w:spacing w:before="230" w:after="160"/>
        <w:textAlignment w:val="auto"/>
        <w:rPr>
          <w:szCs w:val="24"/>
        </w:rPr>
      </w:pPr>
      <w:r w:rsidRPr="00672484">
        <w:rPr>
          <w:szCs w:val="24"/>
        </w:rPr>
        <w:t>Professional development and expertise</w:t>
      </w:r>
    </w:p>
    <w:p w14:paraId="2F7F98C6" w14:textId="77777777" w:rsidR="00FB2791" w:rsidRPr="00672484" w:rsidRDefault="00FB2791" w:rsidP="00DE41AA">
      <w:pPr>
        <w:pStyle w:val="ListParagraph"/>
        <w:widowControl/>
        <w:numPr>
          <w:ilvl w:val="0"/>
          <w:numId w:val="30"/>
        </w:numPr>
        <w:tabs>
          <w:tab w:val="left" w:pos="3690"/>
        </w:tabs>
        <w:overflowPunct/>
        <w:autoSpaceDE/>
        <w:autoSpaceDN/>
        <w:adjustRightInd/>
        <w:textAlignment w:val="auto"/>
        <w:rPr>
          <w:szCs w:val="24"/>
        </w:rPr>
      </w:pPr>
      <w:r w:rsidRPr="00672484">
        <w:rPr>
          <w:szCs w:val="24"/>
        </w:rPr>
        <w:t>School development and collaboration.</w:t>
      </w:r>
    </w:p>
    <w:p w14:paraId="4D14A3FE" w14:textId="77777777" w:rsidR="00FB2791" w:rsidRPr="00672484" w:rsidRDefault="00FB2791" w:rsidP="00285D8B">
      <w:pPr>
        <w:pStyle w:val="Heading1"/>
        <w:spacing w:before="120" w:after="0"/>
        <w:rPr>
          <w:sz w:val="24"/>
          <w:szCs w:val="24"/>
        </w:rPr>
      </w:pPr>
      <w:bookmarkStart w:id="4" w:name="_Toc128551006"/>
      <w:bookmarkStart w:id="5" w:name="_Toc128996182"/>
      <w:bookmarkStart w:id="6" w:name="_Toc128997324"/>
      <w:r w:rsidRPr="00672484">
        <w:rPr>
          <w:sz w:val="24"/>
          <w:szCs w:val="24"/>
        </w:rPr>
        <w:t>Primary Schools Strategic Goal</w:t>
      </w:r>
      <w:bookmarkEnd w:id="4"/>
      <w:bookmarkEnd w:id="5"/>
      <w:bookmarkEnd w:id="6"/>
    </w:p>
    <w:p w14:paraId="2BE42CBA" w14:textId="77777777" w:rsidR="00FB2791" w:rsidRPr="00672484" w:rsidRDefault="00FB2791" w:rsidP="00285D8B">
      <w:pPr>
        <w:rPr>
          <w:sz w:val="24"/>
          <w:szCs w:val="24"/>
        </w:rPr>
      </w:pPr>
      <w:r w:rsidRPr="00672484">
        <w:rPr>
          <w:sz w:val="24"/>
          <w:szCs w:val="24"/>
        </w:rPr>
        <w:t>Maths Hubs support primary schools to:</w:t>
      </w:r>
    </w:p>
    <w:p w14:paraId="6B94B329" w14:textId="77777777" w:rsidR="00FB2791" w:rsidRPr="00672484" w:rsidRDefault="00FB2791" w:rsidP="00DE41AA">
      <w:pPr>
        <w:pStyle w:val="ListParagraph"/>
        <w:widowControl/>
        <w:numPr>
          <w:ilvl w:val="0"/>
          <w:numId w:val="31"/>
        </w:numPr>
        <w:overflowPunct/>
        <w:autoSpaceDE/>
        <w:autoSpaceDN/>
        <w:adjustRightInd/>
        <w:textAlignment w:val="auto"/>
        <w:rPr>
          <w:szCs w:val="24"/>
        </w:rPr>
      </w:pPr>
      <w:r w:rsidRPr="00672484">
        <w:rPr>
          <w:szCs w:val="24"/>
        </w:rPr>
        <w:t>establish a culture of high expectations for all pupils (including disadvantaged pupils and pupils with SEND) in which they develop deep knowledge, understanding and confidence in mathematics, succeed in National Curriculum mathematics assessments, and are well prepared for the secondary mathematics curriculum</w:t>
      </w:r>
    </w:p>
    <w:p w14:paraId="42AA12B2" w14:textId="77777777" w:rsidR="00FB2791" w:rsidRPr="00672484" w:rsidRDefault="00FB2791" w:rsidP="00DE41AA">
      <w:pPr>
        <w:pStyle w:val="ListParagraph"/>
        <w:widowControl/>
        <w:numPr>
          <w:ilvl w:val="0"/>
          <w:numId w:val="31"/>
        </w:numPr>
        <w:overflowPunct/>
        <w:autoSpaceDE/>
        <w:autoSpaceDN/>
        <w:adjustRightInd/>
        <w:spacing w:before="230"/>
        <w:textAlignment w:val="auto"/>
        <w:rPr>
          <w:szCs w:val="24"/>
        </w:rPr>
      </w:pPr>
      <w:r w:rsidRPr="00672484">
        <w:rPr>
          <w:szCs w:val="24"/>
        </w:rPr>
        <w:t xml:space="preserve">introduce, embed, and sustain teaching for mastery approaches with fidelity and consistency, making effective use of high-quality resources </w:t>
      </w:r>
    </w:p>
    <w:p w14:paraId="119C1899" w14:textId="77777777" w:rsidR="00FB2791" w:rsidRPr="00672484" w:rsidRDefault="00FB2791" w:rsidP="00DE41AA">
      <w:pPr>
        <w:pStyle w:val="ListParagraph"/>
        <w:widowControl/>
        <w:numPr>
          <w:ilvl w:val="0"/>
          <w:numId w:val="31"/>
        </w:numPr>
        <w:overflowPunct/>
        <w:autoSpaceDE/>
        <w:autoSpaceDN/>
        <w:adjustRightInd/>
        <w:spacing w:before="230"/>
        <w:textAlignment w:val="auto"/>
        <w:rPr>
          <w:szCs w:val="24"/>
        </w:rPr>
      </w:pPr>
      <w:r w:rsidRPr="00672484">
        <w:rPr>
          <w:szCs w:val="24"/>
        </w:rPr>
        <w:t>ensure their mathematics curriculum is knowledge-rich and fulfils the aims of the national curriculum: every school’s curriculum containing a coherent and detailed sequence of essential content to support pupils’ progress over time</w:t>
      </w:r>
    </w:p>
    <w:p w14:paraId="2C686892" w14:textId="77777777" w:rsidR="00FB2791" w:rsidRPr="00672484" w:rsidRDefault="00FB2791" w:rsidP="00DE41AA">
      <w:pPr>
        <w:pStyle w:val="ListParagraph"/>
        <w:widowControl/>
        <w:numPr>
          <w:ilvl w:val="0"/>
          <w:numId w:val="31"/>
        </w:numPr>
        <w:overflowPunct/>
        <w:autoSpaceDE/>
        <w:autoSpaceDN/>
        <w:adjustRightInd/>
        <w:spacing w:before="230"/>
        <w:textAlignment w:val="auto"/>
        <w:rPr>
          <w:szCs w:val="24"/>
        </w:rPr>
      </w:pPr>
      <w:r w:rsidRPr="00672484">
        <w:rPr>
          <w:szCs w:val="24"/>
        </w:rPr>
        <w:t>ensure all teachers of mathematics have the specialist knowledge and skills required to teach mathematics effectively</w:t>
      </w:r>
    </w:p>
    <w:p w14:paraId="3C806B5A" w14:textId="77777777" w:rsidR="00FB2791" w:rsidRPr="00672484" w:rsidRDefault="00FB2791" w:rsidP="00DE41AA">
      <w:pPr>
        <w:pStyle w:val="ListParagraph"/>
        <w:widowControl/>
        <w:numPr>
          <w:ilvl w:val="0"/>
          <w:numId w:val="31"/>
        </w:numPr>
        <w:overflowPunct/>
        <w:autoSpaceDE/>
        <w:autoSpaceDN/>
        <w:adjustRightInd/>
        <w:spacing w:before="230"/>
        <w:textAlignment w:val="auto"/>
        <w:rPr>
          <w:szCs w:val="24"/>
        </w:rPr>
      </w:pPr>
      <w:r w:rsidRPr="00672484">
        <w:rPr>
          <w:szCs w:val="24"/>
        </w:rPr>
        <w:t>work with teachers and leaders of mathematics to establish professional cultures and practices that support ongoing development</w:t>
      </w:r>
    </w:p>
    <w:p w14:paraId="25A32C05" w14:textId="77777777" w:rsidR="00FB2791" w:rsidRPr="00672484" w:rsidRDefault="00FB2791" w:rsidP="00DE41AA">
      <w:pPr>
        <w:pStyle w:val="ListParagraph"/>
        <w:widowControl/>
        <w:numPr>
          <w:ilvl w:val="0"/>
          <w:numId w:val="31"/>
        </w:numPr>
        <w:overflowPunct/>
        <w:autoSpaceDE/>
        <w:autoSpaceDN/>
        <w:adjustRightInd/>
        <w:spacing w:after="240"/>
        <w:textAlignment w:val="auto"/>
        <w:rPr>
          <w:szCs w:val="24"/>
        </w:rPr>
      </w:pPr>
      <w:r w:rsidRPr="00672484">
        <w:rPr>
          <w:szCs w:val="24"/>
        </w:rPr>
        <w:t>work in a collaborative and sustained way with other schools and local leaders of mathematics education to overcome challenges and support ongoing improvement.</w:t>
      </w:r>
    </w:p>
    <w:p w14:paraId="08F80A6E" w14:textId="77777777" w:rsidR="00FB2791" w:rsidRPr="00672484" w:rsidRDefault="00FB2791" w:rsidP="00285D8B">
      <w:pPr>
        <w:pStyle w:val="Heading1"/>
        <w:spacing w:before="0" w:after="0"/>
        <w:rPr>
          <w:sz w:val="24"/>
          <w:szCs w:val="24"/>
        </w:rPr>
      </w:pPr>
      <w:bookmarkStart w:id="7" w:name="_Toc128551008"/>
      <w:bookmarkStart w:id="8" w:name="_Toc128996183"/>
      <w:bookmarkStart w:id="9" w:name="_Toc128997325"/>
      <w:r w:rsidRPr="00672484">
        <w:rPr>
          <w:sz w:val="24"/>
          <w:szCs w:val="24"/>
        </w:rPr>
        <w:t>Secondary Schools Strategic Goal</w:t>
      </w:r>
      <w:bookmarkEnd w:id="7"/>
      <w:bookmarkEnd w:id="8"/>
      <w:bookmarkEnd w:id="9"/>
    </w:p>
    <w:p w14:paraId="2EB4C3A7" w14:textId="77777777" w:rsidR="00FB2791" w:rsidRPr="00672484" w:rsidRDefault="00FB2791" w:rsidP="00DE41AA">
      <w:pPr>
        <w:pStyle w:val="ListParagraph"/>
        <w:numPr>
          <w:ilvl w:val="0"/>
          <w:numId w:val="32"/>
        </w:numPr>
        <w:ind w:hanging="372"/>
        <w:rPr>
          <w:szCs w:val="24"/>
        </w:rPr>
      </w:pPr>
      <w:r w:rsidRPr="00672484">
        <w:rPr>
          <w:szCs w:val="24"/>
        </w:rPr>
        <w:t>Maths Hubs support secondary schools to:</w:t>
      </w:r>
    </w:p>
    <w:p w14:paraId="67C29F27" w14:textId="77777777" w:rsidR="00FB2791" w:rsidRPr="00672484" w:rsidRDefault="00FB2791" w:rsidP="00DE41AA">
      <w:pPr>
        <w:pStyle w:val="ListParagraph"/>
        <w:widowControl/>
        <w:numPr>
          <w:ilvl w:val="0"/>
          <w:numId w:val="32"/>
        </w:numPr>
        <w:overflowPunct/>
        <w:autoSpaceDE/>
        <w:autoSpaceDN/>
        <w:adjustRightInd/>
        <w:ind w:hanging="372"/>
        <w:textAlignment w:val="auto"/>
        <w:rPr>
          <w:szCs w:val="24"/>
        </w:rPr>
      </w:pPr>
      <w:r w:rsidRPr="00672484">
        <w:rPr>
          <w:szCs w:val="24"/>
        </w:rPr>
        <w:t>establish a culture of high expectations for all students (including disadvantaged students and students with SEND) in which they develop deep knowledge, understanding and confidence in mathematics, succeed in GCSE mathematics, and are ready to continue studying mathematics post-16</w:t>
      </w:r>
    </w:p>
    <w:p w14:paraId="306091EE" w14:textId="77777777" w:rsidR="00FB2791" w:rsidRPr="00672484" w:rsidRDefault="00FB2791" w:rsidP="00DE41AA">
      <w:pPr>
        <w:pStyle w:val="ListParagraph"/>
        <w:widowControl/>
        <w:numPr>
          <w:ilvl w:val="0"/>
          <w:numId w:val="32"/>
        </w:numPr>
        <w:overflowPunct/>
        <w:autoSpaceDE/>
        <w:autoSpaceDN/>
        <w:adjustRightInd/>
        <w:spacing w:before="230"/>
        <w:ind w:hanging="372"/>
        <w:textAlignment w:val="auto"/>
        <w:rPr>
          <w:szCs w:val="24"/>
        </w:rPr>
      </w:pPr>
      <w:r w:rsidRPr="00672484">
        <w:rPr>
          <w:szCs w:val="24"/>
        </w:rPr>
        <w:t>introduce, embed, and sustain teaching for mastery approaches with fidelity and consistency, making effective use of high-quality resources</w:t>
      </w:r>
    </w:p>
    <w:p w14:paraId="03CB2D7C" w14:textId="77777777" w:rsidR="00FB2791" w:rsidRPr="00672484" w:rsidRDefault="00FB2791" w:rsidP="00DE41AA">
      <w:pPr>
        <w:pStyle w:val="ListParagraph"/>
        <w:widowControl/>
        <w:numPr>
          <w:ilvl w:val="0"/>
          <w:numId w:val="32"/>
        </w:numPr>
        <w:overflowPunct/>
        <w:autoSpaceDE/>
        <w:autoSpaceDN/>
        <w:adjustRightInd/>
        <w:spacing w:before="230"/>
        <w:ind w:hanging="372"/>
        <w:textAlignment w:val="auto"/>
        <w:rPr>
          <w:szCs w:val="24"/>
        </w:rPr>
      </w:pPr>
      <w:r w:rsidRPr="00672484">
        <w:rPr>
          <w:szCs w:val="24"/>
        </w:rPr>
        <w:t>ensure their mathematics curriculum is knowledge-rich and fulfils the aims of the national curriculum: every school’s curriculum containing a coherent and detailed sequence of essential content to support pupils’ progress, building on prior knowledge and understanding, over time</w:t>
      </w:r>
    </w:p>
    <w:p w14:paraId="249C8F3E" w14:textId="77777777" w:rsidR="00FB2791" w:rsidRPr="00672484" w:rsidRDefault="00FB2791" w:rsidP="00DE41AA">
      <w:pPr>
        <w:pStyle w:val="ListParagraph"/>
        <w:widowControl/>
        <w:numPr>
          <w:ilvl w:val="0"/>
          <w:numId w:val="32"/>
        </w:numPr>
        <w:overflowPunct/>
        <w:autoSpaceDE/>
        <w:autoSpaceDN/>
        <w:adjustRightInd/>
        <w:spacing w:before="230"/>
        <w:ind w:hanging="318"/>
        <w:textAlignment w:val="auto"/>
        <w:rPr>
          <w:szCs w:val="24"/>
        </w:rPr>
      </w:pPr>
      <w:r w:rsidRPr="00672484">
        <w:rPr>
          <w:szCs w:val="24"/>
        </w:rPr>
        <w:t>ensure all teachers of mathematics have the specialist knowledge and skills required to teach mathematics effectively</w:t>
      </w:r>
    </w:p>
    <w:p w14:paraId="253002E9" w14:textId="77777777" w:rsidR="00FB2791" w:rsidRPr="00672484" w:rsidRDefault="00FB2791" w:rsidP="00DE41AA">
      <w:pPr>
        <w:pStyle w:val="ListParagraph"/>
        <w:widowControl/>
        <w:numPr>
          <w:ilvl w:val="0"/>
          <w:numId w:val="32"/>
        </w:numPr>
        <w:overflowPunct/>
        <w:autoSpaceDE/>
        <w:autoSpaceDN/>
        <w:adjustRightInd/>
        <w:spacing w:before="230"/>
        <w:ind w:hanging="318"/>
        <w:textAlignment w:val="auto"/>
        <w:rPr>
          <w:szCs w:val="24"/>
        </w:rPr>
      </w:pPr>
      <w:r w:rsidRPr="00672484">
        <w:rPr>
          <w:szCs w:val="24"/>
        </w:rPr>
        <w:t>work with teachers and leaders of mathematics to establish professional cultures and practices that support ongoing development</w:t>
      </w:r>
    </w:p>
    <w:p w14:paraId="3DEC5FC3" w14:textId="77777777" w:rsidR="00FB2791" w:rsidRPr="00672484" w:rsidRDefault="00FB2791" w:rsidP="00DE41AA">
      <w:pPr>
        <w:pStyle w:val="ListParagraph"/>
        <w:widowControl/>
        <w:numPr>
          <w:ilvl w:val="0"/>
          <w:numId w:val="32"/>
        </w:numPr>
        <w:overflowPunct/>
        <w:autoSpaceDE/>
        <w:autoSpaceDN/>
        <w:adjustRightInd/>
        <w:ind w:hanging="318"/>
        <w:textAlignment w:val="auto"/>
        <w:rPr>
          <w:szCs w:val="24"/>
        </w:rPr>
      </w:pPr>
      <w:r w:rsidRPr="00672484">
        <w:rPr>
          <w:szCs w:val="24"/>
        </w:rPr>
        <w:t>work in a collaborative and sustained way with other schools and local leaders of mathematics education to overcome challenges and support ongoing improvement.</w:t>
      </w:r>
    </w:p>
    <w:p w14:paraId="3BA3D110" w14:textId="77777777" w:rsidR="00FB2791" w:rsidRPr="00672484" w:rsidRDefault="00FB2791" w:rsidP="00285D8B">
      <w:pPr>
        <w:pStyle w:val="Heading1"/>
        <w:spacing w:before="120" w:after="0"/>
        <w:rPr>
          <w:sz w:val="24"/>
          <w:szCs w:val="24"/>
        </w:rPr>
      </w:pPr>
      <w:bookmarkStart w:id="10" w:name="_Toc128551010"/>
      <w:bookmarkStart w:id="11" w:name="_Toc128996184"/>
      <w:bookmarkStart w:id="12" w:name="_Toc128997326"/>
      <w:r w:rsidRPr="00672484">
        <w:rPr>
          <w:sz w:val="24"/>
          <w:szCs w:val="24"/>
        </w:rPr>
        <w:t>Post-16 Institutions (including 11-18 schools) Strategic Goal</w:t>
      </w:r>
      <w:bookmarkEnd w:id="10"/>
      <w:bookmarkEnd w:id="11"/>
      <w:bookmarkEnd w:id="12"/>
    </w:p>
    <w:p w14:paraId="169820E4" w14:textId="77777777" w:rsidR="00FB2791" w:rsidRPr="00672484" w:rsidRDefault="00FB2791" w:rsidP="00285D8B">
      <w:pPr>
        <w:rPr>
          <w:sz w:val="24"/>
          <w:szCs w:val="24"/>
        </w:rPr>
      </w:pPr>
      <w:r w:rsidRPr="00672484">
        <w:rPr>
          <w:sz w:val="24"/>
          <w:szCs w:val="24"/>
        </w:rPr>
        <w:t>Maths Hubs, supporting and collaborating with the Advanced Mathematics Support Programme (AMSP) at Level 3 and FE colleges at GCSE resit/FSQ, support post-16 institutions to:</w:t>
      </w:r>
    </w:p>
    <w:p w14:paraId="653288A4" w14:textId="77777777" w:rsidR="00FB2791" w:rsidRPr="00672484" w:rsidRDefault="00FB2791" w:rsidP="00DE41AA">
      <w:pPr>
        <w:pStyle w:val="ListParagraph"/>
        <w:widowControl/>
        <w:numPr>
          <w:ilvl w:val="0"/>
          <w:numId w:val="33"/>
        </w:numPr>
        <w:overflowPunct/>
        <w:autoSpaceDE/>
        <w:autoSpaceDN/>
        <w:adjustRightInd/>
        <w:textAlignment w:val="auto"/>
        <w:rPr>
          <w:szCs w:val="24"/>
        </w:rPr>
      </w:pPr>
      <w:r w:rsidRPr="00672484">
        <w:rPr>
          <w:szCs w:val="24"/>
        </w:rPr>
        <w:t>establish a culture of high expectations for all students (including disadvantaged students and students with SEND) in which they develop deep knowledge, understanding and confidence in mathematics, succeed in their post-16 mathematics qualifications, and are well prepared for the mathematical requirements of their future education and career pathways</w:t>
      </w:r>
    </w:p>
    <w:p w14:paraId="5EB0F629" w14:textId="77777777" w:rsidR="00FB2791" w:rsidRPr="00672484" w:rsidRDefault="00FB2791" w:rsidP="00DE41AA">
      <w:pPr>
        <w:pStyle w:val="ListParagraph"/>
        <w:widowControl/>
        <w:numPr>
          <w:ilvl w:val="0"/>
          <w:numId w:val="33"/>
        </w:numPr>
        <w:overflowPunct/>
        <w:autoSpaceDE/>
        <w:autoSpaceDN/>
        <w:adjustRightInd/>
        <w:spacing w:before="230"/>
        <w:textAlignment w:val="auto"/>
        <w:rPr>
          <w:szCs w:val="24"/>
        </w:rPr>
      </w:pPr>
      <w:r w:rsidRPr="00672484">
        <w:rPr>
          <w:szCs w:val="24"/>
        </w:rPr>
        <w:t>develop teaching approaches consistent with teaching for mastery principles</w:t>
      </w:r>
    </w:p>
    <w:p w14:paraId="45E06307" w14:textId="77777777" w:rsidR="00FB2791" w:rsidRPr="00672484" w:rsidRDefault="00FB2791" w:rsidP="00DE41AA">
      <w:pPr>
        <w:pStyle w:val="ListParagraph"/>
        <w:widowControl/>
        <w:numPr>
          <w:ilvl w:val="0"/>
          <w:numId w:val="33"/>
        </w:numPr>
        <w:overflowPunct/>
        <w:autoSpaceDE/>
        <w:autoSpaceDN/>
        <w:adjustRightInd/>
        <w:spacing w:before="230"/>
        <w:textAlignment w:val="auto"/>
        <w:rPr>
          <w:szCs w:val="24"/>
        </w:rPr>
      </w:pPr>
      <w:r w:rsidRPr="00672484">
        <w:rPr>
          <w:szCs w:val="24"/>
        </w:rPr>
        <w:t>ensure their mathematics provision includes a full range of programmes appropriate for all students and that each mathematics pathway offers a coherent and detailed sequence of essential content to support students’ progress, building on prior knowledge and understanding</w:t>
      </w:r>
    </w:p>
    <w:p w14:paraId="4C43DF1B" w14:textId="77777777" w:rsidR="00FB2791" w:rsidRPr="00672484" w:rsidRDefault="00FB2791" w:rsidP="00DE41AA">
      <w:pPr>
        <w:pStyle w:val="ListParagraph"/>
        <w:widowControl/>
        <w:numPr>
          <w:ilvl w:val="0"/>
          <w:numId w:val="33"/>
        </w:numPr>
        <w:overflowPunct/>
        <w:autoSpaceDE/>
        <w:autoSpaceDN/>
        <w:adjustRightInd/>
        <w:spacing w:before="230"/>
        <w:textAlignment w:val="auto"/>
        <w:rPr>
          <w:szCs w:val="24"/>
        </w:rPr>
      </w:pPr>
      <w:r w:rsidRPr="00672484">
        <w:rPr>
          <w:szCs w:val="24"/>
        </w:rPr>
        <w:t>ensure all teachers of mathematics have the specialist knowledge and skills required to teach mathematics effectively</w:t>
      </w:r>
    </w:p>
    <w:p w14:paraId="62D2E74C" w14:textId="77777777" w:rsidR="00FB2791" w:rsidRPr="00672484" w:rsidRDefault="00FB2791" w:rsidP="00DE41AA">
      <w:pPr>
        <w:pStyle w:val="ListParagraph"/>
        <w:widowControl/>
        <w:numPr>
          <w:ilvl w:val="0"/>
          <w:numId w:val="33"/>
        </w:numPr>
        <w:overflowPunct/>
        <w:autoSpaceDE/>
        <w:autoSpaceDN/>
        <w:adjustRightInd/>
        <w:spacing w:before="230"/>
        <w:textAlignment w:val="auto"/>
        <w:rPr>
          <w:szCs w:val="24"/>
        </w:rPr>
      </w:pPr>
      <w:r w:rsidRPr="00672484">
        <w:rPr>
          <w:szCs w:val="24"/>
        </w:rPr>
        <w:t>work with teachers and leaders of mathematics to establish professional cultures and practices that support ongoing development</w:t>
      </w:r>
    </w:p>
    <w:p w14:paraId="50003C4E" w14:textId="77777777" w:rsidR="00FB2791" w:rsidRPr="00672484" w:rsidRDefault="00FB2791" w:rsidP="00DE41AA">
      <w:pPr>
        <w:pStyle w:val="ListParagraph"/>
        <w:widowControl/>
        <w:numPr>
          <w:ilvl w:val="0"/>
          <w:numId w:val="33"/>
        </w:numPr>
        <w:overflowPunct/>
        <w:autoSpaceDE/>
        <w:autoSpaceDN/>
        <w:adjustRightInd/>
        <w:spacing w:after="240"/>
        <w:textAlignment w:val="auto"/>
        <w:rPr>
          <w:szCs w:val="24"/>
        </w:rPr>
      </w:pPr>
      <w:r w:rsidRPr="00672484">
        <w:rPr>
          <w:szCs w:val="24"/>
        </w:rPr>
        <w:t>work in a collaborative and sustained way with other schools and institutions, and local leaders of mathematics education to overcome challenges and support ongoing improvement.</w:t>
      </w:r>
    </w:p>
    <w:p w14:paraId="3416532E" w14:textId="77777777" w:rsidR="00FB2791" w:rsidRPr="00672484" w:rsidRDefault="00FB2791" w:rsidP="00285D8B">
      <w:pPr>
        <w:pStyle w:val="Heading1"/>
        <w:spacing w:before="0" w:after="0"/>
        <w:rPr>
          <w:sz w:val="24"/>
          <w:szCs w:val="24"/>
        </w:rPr>
      </w:pPr>
      <w:bookmarkStart w:id="13" w:name="_Toc128551012"/>
      <w:bookmarkStart w:id="14" w:name="_Toc128996185"/>
      <w:bookmarkStart w:id="15" w:name="_Toc128997327"/>
      <w:r w:rsidRPr="00672484">
        <w:rPr>
          <w:sz w:val="24"/>
          <w:szCs w:val="24"/>
        </w:rPr>
        <w:t>Local Leaders of Mathematics Education Strategic Goal</w:t>
      </w:r>
      <w:bookmarkEnd w:id="13"/>
      <w:bookmarkEnd w:id="14"/>
      <w:bookmarkEnd w:id="15"/>
    </w:p>
    <w:p w14:paraId="5781D331" w14:textId="77777777" w:rsidR="00FB2791" w:rsidRPr="00672484" w:rsidRDefault="00FB2791" w:rsidP="00285D8B">
      <w:pPr>
        <w:rPr>
          <w:sz w:val="24"/>
          <w:szCs w:val="24"/>
        </w:rPr>
      </w:pPr>
      <w:r w:rsidRPr="00672484">
        <w:rPr>
          <w:sz w:val="24"/>
          <w:szCs w:val="24"/>
        </w:rPr>
        <w:t>Maths Hubs identify, develop and support local leaders of mathematics education (LLME) who:</w:t>
      </w:r>
    </w:p>
    <w:p w14:paraId="2A8FE395" w14:textId="77777777" w:rsidR="00FB2791" w:rsidRPr="00672484" w:rsidRDefault="00FB2791" w:rsidP="00DE41AA">
      <w:pPr>
        <w:pStyle w:val="ListParagraph"/>
        <w:widowControl/>
        <w:numPr>
          <w:ilvl w:val="0"/>
          <w:numId w:val="34"/>
        </w:numPr>
        <w:overflowPunct/>
        <w:autoSpaceDE/>
        <w:autoSpaceDN/>
        <w:adjustRightInd/>
        <w:textAlignment w:val="auto"/>
        <w:rPr>
          <w:szCs w:val="24"/>
        </w:rPr>
      </w:pPr>
      <w:r w:rsidRPr="00672484">
        <w:rPr>
          <w:szCs w:val="24"/>
        </w:rPr>
        <w:t>lead high-quality school and professional development in mathematics, including Teaching for Mastery Work Groups; specialist knowledge for teaching mathematics programmes; and mathematics leadership communities</w:t>
      </w:r>
    </w:p>
    <w:p w14:paraId="6D1A8A5E" w14:textId="77777777" w:rsidR="00FB2791" w:rsidRPr="00672484" w:rsidRDefault="00FB2791" w:rsidP="00DE41AA">
      <w:pPr>
        <w:pStyle w:val="ListParagraph"/>
        <w:widowControl/>
        <w:numPr>
          <w:ilvl w:val="0"/>
          <w:numId w:val="34"/>
        </w:numPr>
        <w:overflowPunct/>
        <w:autoSpaceDE/>
        <w:autoSpaceDN/>
        <w:adjustRightInd/>
        <w:spacing w:before="230"/>
        <w:textAlignment w:val="auto"/>
        <w:rPr>
          <w:szCs w:val="24"/>
        </w:rPr>
      </w:pPr>
      <w:r w:rsidRPr="00672484">
        <w:rPr>
          <w:szCs w:val="24"/>
        </w:rPr>
        <w:t>establish and sustain long-term working relationships with leadership in schools and trusts, enabling them to agree the forms of support that will be most relevant for their needs</w:t>
      </w:r>
    </w:p>
    <w:p w14:paraId="2E3B1DAD" w14:textId="77777777" w:rsidR="00FB2791" w:rsidRPr="00672484" w:rsidRDefault="00FB2791" w:rsidP="00DE41AA">
      <w:pPr>
        <w:pStyle w:val="ListParagraph"/>
        <w:widowControl/>
        <w:numPr>
          <w:ilvl w:val="0"/>
          <w:numId w:val="34"/>
        </w:numPr>
        <w:overflowPunct/>
        <w:autoSpaceDE/>
        <w:autoSpaceDN/>
        <w:adjustRightInd/>
        <w:spacing w:before="230"/>
        <w:textAlignment w:val="auto"/>
        <w:rPr>
          <w:szCs w:val="24"/>
        </w:rPr>
      </w:pPr>
      <w:r w:rsidRPr="00672484">
        <w:rPr>
          <w:szCs w:val="24"/>
        </w:rPr>
        <w:t>are well prepared for their role through the NCETM accredited LLME programmes (Mastery Specialist, Professional Development Lead, and School Development Lead), and through participation in NCETM-led project communities</w:t>
      </w:r>
    </w:p>
    <w:p w14:paraId="2CEE547C" w14:textId="77777777" w:rsidR="00FB2791" w:rsidRPr="00672484" w:rsidRDefault="00FB2791" w:rsidP="00DE41AA">
      <w:pPr>
        <w:pStyle w:val="ListParagraph"/>
        <w:widowControl/>
        <w:numPr>
          <w:ilvl w:val="0"/>
          <w:numId w:val="34"/>
        </w:numPr>
        <w:overflowPunct/>
        <w:autoSpaceDE/>
        <w:autoSpaceDN/>
        <w:adjustRightInd/>
        <w:spacing w:before="230"/>
        <w:textAlignment w:val="auto"/>
        <w:rPr>
          <w:szCs w:val="24"/>
        </w:rPr>
      </w:pPr>
      <w:r w:rsidRPr="00672484">
        <w:rPr>
          <w:szCs w:val="24"/>
        </w:rPr>
        <w:t>are supported and developed by their Maths Hub leadership through participation in their local LLME community</w:t>
      </w:r>
    </w:p>
    <w:p w14:paraId="4E2BDC55" w14:textId="77777777" w:rsidR="00FB2791" w:rsidRPr="00672484" w:rsidRDefault="00FB2791" w:rsidP="00DE41AA">
      <w:pPr>
        <w:pStyle w:val="ListParagraph"/>
        <w:widowControl/>
        <w:numPr>
          <w:ilvl w:val="0"/>
          <w:numId w:val="34"/>
        </w:numPr>
        <w:overflowPunct/>
        <w:autoSpaceDE/>
        <w:autoSpaceDN/>
        <w:adjustRightInd/>
        <w:spacing w:before="230"/>
        <w:textAlignment w:val="auto"/>
        <w:rPr>
          <w:szCs w:val="24"/>
        </w:rPr>
      </w:pPr>
      <w:r w:rsidRPr="00672484">
        <w:rPr>
          <w:szCs w:val="24"/>
        </w:rPr>
        <w:t>are fully supported in their LLME role by their own school’s leadership and have external recognition for their expert role as local leaders of mathematics education.</w:t>
      </w:r>
    </w:p>
    <w:p w14:paraId="03B08711" w14:textId="77777777" w:rsidR="00FB2791" w:rsidRPr="00672484" w:rsidRDefault="00FB2791" w:rsidP="00DE41AA">
      <w:pPr>
        <w:pStyle w:val="ListParagraph"/>
        <w:numPr>
          <w:ilvl w:val="0"/>
          <w:numId w:val="34"/>
        </w:numPr>
        <w:ind w:right="-108"/>
        <w:rPr>
          <w:szCs w:val="24"/>
        </w:rPr>
      </w:pPr>
      <w:bookmarkStart w:id="16" w:name="_Toc128551013"/>
      <w:r w:rsidRPr="00672484">
        <w:rPr>
          <w:szCs w:val="24"/>
        </w:rPr>
        <w:t>The ambition is for each Maths Hub to have a team of at least 50 active LLME (2,000 across the country) in any year, providing an appropriate range of expertise to address the needs of schools in the Maths Hub area.</w:t>
      </w:r>
    </w:p>
    <w:bookmarkEnd w:id="16"/>
    <w:p w14:paraId="6DB7004C" w14:textId="77777777" w:rsidR="00113658" w:rsidRPr="00C256FA" w:rsidRDefault="00113658" w:rsidP="00FD331A">
      <w:pPr>
        <w:widowControl/>
        <w:overflowPunct/>
        <w:autoSpaceDE/>
        <w:autoSpaceDN/>
        <w:adjustRightInd/>
        <w:spacing w:after="200" w:line="264" w:lineRule="auto"/>
        <w:textAlignment w:val="auto"/>
        <w:rPr>
          <w:rFonts w:cs="Arial"/>
          <w:b/>
          <w:bCs/>
        </w:rPr>
      </w:pPr>
    </w:p>
    <w:p w14:paraId="3957A02D" w14:textId="77777777" w:rsidR="00053465" w:rsidRPr="0024355B" w:rsidRDefault="00053465" w:rsidP="00053465">
      <w:pPr>
        <w:pStyle w:val="Heading"/>
        <w:numPr>
          <w:ilvl w:val="12"/>
          <w:numId w:val="0"/>
        </w:numPr>
        <w:rPr>
          <w:rFonts w:cs="Arial"/>
          <w:sz w:val="24"/>
          <w:szCs w:val="24"/>
        </w:rPr>
      </w:pPr>
      <w:r w:rsidRPr="0024355B">
        <w:rPr>
          <w:sz w:val="24"/>
          <w:szCs w:val="24"/>
        </w:rPr>
        <w:t xml:space="preserve">Annex </w:t>
      </w:r>
      <w:r>
        <w:rPr>
          <w:sz w:val="24"/>
          <w:szCs w:val="24"/>
        </w:rPr>
        <w:t>B</w:t>
      </w:r>
      <w:r w:rsidRPr="0024355B">
        <w:rPr>
          <w:sz w:val="24"/>
          <w:szCs w:val="24"/>
        </w:rPr>
        <w:t xml:space="preserve"> – List of objectives for which the grant is being paid</w:t>
      </w:r>
      <w:r>
        <w:rPr>
          <w:sz w:val="24"/>
          <w:szCs w:val="24"/>
        </w:rPr>
        <w:t>.</w:t>
      </w:r>
      <w:r w:rsidRPr="0024355B">
        <w:rPr>
          <w:sz w:val="24"/>
          <w:szCs w:val="24"/>
        </w:rPr>
        <w:t xml:space="preserve"> </w:t>
      </w:r>
    </w:p>
    <w:p w14:paraId="71A89E2F" w14:textId="77777777" w:rsidR="00053465" w:rsidRPr="0024355B" w:rsidRDefault="00053465" w:rsidP="00053465">
      <w:pPr>
        <w:rPr>
          <w:rFonts w:cs="Arial"/>
          <w:b/>
          <w:bCs/>
          <w:sz w:val="24"/>
          <w:szCs w:val="24"/>
          <w:u w:val="single"/>
        </w:rPr>
      </w:pPr>
      <w:r w:rsidRPr="0024355B">
        <w:rPr>
          <w:rFonts w:cs="Arial"/>
          <w:b/>
          <w:bCs/>
          <w:sz w:val="24"/>
          <w:szCs w:val="24"/>
          <w:u w:val="single"/>
        </w:rPr>
        <w:t>Maths Hubs grant agreement 2023/24</w:t>
      </w:r>
    </w:p>
    <w:p w14:paraId="6CC967FC" w14:textId="77777777" w:rsidR="00053465" w:rsidRPr="0024355B" w:rsidRDefault="00053465" w:rsidP="00053465">
      <w:pPr>
        <w:rPr>
          <w:rFonts w:cs="Arial"/>
          <w:b/>
          <w:bCs/>
          <w:sz w:val="24"/>
          <w:szCs w:val="24"/>
        </w:rPr>
      </w:pPr>
    </w:p>
    <w:p w14:paraId="05A71294" w14:textId="77777777" w:rsidR="00053465" w:rsidRPr="0024355B" w:rsidRDefault="00053465" w:rsidP="00053465">
      <w:pPr>
        <w:spacing w:after="120"/>
        <w:rPr>
          <w:rFonts w:cs="Arial"/>
          <w:b/>
          <w:bCs/>
          <w:sz w:val="24"/>
          <w:szCs w:val="24"/>
        </w:rPr>
      </w:pPr>
      <w:r w:rsidRPr="0024355B">
        <w:rPr>
          <w:rFonts w:cs="Arial"/>
          <w:b/>
          <w:bCs/>
          <w:sz w:val="24"/>
          <w:szCs w:val="24"/>
        </w:rPr>
        <w:t>Purpose of grant</w:t>
      </w:r>
    </w:p>
    <w:p w14:paraId="75807E1F" w14:textId="77777777" w:rsidR="00053465" w:rsidRDefault="00053465" w:rsidP="00DE41AA">
      <w:pPr>
        <w:pStyle w:val="ListParagraph"/>
        <w:widowControl/>
        <w:numPr>
          <w:ilvl w:val="0"/>
          <w:numId w:val="4"/>
        </w:numPr>
        <w:overflowPunct/>
        <w:autoSpaceDE/>
        <w:adjustRightInd/>
        <w:contextualSpacing w:val="0"/>
        <w:textAlignment w:val="auto"/>
        <w:rPr>
          <w:rFonts w:cs="Arial"/>
          <w:szCs w:val="24"/>
        </w:rPr>
      </w:pPr>
      <w:r>
        <w:rPr>
          <w:rFonts w:cs="Arial"/>
          <w:szCs w:val="24"/>
        </w:rPr>
        <w:t>The Lead School, College or Trust receives this grant on behalf of the Maths Hub – the partnership of schools, colleges and other organisations providing maths system leadership through the Maths Hub programme. The grant enables the Maths Hub to support schools and colleges in the Maths Hub’s area to achieve excellence in mathematics education, from primary to post-16. In order to fulfil this purpose, the range of objectives for this grant are outlined below.</w:t>
      </w:r>
    </w:p>
    <w:p w14:paraId="5D735A9B" w14:textId="77777777" w:rsidR="00053465" w:rsidRPr="00574219" w:rsidRDefault="00053465" w:rsidP="00053465">
      <w:pPr>
        <w:ind w:left="720"/>
        <w:rPr>
          <w:rFonts w:cs="Arial"/>
          <w:szCs w:val="24"/>
        </w:rPr>
      </w:pPr>
    </w:p>
    <w:p w14:paraId="2D67C327" w14:textId="77777777" w:rsidR="00053465" w:rsidRPr="009A56D3" w:rsidRDefault="00053465" w:rsidP="00053465">
      <w:pPr>
        <w:spacing w:after="120"/>
        <w:rPr>
          <w:rFonts w:cs="Arial"/>
          <w:b/>
          <w:bCs/>
          <w:sz w:val="24"/>
          <w:szCs w:val="24"/>
        </w:rPr>
      </w:pPr>
      <w:r w:rsidRPr="009A56D3">
        <w:rPr>
          <w:rFonts w:cs="Arial"/>
          <w:b/>
          <w:bCs/>
          <w:sz w:val="24"/>
          <w:szCs w:val="24"/>
        </w:rPr>
        <w:t>Objectives for 2023/24:</w:t>
      </w:r>
    </w:p>
    <w:p w14:paraId="00B676A7" w14:textId="77777777" w:rsidR="00053465" w:rsidRDefault="00053465" w:rsidP="00DE41AA">
      <w:pPr>
        <w:pStyle w:val="ListParagraph"/>
        <w:widowControl/>
        <w:numPr>
          <w:ilvl w:val="0"/>
          <w:numId w:val="19"/>
        </w:numPr>
        <w:contextualSpacing w:val="0"/>
        <w:rPr>
          <w:rFonts w:cs="Arial"/>
          <w:b/>
          <w:szCs w:val="24"/>
        </w:rPr>
      </w:pPr>
      <w:r>
        <w:rPr>
          <w:rFonts w:cs="Arial"/>
          <w:b/>
          <w:szCs w:val="24"/>
        </w:rPr>
        <w:t>Relationships with schools, colleges, and trusts</w:t>
      </w:r>
    </w:p>
    <w:p w14:paraId="72F2A315" w14:textId="77777777" w:rsidR="00053465" w:rsidRPr="001E3A99" w:rsidRDefault="00053465" w:rsidP="00053465">
      <w:pPr>
        <w:rPr>
          <w:rFonts w:cs="Arial"/>
          <w:bCs/>
          <w:sz w:val="24"/>
          <w:szCs w:val="24"/>
        </w:rPr>
      </w:pPr>
      <w:r w:rsidRPr="001E3A99">
        <w:rPr>
          <w:rFonts w:cs="Arial"/>
          <w:bCs/>
          <w:sz w:val="24"/>
          <w:szCs w:val="24"/>
        </w:rPr>
        <w:t>There is a clear strategy and processes implemented for establishing and sustaining relationships with all schools and trusts in the Maths Hub’s area, to ensure they benefit from maths system leadership support, including:</w:t>
      </w:r>
    </w:p>
    <w:p w14:paraId="6167423B" w14:textId="77777777" w:rsidR="00053465" w:rsidRDefault="00053465" w:rsidP="00DE41AA">
      <w:pPr>
        <w:pStyle w:val="ListParagraph"/>
        <w:widowControl/>
        <w:numPr>
          <w:ilvl w:val="0"/>
          <w:numId w:val="28"/>
        </w:numPr>
        <w:contextualSpacing w:val="0"/>
        <w:rPr>
          <w:rFonts w:cs="Arial"/>
          <w:bCs/>
          <w:szCs w:val="24"/>
        </w:rPr>
      </w:pPr>
      <w:r>
        <w:rPr>
          <w:rFonts w:cs="Arial"/>
          <w:bCs/>
          <w:szCs w:val="24"/>
        </w:rPr>
        <w:t>systematic modelling, planning, and reviewing Maths Hub reach and provision for schools</w:t>
      </w:r>
    </w:p>
    <w:p w14:paraId="5164C280" w14:textId="77777777" w:rsidR="00053465" w:rsidRDefault="00053465" w:rsidP="00DE41AA">
      <w:pPr>
        <w:pStyle w:val="ListParagraph"/>
        <w:widowControl/>
        <w:numPr>
          <w:ilvl w:val="0"/>
          <w:numId w:val="28"/>
        </w:numPr>
        <w:contextualSpacing w:val="0"/>
        <w:rPr>
          <w:rFonts w:cs="Arial"/>
          <w:bCs/>
          <w:szCs w:val="24"/>
        </w:rPr>
      </w:pPr>
      <w:r>
        <w:rPr>
          <w:rFonts w:cs="Arial"/>
          <w:bCs/>
          <w:szCs w:val="24"/>
        </w:rPr>
        <w:t>approaches for establishing relationships with school and trust leadership, including communicating vision for maths education, presenting Maths Hub opportunities, and understanding school/trust needs and priorities</w:t>
      </w:r>
    </w:p>
    <w:p w14:paraId="21868603" w14:textId="77777777" w:rsidR="00053465" w:rsidRDefault="00053465" w:rsidP="00DE41AA">
      <w:pPr>
        <w:pStyle w:val="ListParagraph"/>
        <w:widowControl/>
        <w:numPr>
          <w:ilvl w:val="0"/>
          <w:numId w:val="28"/>
        </w:numPr>
        <w:contextualSpacing w:val="0"/>
        <w:rPr>
          <w:rFonts w:cs="Arial"/>
          <w:bCs/>
          <w:szCs w:val="24"/>
        </w:rPr>
      </w:pPr>
      <w:r>
        <w:rPr>
          <w:rFonts w:cs="Arial"/>
          <w:bCs/>
          <w:szCs w:val="24"/>
        </w:rPr>
        <w:t>approaches for managing and sustaining established relationships with schools so that they continue to benefit from appropriate support each year</w:t>
      </w:r>
    </w:p>
    <w:p w14:paraId="40CFEEF1" w14:textId="77777777" w:rsidR="00053465" w:rsidRPr="004E4ABA" w:rsidRDefault="00053465" w:rsidP="00DE41AA">
      <w:pPr>
        <w:pStyle w:val="ListParagraph"/>
        <w:widowControl/>
        <w:numPr>
          <w:ilvl w:val="0"/>
          <w:numId w:val="28"/>
        </w:numPr>
        <w:spacing w:after="120"/>
        <w:contextualSpacing w:val="0"/>
        <w:rPr>
          <w:rFonts w:cs="Arial"/>
          <w:bCs/>
          <w:szCs w:val="24"/>
        </w:rPr>
      </w:pPr>
      <w:r>
        <w:rPr>
          <w:rFonts w:cs="Arial"/>
          <w:bCs/>
          <w:szCs w:val="24"/>
        </w:rPr>
        <w:t>ensuring that the expected numbers of schools and/or participants (agreed with the National Centre for Excellence in the Teaching of Mathematics (NCETM) for defined Network Collaborative Projects (NCPs)) are recruited and/or retained.</w:t>
      </w:r>
    </w:p>
    <w:p w14:paraId="040E62D4" w14:textId="77777777" w:rsidR="00053465" w:rsidRPr="008A3D05" w:rsidRDefault="00053465" w:rsidP="00DE41AA">
      <w:pPr>
        <w:pStyle w:val="ListParagraph"/>
        <w:widowControl/>
        <w:numPr>
          <w:ilvl w:val="0"/>
          <w:numId w:val="19"/>
        </w:numPr>
        <w:contextualSpacing w:val="0"/>
        <w:rPr>
          <w:rFonts w:cs="Arial"/>
          <w:b/>
          <w:szCs w:val="24"/>
        </w:rPr>
      </w:pPr>
      <w:r w:rsidRPr="008A3D05">
        <w:rPr>
          <w:rFonts w:cs="Arial"/>
          <w:b/>
          <w:szCs w:val="24"/>
        </w:rPr>
        <w:t>Maths Hub Leadership and Management (MHLM) team</w:t>
      </w:r>
    </w:p>
    <w:p w14:paraId="36F2193C" w14:textId="77777777" w:rsidR="00053465" w:rsidRPr="00456CDF" w:rsidRDefault="00053465" w:rsidP="00053465">
      <w:pPr>
        <w:overflowPunct/>
        <w:autoSpaceDE/>
        <w:adjustRightInd/>
        <w:textAlignment w:val="auto"/>
        <w:rPr>
          <w:rFonts w:cs="Arial"/>
          <w:bCs/>
          <w:sz w:val="24"/>
          <w:szCs w:val="24"/>
        </w:rPr>
      </w:pPr>
      <w:r w:rsidRPr="00456CDF">
        <w:rPr>
          <w:rFonts w:cs="Arial"/>
          <w:bCs/>
          <w:sz w:val="24"/>
          <w:szCs w:val="24"/>
        </w:rPr>
        <w:t>There is a clear strategy and approaches implemented for MHLM capacity and development, including:</w:t>
      </w:r>
    </w:p>
    <w:p w14:paraId="00BEF1CF" w14:textId="77777777" w:rsidR="00053465" w:rsidRDefault="00053465" w:rsidP="00DE41AA">
      <w:pPr>
        <w:pStyle w:val="ListParagraph"/>
        <w:widowControl/>
        <w:numPr>
          <w:ilvl w:val="0"/>
          <w:numId w:val="21"/>
        </w:numPr>
        <w:overflowPunct/>
        <w:autoSpaceDE/>
        <w:adjustRightInd/>
        <w:contextualSpacing w:val="0"/>
        <w:textAlignment w:val="auto"/>
        <w:rPr>
          <w:rFonts w:cs="Arial"/>
          <w:bCs/>
          <w:szCs w:val="24"/>
        </w:rPr>
      </w:pPr>
      <w:r w:rsidRPr="00145A68">
        <w:rPr>
          <w:rFonts w:cs="Arial"/>
          <w:bCs/>
          <w:szCs w:val="24"/>
        </w:rPr>
        <w:t xml:space="preserve">establishing and </w:t>
      </w:r>
      <w:r>
        <w:rPr>
          <w:rFonts w:cs="Arial"/>
          <w:bCs/>
          <w:szCs w:val="24"/>
        </w:rPr>
        <w:t>maint</w:t>
      </w:r>
      <w:r w:rsidRPr="00145A68">
        <w:rPr>
          <w:rFonts w:cs="Arial"/>
          <w:bCs/>
          <w:szCs w:val="24"/>
        </w:rPr>
        <w:t>aining a full capacity MHLM team</w:t>
      </w:r>
      <w:r>
        <w:rPr>
          <w:rFonts w:cs="Arial"/>
          <w:bCs/>
          <w:szCs w:val="24"/>
        </w:rPr>
        <w:t xml:space="preserve"> with a breadth of expertise (in line with annual planning guidelines) throughout the year</w:t>
      </w:r>
    </w:p>
    <w:p w14:paraId="384F51F7" w14:textId="77777777" w:rsidR="00053465" w:rsidRDefault="00053465" w:rsidP="00DE41AA">
      <w:pPr>
        <w:pStyle w:val="ListParagraph"/>
        <w:widowControl/>
        <w:numPr>
          <w:ilvl w:val="0"/>
          <w:numId w:val="21"/>
        </w:numPr>
        <w:overflowPunct/>
        <w:autoSpaceDE/>
        <w:adjustRightInd/>
        <w:contextualSpacing w:val="0"/>
        <w:textAlignment w:val="auto"/>
        <w:rPr>
          <w:rFonts w:cs="Arial"/>
          <w:bCs/>
          <w:szCs w:val="24"/>
        </w:rPr>
      </w:pPr>
      <w:r>
        <w:rPr>
          <w:rFonts w:cs="Arial"/>
          <w:bCs/>
          <w:szCs w:val="24"/>
        </w:rPr>
        <w:t xml:space="preserve">ensuring team </w:t>
      </w:r>
      <w:r w:rsidRPr="00145A68">
        <w:rPr>
          <w:rFonts w:cs="Arial"/>
          <w:bCs/>
          <w:szCs w:val="24"/>
        </w:rPr>
        <w:t xml:space="preserve">members </w:t>
      </w:r>
      <w:r>
        <w:rPr>
          <w:rFonts w:cs="Arial"/>
          <w:bCs/>
          <w:szCs w:val="24"/>
        </w:rPr>
        <w:t xml:space="preserve">in the leadership group and operational management group </w:t>
      </w:r>
      <w:r w:rsidRPr="00145A68">
        <w:rPr>
          <w:rFonts w:cs="Arial"/>
          <w:bCs/>
          <w:szCs w:val="24"/>
        </w:rPr>
        <w:t>have clear roles and responsibilities</w:t>
      </w:r>
      <w:r>
        <w:rPr>
          <w:rFonts w:cs="Arial"/>
          <w:bCs/>
          <w:szCs w:val="24"/>
        </w:rPr>
        <w:t xml:space="preserve"> and understand fully the grant agreement requirements</w:t>
      </w:r>
    </w:p>
    <w:p w14:paraId="56083A4F" w14:textId="77777777" w:rsidR="00053465" w:rsidRDefault="00053465" w:rsidP="00DE41AA">
      <w:pPr>
        <w:pStyle w:val="ListParagraph"/>
        <w:widowControl/>
        <w:numPr>
          <w:ilvl w:val="0"/>
          <w:numId w:val="21"/>
        </w:numPr>
        <w:overflowPunct/>
        <w:autoSpaceDE/>
        <w:adjustRightInd/>
        <w:contextualSpacing w:val="0"/>
        <w:textAlignment w:val="auto"/>
        <w:rPr>
          <w:rFonts w:cs="Arial"/>
          <w:bCs/>
          <w:szCs w:val="24"/>
        </w:rPr>
      </w:pPr>
      <w:r>
        <w:rPr>
          <w:rFonts w:cs="Arial"/>
          <w:bCs/>
          <w:szCs w:val="24"/>
        </w:rPr>
        <w:t xml:space="preserve">enabling team members to </w:t>
      </w:r>
      <w:r w:rsidRPr="00145A68">
        <w:rPr>
          <w:rFonts w:cs="Arial"/>
          <w:bCs/>
          <w:szCs w:val="24"/>
        </w:rPr>
        <w:t>communicate</w:t>
      </w:r>
      <w:r>
        <w:rPr>
          <w:rFonts w:cs="Arial"/>
          <w:bCs/>
          <w:szCs w:val="24"/>
        </w:rPr>
        <w:t>, collaborate and develop a shared vision</w:t>
      </w:r>
    </w:p>
    <w:p w14:paraId="14B1DC3E" w14:textId="77777777" w:rsidR="00053465" w:rsidRDefault="00053465" w:rsidP="00DE41AA">
      <w:pPr>
        <w:pStyle w:val="ListParagraph"/>
        <w:widowControl/>
        <w:numPr>
          <w:ilvl w:val="0"/>
          <w:numId w:val="21"/>
        </w:numPr>
        <w:overflowPunct/>
        <w:autoSpaceDE/>
        <w:adjustRightInd/>
        <w:contextualSpacing w:val="0"/>
        <w:textAlignment w:val="auto"/>
        <w:rPr>
          <w:rFonts w:cs="Arial"/>
          <w:bCs/>
          <w:szCs w:val="24"/>
        </w:rPr>
      </w:pPr>
      <w:r>
        <w:rPr>
          <w:rFonts w:cs="Arial"/>
          <w:bCs/>
          <w:szCs w:val="24"/>
        </w:rPr>
        <w:t>providing</w:t>
      </w:r>
      <w:r w:rsidRPr="00145A68">
        <w:rPr>
          <w:rFonts w:cs="Arial"/>
          <w:bCs/>
          <w:szCs w:val="24"/>
        </w:rPr>
        <w:t xml:space="preserve"> effective induction and support for ongoing development</w:t>
      </w:r>
      <w:r>
        <w:rPr>
          <w:rFonts w:cs="Arial"/>
          <w:bCs/>
          <w:szCs w:val="24"/>
        </w:rPr>
        <w:t xml:space="preserve"> for all team members</w:t>
      </w:r>
    </w:p>
    <w:p w14:paraId="065AED73" w14:textId="77777777" w:rsidR="00053465" w:rsidRPr="00145A68" w:rsidRDefault="00053465" w:rsidP="00DE41AA">
      <w:pPr>
        <w:pStyle w:val="ListParagraph"/>
        <w:widowControl/>
        <w:numPr>
          <w:ilvl w:val="0"/>
          <w:numId w:val="21"/>
        </w:numPr>
        <w:overflowPunct/>
        <w:autoSpaceDE/>
        <w:adjustRightInd/>
        <w:spacing w:after="120"/>
        <w:contextualSpacing w:val="0"/>
        <w:textAlignment w:val="auto"/>
        <w:rPr>
          <w:rFonts w:cs="Arial"/>
          <w:bCs/>
          <w:szCs w:val="24"/>
        </w:rPr>
      </w:pPr>
      <w:r>
        <w:rPr>
          <w:rFonts w:cs="Arial"/>
          <w:bCs/>
          <w:szCs w:val="24"/>
        </w:rPr>
        <w:t>sustaining effective partnerships with the leadership of MHLM schools/organisations and nurturing potential future MHLM partnerships.</w:t>
      </w:r>
    </w:p>
    <w:p w14:paraId="69540DB8" w14:textId="77777777" w:rsidR="00053465" w:rsidRDefault="00053465" w:rsidP="00DE41AA">
      <w:pPr>
        <w:pStyle w:val="ListParagraph"/>
        <w:widowControl/>
        <w:numPr>
          <w:ilvl w:val="0"/>
          <w:numId w:val="19"/>
        </w:numPr>
        <w:overflowPunct/>
        <w:autoSpaceDE/>
        <w:adjustRightInd/>
        <w:contextualSpacing w:val="0"/>
        <w:textAlignment w:val="auto"/>
        <w:rPr>
          <w:rFonts w:cs="Arial"/>
          <w:b/>
          <w:szCs w:val="24"/>
        </w:rPr>
      </w:pPr>
      <w:r>
        <w:rPr>
          <w:rFonts w:cs="Arial"/>
          <w:b/>
          <w:szCs w:val="24"/>
        </w:rPr>
        <w:t>Local leaders of mathematics education (LLME)</w:t>
      </w:r>
    </w:p>
    <w:p w14:paraId="589F4DD8" w14:textId="77777777" w:rsidR="00053465" w:rsidRPr="001E3A99" w:rsidRDefault="00053465" w:rsidP="004704AF">
      <w:pPr>
        <w:overflowPunct/>
        <w:autoSpaceDE/>
        <w:adjustRightInd/>
        <w:textAlignment w:val="auto"/>
        <w:rPr>
          <w:rFonts w:cs="Arial"/>
          <w:bCs/>
          <w:sz w:val="24"/>
          <w:szCs w:val="24"/>
        </w:rPr>
      </w:pPr>
      <w:r w:rsidRPr="001E3A99">
        <w:rPr>
          <w:rFonts w:cs="Arial"/>
          <w:bCs/>
          <w:sz w:val="24"/>
          <w:szCs w:val="24"/>
        </w:rPr>
        <w:t>There is a clear strategy and approaches implemented for LLME that builds capacity, fosters professional relationships, and supports development, including:</w:t>
      </w:r>
    </w:p>
    <w:p w14:paraId="727A36ED" w14:textId="77777777" w:rsidR="00053465" w:rsidRDefault="00053465" w:rsidP="00DE41AA">
      <w:pPr>
        <w:pStyle w:val="ListParagraph"/>
        <w:widowControl/>
        <w:numPr>
          <w:ilvl w:val="0"/>
          <w:numId w:val="20"/>
        </w:numPr>
        <w:overflowPunct/>
        <w:autoSpaceDE/>
        <w:adjustRightInd/>
        <w:spacing w:line="276" w:lineRule="auto"/>
        <w:contextualSpacing w:val="0"/>
        <w:textAlignment w:val="auto"/>
        <w:rPr>
          <w:rFonts w:cs="Arial"/>
          <w:bCs/>
          <w:szCs w:val="24"/>
        </w:rPr>
      </w:pPr>
      <w:r>
        <w:rPr>
          <w:rFonts w:cs="Arial"/>
          <w:bCs/>
          <w:szCs w:val="24"/>
        </w:rPr>
        <w:t>i</w:t>
      </w:r>
      <w:r w:rsidRPr="00E55D5B">
        <w:rPr>
          <w:rFonts w:cs="Arial"/>
          <w:bCs/>
          <w:szCs w:val="24"/>
        </w:rPr>
        <w:t>dentifying</w:t>
      </w:r>
      <w:r>
        <w:rPr>
          <w:rFonts w:cs="Arial"/>
          <w:bCs/>
          <w:szCs w:val="24"/>
        </w:rPr>
        <w:t xml:space="preserve">, </w:t>
      </w:r>
      <w:r w:rsidRPr="00E55D5B">
        <w:rPr>
          <w:rFonts w:cs="Arial"/>
          <w:bCs/>
          <w:szCs w:val="24"/>
        </w:rPr>
        <w:t>recruiting</w:t>
      </w:r>
      <w:r>
        <w:rPr>
          <w:rFonts w:cs="Arial"/>
          <w:bCs/>
          <w:szCs w:val="24"/>
        </w:rPr>
        <w:t xml:space="preserve"> and maintaining</w:t>
      </w:r>
      <w:r w:rsidRPr="00E55D5B">
        <w:rPr>
          <w:rFonts w:cs="Arial"/>
          <w:bCs/>
          <w:szCs w:val="24"/>
        </w:rPr>
        <w:t xml:space="preserve"> </w:t>
      </w:r>
      <w:r>
        <w:rPr>
          <w:rFonts w:cs="Arial"/>
          <w:bCs/>
          <w:szCs w:val="24"/>
        </w:rPr>
        <w:t xml:space="preserve">the </w:t>
      </w:r>
      <w:r w:rsidRPr="00E55D5B">
        <w:rPr>
          <w:rFonts w:cs="Arial"/>
          <w:bCs/>
          <w:szCs w:val="24"/>
        </w:rPr>
        <w:t xml:space="preserve">required LLME capacity </w:t>
      </w:r>
      <w:r>
        <w:rPr>
          <w:rFonts w:cs="Arial"/>
          <w:bCs/>
          <w:szCs w:val="24"/>
        </w:rPr>
        <w:t xml:space="preserve">from across the Maths Hub area (including LLME from the Lead School/College/Trust) </w:t>
      </w:r>
      <w:r w:rsidRPr="00E55D5B">
        <w:rPr>
          <w:rFonts w:cs="Arial"/>
          <w:bCs/>
          <w:szCs w:val="24"/>
        </w:rPr>
        <w:t>to implement the hub plans</w:t>
      </w:r>
    </w:p>
    <w:p w14:paraId="559A0BAC" w14:textId="77777777" w:rsidR="00053465" w:rsidRPr="00EB67C5" w:rsidRDefault="00053465" w:rsidP="00DE41AA">
      <w:pPr>
        <w:pStyle w:val="ListParagraph"/>
        <w:widowControl/>
        <w:numPr>
          <w:ilvl w:val="0"/>
          <w:numId w:val="20"/>
        </w:numPr>
        <w:overflowPunct/>
        <w:autoSpaceDE/>
        <w:adjustRightInd/>
        <w:contextualSpacing w:val="0"/>
        <w:textAlignment w:val="auto"/>
        <w:rPr>
          <w:rFonts w:cs="Arial"/>
          <w:bCs/>
          <w:szCs w:val="24"/>
        </w:rPr>
      </w:pPr>
      <w:r>
        <w:rPr>
          <w:rFonts w:cs="Arial"/>
          <w:bCs/>
          <w:szCs w:val="24"/>
        </w:rPr>
        <w:t>ensuring all LLME understand their roles and responsibilities, and receive effective induction, when first beginning work with the Maths Hub</w:t>
      </w:r>
    </w:p>
    <w:p w14:paraId="11BE9CC7" w14:textId="77777777" w:rsidR="00053465" w:rsidRDefault="00053465" w:rsidP="00DE41AA">
      <w:pPr>
        <w:pStyle w:val="ListParagraph"/>
        <w:widowControl/>
        <w:numPr>
          <w:ilvl w:val="0"/>
          <w:numId w:val="20"/>
        </w:numPr>
        <w:overflowPunct/>
        <w:autoSpaceDE/>
        <w:adjustRightInd/>
        <w:contextualSpacing w:val="0"/>
        <w:textAlignment w:val="auto"/>
        <w:rPr>
          <w:rFonts w:cs="Arial"/>
          <w:bCs/>
          <w:szCs w:val="24"/>
        </w:rPr>
      </w:pPr>
      <w:r w:rsidRPr="00E55D5B">
        <w:rPr>
          <w:rFonts w:cs="Arial"/>
          <w:bCs/>
          <w:szCs w:val="24"/>
        </w:rPr>
        <w:t>ensuring all LLME receive support for their ongoing development from the MHLM team, the hub’s LLME Community, and the wider Maths Hubs Network</w:t>
      </w:r>
      <w:r>
        <w:rPr>
          <w:rFonts w:cs="Arial"/>
          <w:bCs/>
          <w:szCs w:val="24"/>
        </w:rPr>
        <w:t>/NCETM</w:t>
      </w:r>
    </w:p>
    <w:p w14:paraId="58914938" w14:textId="77777777" w:rsidR="00053465" w:rsidRPr="00D0356F" w:rsidRDefault="00053465" w:rsidP="00DE41AA">
      <w:pPr>
        <w:pStyle w:val="ListParagraph"/>
        <w:widowControl/>
        <w:numPr>
          <w:ilvl w:val="0"/>
          <w:numId w:val="20"/>
        </w:numPr>
        <w:overflowPunct/>
        <w:autoSpaceDE/>
        <w:adjustRightInd/>
        <w:spacing w:after="120"/>
        <w:contextualSpacing w:val="0"/>
        <w:textAlignment w:val="auto"/>
        <w:rPr>
          <w:rFonts w:cs="Arial"/>
          <w:bCs/>
          <w:szCs w:val="24"/>
        </w:rPr>
      </w:pPr>
      <w:r w:rsidRPr="00D0356F">
        <w:rPr>
          <w:rFonts w:cs="Arial"/>
          <w:bCs/>
          <w:szCs w:val="24"/>
        </w:rPr>
        <w:t>sustaining effective partnerships with the leadership of LLME schools/organisations</w:t>
      </w:r>
      <w:r>
        <w:rPr>
          <w:rFonts w:cs="Arial"/>
          <w:bCs/>
          <w:szCs w:val="24"/>
        </w:rPr>
        <w:t xml:space="preserve"> and nurturing potential future LLME partnerships.</w:t>
      </w:r>
    </w:p>
    <w:p w14:paraId="58B2DBC2" w14:textId="77777777" w:rsidR="00053465" w:rsidRDefault="00053465" w:rsidP="00DE41AA">
      <w:pPr>
        <w:pStyle w:val="ListParagraph"/>
        <w:widowControl/>
        <w:numPr>
          <w:ilvl w:val="0"/>
          <w:numId w:val="19"/>
        </w:numPr>
        <w:overflowPunct/>
        <w:autoSpaceDE/>
        <w:adjustRightInd/>
        <w:contextualSpacing w:val="0"/>
        <w:textAlignment w:val="auto"/>
        <w:rPr>
          <w:rFonts w:cs="Arial"/>
          <w:b/>
          <w:szCs w:val="24"/>
        </w:rPr>
      </w:pPr>
      <w:r>
        <w:rPr>
          <w:rFonts w:cs="Arial"/>
          <w:b/>
          <w:szCs w:val="24"/>
        </w:rPr>
        <w:t>System partnerships</w:t>
      </w:r>
    </w:p>
    <w:p w14:paraId="60A58953" w14:textId="77777777" w:rsidR="00053465" w:rsidRPr="001816FD" w:rsidRDefault="00053465" w:rsidP="00053465">
      <w:pPr>
        <w:overflowPunct/>
        <w:autoSpaceDE/>
        <w:adjustRightInd/>
        <w:textAlignment w:val="auto"/>
        <w:rPr>
          <w:rFonts w:cs="Arial"/>
          <w:bCs/>
          <w:sz w:val="24"/>
          <w:szCs w:val="24"/>
        </w:rPr>
      </w:pPr>
      <w:r w:rsidRPr="001816FD">
        <w:rPr>
          <w:rFonts w:cs="Arial"/>
          <w:bCs/>
          <w:sz w:val="24"/>
          <w:szCs w:val="24"/>
        </w:rPr>
        <w:t>There is a clear approach implemented for establishing and sustaining collaborative relationships with:</w:t>
      </w:r>
    </w:p>
    <w:p w14:paraId="49922BEA" w14:textId="77777777" w:rsidR="00053465" w:rsidRDefault="00053465" w:rsidP="00DE41AA">
      <w:pPr>
        <w:pStyle w:val="ListParagraph"/>
        <w:widowControl/>
        <w:numPr>
          <w:ilvl w:val="0"/>
          <w:numId w:val="22"/>
        </w:numPr>
        <w:overflowPunct/>
        <w:autoSpaceDE/>
        <w:adjustRightInd/>
        <w:ind w:left="720"/>
        <w:contextualSpacing w:val="0"/>
        <w:textAlignment w:val="auto"/>
        <w:rPr>
          <w:rFonts w:cs="Arial"/>
          <w:bCs/>
          <w:szCs w:val="24"/>
        </w:rPr>
      </w:pPr>
      <w:r>
        <w:rPr>
          <w:rFonts w:cs="Arial"/>
          <w:bCs/>
          <w:szCs w:val="24"/>
        </w:rPr>
        <w:t>local system partners (e.g. Teaching School Hubs; Research Schools) who are sources of specialist expertise and/or can support increased reach and strength of relationship with schools and trusts</w:t>
      </w:r>
    </w:p>
    <w:p w14:paraId="07AB8607" w14:textId="77777777" w:rsidR="00053465" w:rsidRDefault="00053465" w:rsidP="00DE41AA">
      <w:pPr>
        <w:pStyle w:val="ListParagraph"/>
        <w:widowControl/>
        <w:numPr>
          <w:ilvl w:val="0"/>
          <w:numId w:val="22"/>
        </w:numPr>
        <w:overflowPunct/>
        <w:autoSpaceDE/>
        <w:adjustRightInd/>
        <w:ind w:left="720"/>
        <w:contextualSpacing w:val="0"/>
        <w:textAlignment w:val="auto"/>
        <w:rPr>
          <w:rFonts w:cs="Arial"/>
          <w:bCs/>
          <w:szCs w:val="24"/>
        </w:rPr>
      </w:pPr>
      <w:r>
        <w:rPr>
          <w:rFonts w:cs="Arial"/>
          <w:bCs/>
          <w:szCs w:val="24"/>
        </w:rPr>
        <w:t>stakeholders with a role in brokering support for schools (e.g. local authorities; Priority Education Investment Areas (PEIAs)) to ensure schools receive effective support from the Maths Hub</w:t>
      </w:r>
    </w:p>
    <w:p w14:paraId="5A418219" w14:textId="77777777" w:rsidR="00053465" w:rsidRPr="004E2021" w:rsidRDefault="00053465" w:rsidP="00DE41AA">
      <w:pPr>
        <w:pStyle w:val="ListParagraph"/>
        <w:widowControl/>
        <w:numPr>
          <w:ilvl w:val="0"/>
          <w:numId w:val="22"/>
        </w:numPr>
        <w:overflowPunct/>
        <w:autoSpaceDE/>
        <w:adjustRightInd/>
        <w:ind w:left="720"/>
        <w:contextualSpacing w:val="0"/>
        <w:textAlignment w:val="auto"/>
        <w:rPr>
          <w:rFonts w:cs="Arial"/>
          <w:bCs/>
          <w:szCs w:val="24"/>
        </w:rPr>
      </w:pPr>
      <w:r w:rsidRPr="004E2021">
        <w:rPr>
          <w:rFonts w:cs="Arial"/>
          <w:bCs/>
          <w:szCs w:val="24"/>
        </w:rPr>
        <w:t>other Maths Hubs</w:t>
      </w:r>
      <w:r>
        <w:rPr>
          <w:rFonts w:cs="Arial"/>
          <w:bCs/>
          <w:szCs w:val="24"/>
        </w:rPr>
        <w:t>,</w:t>
      </w:r>
      <w:r w:rsidRPr="004E2021">
        <w:rPr>
          <w:rFonts w:cs="Arial"/>
          <w:bCs/>
          <w:szCs w:val="24"/>
        </w:rPr>
        <w:t xml:space="preserve"> both regionally and nationally</w:t>
      </w:r>
      <w:r>
        <w:rPr>
          <w:rFonts w:cs="Arial"/>
          <w:bCs/>
          <w:szCs w:val="24"/>
        </w:rPr>
        <w:t>,</w:t>
      </w:r>
      <w:r w:rsidRPr="004E2021">
        <w:rPr>
          <w:rFonts w:cs="Arial"/>
          <w:bCs/>
          <w:szCs w:val="24"/>
        </w:rPr>
        <w:t xml:space="preserve"> in order to provide mutual support and challenge and to strengthen the overall impact of the Maths Hubs Network</w:t>
      </w:r>
    </w:p>
    <w:p w14:paraId="1E28E4D5" w14:textId="77777777" w:rsidR="00053465" w:rsidRPr="00D0356F" w:rsidRDefault="00053465" w:rsidP="00DE41AA">
      <w:pPr>
        <w:pStyle w:val="ListParagraph"/>
        <w:widowControl/>
        <w:numPr>
          <w:ilvl w:val="0"/>
          <w:numId w:val="5"/>
        </w:numPr>
        <w:overflowPunct/>
        <w:autoSpaceDE/>
        <w:adjustRightInd/>
        <w:spacing w:after="120"/>
        <w:ind w:left="720" w:hanging="357"/>
        <w:contextualSpacing w:val="0"/>
        <w:textAlignment w:val="auto"/>
        <w:rPr>
          <w:rFonts w:cs="Arial"/>
          <w:bCs/>
          <w:szCs w:val="24"/>
        </w:rPr>
      </w:pPr>
      <w:r w:rsidRPr="00D0356F">
        <w:rPr>
          <w:rFonts w:cs="Arial"/>
          <w:bCs/>
          <w:szCs w:val="24"/>
        </w:rPr>
        <w:t>the full NCETM team</w:t>
      </w:r>
      <w:r>
        <w:rPr>
          <w:rFonts w:cs="Arial"/>
          <w:bCs/>
          <w:szCs w:val="24"/>
        </w:rPr>
        <w:t>,</w:t>
      </w:r>
      <w:r w:rsidRPr="00D0356F">
        <w:rPr>
          <w:rFonts w:cs="Arial"/>
          <w:bCs/>
          <w:szCs w:val="24"/>
        </w:rPr>
        <w:t xml:space="preserve"> ensuring timely and effective </w:t>
      </w:r>
      <w:r>
        <w:rPr>
          <w:rFonts w:cs="Arial"/>
          <w:bCs/>
          <w:szCs w:val="24"/>
        </w:rPr>
        <w:t xml:space="preserve">two-way </w:t>
      </w:r>
      <w:r w:rsidRPr="00D0356F">
        <w:rPr>
          <w:rFonts w:cs="Arial"/>
          <w:bCs/>
          <w:szCs w:val="24"/>
        </w:rPr>
        <w:t>communication and to provide mutual support and challenge</w:t>
      </w:r>
      <w:r>
        <w:rPr>
          <w:rFonts w:cs="Arial"/>
          <w:bCs/>
          <w:szCs w:val="24"/>
        </w:rPr>
        <w:t>.</w:t>
      </w:r>
    </w:p>
    <w:p w14:paraId="21DF7A80" w14:textId="77777777" w:rsidR="00053465" w:rsidRDefault="00053465" w:rsidP="00DE41AA">
      <w:pPr>
        <w:pStyle w:val="ListParagraph"/>
        <w:widowControl/>
        <w:numPr>
          <w:ilvl w:val="0"/>
          <w:numId w:val="19"/>
        </w:numPr>
        <w:overflowPunct/>
        <w:autoSpaceDE/>
        <w:adjustRightInd/>
        <w:contextualSpacing w:val="0"/>
        <w:textAlignment w:val="auto"/>
        <w:rPr>
          <w:rFonts w:cs="Arial"/>
          <w:b/>
          <w:szCs w:val="24"/>
        </w:rPr>
      </w:pPr>
      <w:r>
        <w:rPr>
          <w:rFonts w:cs="Arial"/>
          <w:b/>
          <w:szCs w:val="24"/>
        </w:rPr>
        <w:t>Accountability to stakeholders</w:t>
      </w:r>
    </w:p>
    <w:p w14:paraId="156B400B" w14:textId="77777777" w:rsidR="00053465" w:rsidRPr="001816FD" w:rsidRDefault="00053465" w:rsidP="00053465">
      <w:pPr>
        <w:overflowPunct/>
        <w:autoSpaceDE/>
        <w:adjustRightInd/>
        <w:textAlignment w:val="auto"/>
        <w:rPr>
          <w:rFonts w:cs="Arial"/>
          <w:bCs/>
          <w:sz w:val="24"/>
          <w:szCs w:val="24"/>
        </w:rPr>
      </w:pPr>
      <w:r w:rsidRPr="001816FD">
        <w:rPr>
          <w:rFonts w:cs="Arial"/>
          <w:bCs/>
          <w:sz w:val="24"/>
          <w:szCs w:val="24"/>
        </w:rPr>
        <w:t>There are clear processes implemented for ensuring appropriate accountability to stakeholders including:</w:t>
      </w:r>
    </w:p>
    <w:p w14:paraId="4E849AAC" w14:textId="77777777" w:rsidR="00053465" w:rsidRDefault="00053465" w:rsidP="00DE41AA">
      <w:pPr>
        <w:pStyle w:val="ListParagraph"/>
        <w:widowControl/>
        <w:numPr>
          <w:ilvl w:val="0"/>
          <w:numId w:val="5"/>
        </w:numPr>
        <w:overflowPunct/>
        <w:autoSpaceDE/>
        <w:adjustRightInd/>
        <w:contextualSpacing w:val="0"/>
        <w:textAlignment w:val="auto"/>
        <w:rPr>
          <w:rFonts w:cs="Arial"/>
          <w:bCs/>
          <w:szCs w:val="24"/>
        </w:rPr>
      </w:pPr>
      <w:r>
        <w:rPr>
          <w:rFonts w:cs="Arial"/>
          <w:bCs/>
          <w:szCs w:val="24"/>
        </w:rPr>
        <w:t>ensuring the DfE (through the NCETM) receives high quality reporting on planned delivery progress, evidence of compliance with the Grant Funding Agreement, and timely notification of any issues regarding Lead School/College/Trust eligibility or risk to the reputation of the Maths Hubs Programme</w:t>
      </w:r>
    </w:p>
    <w:p w14:paraId="502E868F" w14:textId="77777777" w:rsidR="00053465" w:rsidRDefault="00053465" w:rsidP="00DE41AA">
      <w:pPr>
        <w:pStyle w:val="ListParagraph"/>
        <w:widowControl/>
        <w:numPr>
          <w:ilvl w:val="0"/>
          <w:numId w:val="5"/>
        </w:numPr>
        <w:overflowPunct/>
        <w:autoSpaceDE/>
        <w:adjustRightInd/>
        <w:contextualSpacing w:val="0"/>
        <w:textAlignment w:val="auto"/>
        <w:rPr>
          <w:rFonts w:cs="Arial"/>
          <w:bCs/>
          <w:szCs w:val="24"/>
        </w:rPr>
      </w:pPr>
      <w:r>
        <w:rPr>
          <w:rFonts w:cs="Arial"/>
          <w:bCs/>
          <w:szCs w:val="24"/>
        </w:rPr>
        <w:t>ensuring the Maths Hubs Strategic Board meets its terms of reference, and board members are able to provide support and challenge as representatives of different stakeholders</w:t>
      </w:r>
    </w:p>
    <w:p w14:paraId="23ED0021" w14:textId="77777777" w:rsidR="00053465" w:rsidRPr="00D0356F" w:rsidRDefault="00053465" w:rsidP="00DE41AA">
      <w:pPr>
        <w:pStyle w:val="ListParagraph"/>
        <w:widowControl/>
        <w:numPr>
          <w:ilvl w:val="0"/>
          <w:numId w:val="5"/>
        </w:numPr>
        <w:overflowPunct/>
        <w:autoSpaceDE/>
        <w:adjustRightInd/>
        <w:spacing w:after="120"/>
        <w:contextualSpacing w:val="0"/>
        <w:textAlignment w:val="auto"/>
        <w:rPr>
          <w:rFonts w:cs="Arial"/>
          <w:bCs/>
          <w:szCs w:val="24"/>
        </w:rPr>
      </w:pPr>
      <w:r w:rsidRPr="00D0356F">
        <w:rPr>
          <w:rFonts w:cs="Arial"/>
          <w:bCs/>
          <w:szCs w:val="24"/>
        </w:rPr>
        <w:t>ensuring internal leadership and governance structures within the Lead School/College/Trust receive reports from</w:t>
      </w:r>
      <w:r>
        <w:rPr>
          <w:rFonts w:cs="Arial"/>
          <w:bCs/>
          <w:szCs w:val="24"/>
        </w:rPr>
        <w:t>,</w:t>
      </w:r>
      <w:r w:rsidRPr="00D0356F">
        <w:rPr>
          <w:rFonts w:cs="Arial"/>
          <w:bCs/>
          <w:szCs w:val="24"/>
        </w:rPr>
        <w:t xml:space="preserve"> and offer feedback to</w:t>
      </w:r>
      <w:r>
        <w:rPr>
          <w:rFonts w:cs="Arial"/>
          <w:bCs/>
          <w:szCs w:val="24"/>
        </w:rPr>
        <w:t>,</w:t>
      </w:r>
      <w:r w:rsidRPr="00D0356F">
        <w:rPr>
          <w:rFonts w:cs="Arial"/>
          <w:bCs/>
          <w:szCs w:val="24"/>
        </w:rPr>
        <w:t xml:space="preserve"> the Senior Leadership Link</w:t>
      </w:r>
      <w:r>
        <w:rPr>
          <w:rFonts w:cs="Arial"/>
          <w:bCs/>
          <w:szCs w:val="24"/>
        </w:rPr>
        <w:t>.</w:t>
      </w:r>
    </w:p>
    <w:p w14:paraId="562AC635" w14:textId="77777777" w:rsidR="00053465" w:rsidRDefault="00053465" w:rsidP="00DE41AA">
      <w:pPr>
        <w:pStyle w:val="ListParagraph"/>
        <w:widowControl/>
        <w:numPr>
          <w:ilvl w:val="0"/>
          <w:numId w:val="19"/>
        </w:numPr>
        <w:overflowPunct/>
        <w:autoSpaceDE/>
        <w:adjustRightInd/>
        <w:contextualSpacing w:val="0"/>
        <w:textAlignment w:val="auto"/>
        <w:rPr>
          <w:rFonts w:cs="Arial"/>
          <w:b/>
          <w:szCs w:val="24"/>
        </w:rPr>
      </w:pPr>
      <w:r>
        <w:rPr>
          <w:rFonts w:cs="Arial"/>
          <w:b/>
          <w:szCs w:val="24"/>
        </w:rPr>
        <w:t>Assuring the quality of Maths Hub work</w:t>
      </w:r>
    </w:p>
    <w:p w14:paraId="4202BF63" w14:textId="77777777" w:rsidR="00053465" w:rsidRPr="001816FD" w:rsidRDefault="00053465" w:rsidP="00053465">
      <w:pPr>
        <w:overflowPunct/>
        <w:autoSpaceDE/>
        <w:adjustRightInd/>
        <w:textAlignment w:val="auto"/>
        <w:rPr>
          <w:rFonts w:cs="Arial"/>
          <w:bCs/>
          <w:sz w:val="24"/>
          <w:szCs w:val="24"/>
        </w:rPr>
      </w:pPr>
      <w:r w:rsidRPr="001816FD">
        <w:rPr>
          <w:rFonts w:cs="Arial"/>
          <w:bCs/>
          <w:sz w:val="24"/>
          <w:szCs w:val="24"/>
        </w:rPr>
        <w:t>There is a clear strategy and processes implemented for assuring the quality of work carried out across the Maths Hub including:</w:t>
      </w:r>
    </w:p>
    <w:p w14:paraId="7E751486" w14:textId="77777777" w:rsidR="00053465" w:rsidRDefault="00053465" w:rsidP="00DE41AA">
      <w:pPr>
        <w:pStyle w:val="ListParagraph"/>
        <w:widowControl/>
        <w:numPr>
          <w:ilvl w:val="0"/>
          <w:numId w:val="23"/>
        </w:numPr>
        <w:overflowPunct/>
        <w:autoSpaceDE/>
        <w:adjustRightInd/>
        <w:contextualSpacing w:val="0"/>
        <w:textAlignment w:val="auto"/>
        <w:rPr>
          <w:rFonts w:cs="Arial"/>
          <w:bCs/>
          <w:szCs w:val="24"/>
        </w:rPr>
      </w:pPr>
      <w:r>
        <w:rPr>
          <w:rFonts w:cs="Arial"/>
          <w:bCs/>
          <w:szCs w:val="24"/>
        </w:rPr>
        <w:t>approaches for monitoring the quality of LLME work (plans, delivery, reports), which identifies effective practice and provides focused support or intervention, where appropriate</w:t>
      </w:r>
    </w:p>
    <w:p w14:paraId="6CA15788" w14:textId="77777777" w:rsidR="00053465" w:rsidRDefault="00053465" w:rsidP="00DE41AA">
      <w:pPr>
        <w:pStyle w:val="ListParagraph"/>
        <w:widowControl/>
        <w:numPr>
          <w:ilvl w:val="0"/>
          <w:numId w:val="23"/>
        </w:numPr>
        <w:overflowPunct/>
        <w:autoSpaceDE/>
        <w:adjustRightInd/>
        <w:contextualSpacing w:val="0"/>
        <w:textAlignment w:val="auto"/>
        <w:rPr>
          <w:rFonts w:cs="Arial"/>
          <w:bCs/>
          <w:szCs w:val="24"/>
        </w:rPr>
      </w:pPr>
      <w:r>
        <w:rPr>
          <w:rFonts w:cs="Arial"/>
          <w:bCs/>
          <w:szCs w:val="24"/>
        </w:rPr>
        <w:t>approaches for monitoring the quality of MHLM work, which both identifies effective practice and provides support to address any concerns</w:t>
      </w:r>
    </w:p>
    <w:p w14:paraId="04A7EA2E" w14:textId="77777777" w:rsidR="00053465" w:rsidRPr="00D0356F" w:rsidRDefault="00053465" w:rsidP="00DE41AA">
      <w:pPr>
        <w:pStyle w:val="ListParagraph"/>
        <w:widowControl/>
        <w:numPr>
          <w:ilvl w:val="0"/>
          <w:numId w:val="23"/>
        </w:numPr>
        <w:overflowPunct/>
        <w:autoSpaceDE/>
        <w:adjustRightInd/>
        <w:spacing w:after="120"/>
        <w:contextualSpacing w:val="0"/>
        <w:textAlignment w:val="auto"/>
        <w:rPr>
          <w:rFonts w:cs="Arial"/>
          <w:bCs/>
          <w:szCs w:val="24"/>
        </w:rPr>
      </w:pPr>
      <w:r w:rsidRPr="00D0356F">
        <w:rPr>
          <w:rFonts w:cs="Arial"/>
          <w:bCs/>
          <w:szCs w:val="24"/>
        </w:rPr>
        <w:t>approaches for gathering feedback from participants on the quality of support provided by the Maths Hub</w:t>
      </w:r>
      <w:r>
        <w:rPr>
          <w:rFonts w:cs="Arial"/>
          <w:bCs/>
          <w:szCs w:val="24"/>
        </w:rPr>
        <w:t>,</w:t>
      </w:r>
      <w:r w:rsidRPr="00D0356F">
        <w:rPr>
          <w:rFonts w:cs="Arial"/>
          <w:bCs/>
          <w:szCs w:val="24"/>
        </w:rPr>
        <w:t xml:space="preserve"> and adapting practice appropriately</w:t>
      </w:r>
      <w:r>
        <w:rPr>
          <w:rFonts w:cs="Arial"/>
          <w:bCs/>
          <w:szCs w:val="24"/>
        </w:rPr>
        <w:t>.</w:t>
      </w:r>
    </w:p>
    <w:p w14:paraId="38CF9E3C" w14:textId="77777777" w:rsidR="00053465" w:rsidRDefault="00053465" w:rsidP="00DE41AA">
      <w:pPr>
        <w:pStyle w:val="ListParagraph"/>
        <w:widowControl/>
        <w:numPr>
          <w:ilvl w:val="0"/>
          <w:numId w:val="19"/>
        </w:numPr>
        <w:overflowPunct/>
        <w:autoSpaceDE/>
        <w:adjustRightInd/>
        <w:contextualSpacing w:val="0"/>
        <w:textAlignment w:val="auto"/>
        <w:rPr>
          <w:rFonts w:cs="Arial"/>
          <w:b/>
          <w:szCs w:val="24"/>
        </w:rPr>
      </w:pPr>
      <w:r>
        <w:rPr>
          <w:rFonts w:cs="Arial"/>
          <w:b/>
          <w:szCs w:val="24"/>
        </w:rPr>
        <w:t>Evaluating the impact of Maths Hub work</w:t>
      </w:r>
    </w:p>
    <w:p w14:paraId="0FF62E21" w14:textId="77777777" w:rsidR="00053465" w:rsidRPr="001816FD" w:rsidRDefault="00053465" w:rsidP="00053465">
      <w:pPr>
        <w:overflowPunct/>
        <w:autoSpaceDE/>
        <w:adjustRightInd/>
        <w:textAlignment w:val="auto"/>
        <w:rPr>
          <w:rFonts w:cs="Arial"/>
          <w:bCs/>
          <w:sz w:val="24"/>
          <w:szCs w:val="24"/>
        </w:rPr>
      </w:pPr>
      <w:r w:rsidRPr="001816FD">
        <w:rPr>
          <w:rFonts w:cs="Arial"/>
          <w:bCs/>
          <w:sz w:val="24"/>
          <w:szCs w:val="24"/>
        </w:rPr>
        <w:t>There is a clear strategy and processes implemented that ensure that the impact and effectiveness of the Maths Hub’s work is well understood, including:</w:t>
      </w:r>
    </w:p>
    <w:p w14:paraId="725462A8" w14:textId="77777777" w:rsidR="00053465" w:rsidRDefault="00053465" w:rsidP="00DE41AA">
      <w:pPr>
        <w:pStyle w:val="ListParagraph"/>
        <w:widowControl/>
        <w:numPr>
          <w:ilvl w:val="0"/>
          <w:numId w:val="24"/>
        </w:numPr>
        <w:overflowPunct/>
        <w:autoSpaceDE/>
        <w:adjustRightInd/>
        <w:contextualSpacing w:val="0"/>
        <w:textAlignment w:val="auto"/>
        <w:rPr>
          <w:rFonts w:cs="Arial"/>
          <w:bCs/>
          <w:szCs w:val="24"/>
        </w:rPr>
      </w:pPr>
      <w:r>
        <w:rPr>
          <w:rFonts w:cs="Arial"/>
          <w:bCs/>
          <w:szCs w:val="24"/>
        </w:rPr>
        <w:t>enabling participants to have a shared understanding of intended outcomes and to contribute appropriately to the evaluation of the impact of Maths Hub work</w:t>
      </w:r>
    </w:p>
    <w:p w14:paraId="2A59A97D" w14:textId="77777777" w:rsidR="00053465" w:rsidRDefault="00053465" w:rsidP="00DE41AA">
      <w:pPr>
        <w:pStyle w:val="ListParagraph"/>
        <w:widowControl/>
        <w:numPr>
          <w:ilvl w:val="0"/>
          <w:numId w:val="24"/>
        </w:numPr>
        <w:overflowPunct/>
        <w:autoSpaceDE/>
        <w:adjustRightInd/>
        <w:contextualSpacing w:val="0"/>
        <w:textAlignment w:val="auto"/>
        <w:rPr>
          <w:rFonts w:cs="Arial"/>
          <w:bCs/>
          <w:szCs w:val="24"/>
        </w:rPr>
      </w:pPr>
      <w:r>
        <w:rPr>
          <w:rFonts w:cs="Arial"/>
          <w:bCs/>
          <w:szCs w:val="24"/>
        </w:rPr>
        <w:t>enabling LLME to clarify intended outcomes of work, plan how to collect evidence, and report effectively on outcomes, along with any recommendations for future work</w:t>
      </w:r>
    </w:p>
    <w:p w14:paraId="4CC7EDF6" w14:textId="77777777" w:rsidR="00053465" w:rsidRPr="00B1566D" w:rsidRDefault="00053465" w:rsidP="00DE41AA">
      <w:pPr>
        <w:pStyle w:val="ListParagraph"/>
        <w:widowControl/>
        <w:numPr>
          <w:ilvl w:val="0"/>
          <w:numId w:val="24"/>
        </w:numPr>
        <w:overflowPunct/>
        <w:autoSpaceDE/>
        <w:adjustRightInd/>
        <w:spacing w:after="120"/>
        <w:contextualSpacing w:val="0"/>
        <w:textAlignment w:val="auto"/>
        <w:rPr>
          <w:rFonts w:cs="Arial"/>
          <w:bCs/>
          <w:szCs w:val="24"/>
        </w:rPr>
      </w:pPr>
      <w:r w:rsidRPr="00B1566D">
        <w:rPr>
          <w:rFonts w:cs="Arial"/>
          <w:bCs/>
          <w:szCs w:val="24"/>
        </w:rPr>
        <w:t xml:space="preserve">ensuring the MHLM </w:t>
      </w:r>
      <w:r>
        <w:rPr>
          <w:rFonts w:cs="Arial"/>
          <w:bCs/>
          <w:szCs w:val="24"/>
        </w:rPr>
        <w:t xml:space="preserve">team </w:t>
      </w:r>
      <w:r w:rsidRPr="00B1566D">
        <w:rPr>
          <w:rFonts w:cs="Arial"/>
          <w:bCs/>
          <w:szCs w:val="24"/>
        </w:rPr>
        <w:t>systematically assess the impact of the Maths Hub’s work and can communicate this appropriately to different audiences</w:t>
      </w:r>
      <w:r>
        <w:rPr>
          <w:rFonts w:cs="Arial"/>
          <w:bCs/>
          <w:szCs w:val="24"/>
        </w:rPr>
        <w:t>.</w:t>
      </w:r>
    </w:p>
    <w:p w14:paraId="2D00D022" w14:textId="77777777" w:rsidR="00053465" w:rsidRDefault="00053465" w:rsidP="00DE41AA">
      <w:pPr>
        <w:pStyle w:val="ListParagraph"/>
        <w:widowControl/>
        <w:numPr>
          <w:ilvl w:val="0"/>
          <w:numId w:val="19"/>
        </w:numPr>
        <w:overflowPunct/>
        <w:autoSpaceDE/>
        <w:adjustRightInd/>
        <w:contextualSpacing w:val="0"/>
        <w:textAlignment w:val="auto"/>
        <w:rPr>
          <w:rFonts w:cs="Arial"/>
          <w:b/>
          <w:szCs w:val="24"/>
        </w:rPr>
      </w:pPr>
      <w:r>
        <w:rPr>
          <w:rFonts w:cs="Arial"/>
          <w:b/>
          <w:szCs w:val="24"/>
        </w:rPr>
        <w:t>Plans, reports, and data management</w:t>
      </w:r>
    </w:p>
    <w:p w14:paraId="133D730F" w14:textId="77777777" w:rsidR="00053465" w:rsidRPr="0060475D" w:rsidRDefault="00053465" w:rsidP="00053465">
      <w:pPr>
        <w:overflowPunct/>
        <w:autoSpaceDE/>
        <w:adjustRightInd/>
        <w:textAlignment w:val="auto"/>
        <w:rPr>
          <w:rFonts w:cs="Arial"/>
          <w:bCs/>
          <w:sz w:val="24"/>
          <w:szCs w:val="24"/>
        </w:rPr>
      </w:pPr>
      <w:r w:rsidRPr="0060475D">
        <w:rPr>
          <w:rFonts w:cs="Arial"/>
          <w:bCs/>
          <w:sz w:val="24"/>
          <w:szCs w:val="24"/>
        </w:rPr>
        <w:t>There are clear systems and processes implemented to ensure that documentation and data is produced in a timely manner (in line with the Reporting and Data Submission (RDS) Briefing), including:</w:t>
      </w:r>
    </w:p>
    <w:p w14:paraId="3773BD99" w14:textId="77777777" w:rsidR="00053465" w:rsidRDefault="00053465" w:rsidP="00DE41AA">
      <w:pPr>
        <w:pStyle w:val="ListParagraph"/>
        <w:widowControl/>
        <w:numPr>
          <w:ilvl w:val="0"/>
          <w:numId w:val="25"/>
        </w:numPr>
        <w:overflowPunct/>
        <w:autoSpaceDE/>
        <w:adjustRightInd/>
        <w:contextualSpacing w:val="0"/>
        <w:textAlignment w:val="auto"/>
        <w:rPr>
          <w:rFonts w:cs="Arial"/>
          <w:bCs/>
          <w:szCs w:val="24"/>
        </w:rPr>
      </w:pPr>
      <w:r>
        <w:rPr>
          <w:rFonts w:cs="Arial"/>
          <w:bCs/>
          <w:szCs w:val="24"/>
        </w:rPr>
        <w:t>ensuring all LLME produce expected plans and reports, and that these are submitted as outlined in the RDS Briefing</w:t>
      </w:r>
    </w:p>
    <w:p w14:paraId="6E3D646E" w14:textId="77777777" w:rsidR="00053465" w:rsidRDefault="00053465" w:rsidP="00DE41AA">
      <w:pPr>
        <w:pStyle w:val="ListParagraph"/>
        <w:widowControl/>
        <w:numPr>
          <w:ilvl w:val="0"/>
          <w:numId w:val="25"/>
        </w:numPr>
        <w:overflowPunct/>
        <w:autoSpaceDE/>
        <w:adjustRightInd/>
        <w:contextualSpacing w:val="0"/>
        <w:textAlignment w:val="auto"/>
        <w:rPr>
          <w:rFonts w:cs="Arial"/>
          <w:bCs/>
          <w:szCs w:val="24"/>
        </w:rPr>
      </w:pPr>
      <w:r>
        <w:rPr>
          <w:rFonts w:cs="Arial"/>
          <w:bCs/>
          <w:szCs w:val="24"/>
        </w:rPr>
        <w:t>ensuring the MHLM team produce models and plans for future work (in line with the Annual Planning Guidelines) and complete reports required by the NCETM/DfE</w:t>
      </w:r>
    </w:p>
    <w:p w14:paraId="4442C599" w14:textId="391F78B9" w:rsidR="00053465" w:rsidRPr="00B1566D" w:rsidRDefault="00053465" w:rsidP="00DE41AA">
      <w:pPr>
        <w:pStyle w:val="ListParagraph"/>
        <w:widowControl/>
        <w:numPr>
          <w:ilvl w:val="0"/>
          <w:numId w:val="25"/>
        </w:numPr>
        <w:overflowPunct/>
        <w:autoSpaceDE/>
        <w:adjustRightInd/>
        <w:spacing w:after="120"/>
        <w:contextualSpacing w:val="0"/>
        <w:textAlignment w:val="auto"/>
        <w:rPr>
          <w:rFonts w:cs="Arial"/>
          <w:bCs/>
          <w:szCs w:val="24"/>
        </w:rPr>
      </w:pPr>
      <w:r w:rsidRPr="00B1566D">
        <w:rPr>
          <w:rFonts w:cs="Arial"/>
          <w:bCs/>
          <w:szCs w:val="24"/>
        </w:rPr>
        <w:t xml:space="preserve">ensuring all participation data is recorded and reported </w:t>
      </w:r>
      <w:r>
        <w:rPr>
          <w:rFonts w:cs="Arial"/>
          <w:bCs/>
          <w:szCs w:val="24"/>
        </w:rPr>
        <w:t xml:space="preserve">accurately </w:t>
      </w:r>
      <w:r w:rsidRPr="00B1566D">
        <w:rPr>
          <w:rFonts w:cs="Arial"/>
          <w:bCs/>
          <w:szCs w:val="24"/>
        </w:rPr>
        <w:t>as required by the NCETM within MHPod</w:t>
      </w:r>
      <w:r>
        <w:rPr>
          <w:rFonts w:cs="Arial"/>
          <w:bCs/>
          <w:szCs w:val="24"/>
        </w:rPr>
        <w:t>,</w:t>
      </w:r>
      <w:r w:rsidRPr="00B1566D">
        <w:rPr>
          <w:rFonts w:cs="Arial"/>
          <w:bCs/>
          <w:szCs w:val="24"/>
        </w:rPr>
        <w:t xml:space="preserve"> and that data management processes meet the expectations outlined in </w:t>
      </w:r>
      <w:r w:rsidRPr="00B511CA">
        <w:rPr>
          <w:rFonts w:cs="Arial"/>
          <w:bCs/>
          <w:szCs w:val="24"/>
        </w:rPr>
        <w:t>Annex K</w:t>
      </w:r>
      <w:r w:rsidR="00525823" w:rsidRPr="00525823">
        <w:t xml:space="preserve"> </w:t>
      </w:r>
      <w:r w:rsidR="00525823" w:rsidRPr="00525823">
        <w:rPr>
          <w:rFonts w:cs="Arial"/>
          <w:bCs/>
          <w:szCs w:val="24"/>
        </w:rPr>
        <w:t>of the Grant Offer Letter (Document 6)</w:t>
      </w:r>
      <w:r>
        <w:rPr>
          <w:rFonts w:cs="Arial"/>
          <w:bCs/>
          <w:szCs w:val="24"/>
        </w:rPr>
        <w:t>.</w:t>
      </w:r>
    </w:p>
    <w:p w14:paraId="50A35F50" w14:textId="77777777" w:rsidR="00053465" w:rsidRPr="00DA4589" w:rsidRDefault="00053465" w:rsidP="00DE41AA">
      <w:pPr>
        <w:pStyle w:val="ListParagraph"/>
        <w:widowControl/>
        <w:numPr>
          <w:ilvl w:val="0"/>
          <w:numId w:val="19"/>
        </w:numPr>
        <w:overflowPunct/>
        <w:autoSpaceDE/>
        <w:adjustRightInd/>
        <w:contextualSpacing w:val="0"/>
        <w:textAlignment w:val="auto"/>
        <w:rPr>
          <w:rFonts w:cs="Arial"/>
          <w:b/>
          <w:szCs w:val="24"/>
        </w:rPr>
      </w:pPr>
      <w:r>
        <w:rPr>
          <w:rFonts w:cs="Arial"/>
          <w:b/>
          <w:szCs w:val="24"/>
        </w:rPr>
        <w:t>Communication strategy</w:t>
      </w:r>
    </w:p>
    <w:p w14:paraId="268C6D03" w14:textId="77777777" w:rsidR="00053465" w:rsidRDefault="00053465" w:rsidP="00053465">
      <w:pPr>
        <w:overflowPunct/>
        <w:autoSpaceDE/>
        <w:adjustRightInd/>
        <w:textAlignment w:val="auto"/>
        <w:rPr>
          <w:rFonts w:cs="Arial"/>
          <w:bCs/>
          <w:szCs w:val="24"/>
        </w:rPr>
      </w:pPr>
      <w:r>
        <w:rPr>
          <w:rFonts w:cs="Arial"/>
          <w:bCs/>
          <w:szCs w:val="24"/>
        </w:rPr>
        <w:t>There is a clear strategy for communication, with associated processes and resources implemented, to ensure the offer and impact of the Maths Hub is widely understood and to enable schools to engage easily with the Maths Hub, including:</w:t>
      </w:r>
    </w:p>
    <w:p w14:paraId="743EC39C" w14:textId="24EE5264" w:rsidR="00053465" w:rsidRDefault="00053465" w:rsidP="00DE41AA">
      <w:pPr>
        <w:pStyle w:val="ListParagraph"/>
        <w:widowControl/>
        <w:numPr>
          <w:ilvl w:val="0"/>
          <w:numId w:val="26"/>
        </w:numPr>
        <w:overflowPunct/>
        <w:autoSpaceDE/>
        <w:adjustRightInd/>
        <w:contextualSpacing w:val="0"/>
        <w:textAlignment w:val="auto"/>
        <w:rPr>
          <w:rFonts w:cs="Arial"/>
          <w:bCs/>
          <w:szCs w:val="24"/>
        </w:rPr>
      </w:pPr>
      <w:r>
        <w:rPr>
          <w:rFonts w:cs="Arial"/>
          <w:bCs/>
          <w:szCs w:val="24"/>
        </w:rPr>
        <w:t>using effective no</w:t>
      </w:r>
      <w:r w:rsidR="00B511CA">
        <w:rPr>
          <w:rFonts w:cs="Arial"/>
          <w:bCs/>
          <w:szCs w:val="24"/>
        </w:rPr>
        <w:t xml:space="preserve"> </w:t>
      </w:r>
      <w:r>
        <w:rPr>
          <w:rFonts w:cs="Arial"/>
          <w:bCs/>
          <w:szCs w:val="24"/>
        </w:rPr>
        <w:t>cost</w:t>
      </w:r>
      <w:r w:rsidR="00B511CA">
        <w:rPr>
          <w:rFonts w:cs="Arial"/>
          <w:bCs/>
          <w:szCs w:val="24"/>
        </w:rPr>
        <w:t xml:space="preserve"> </w:t>
      </w:r>
      <w:r>
        <w:rPr>
          <w:rFonts w:cs="Arial"/>
          <w:bCs/>
          <w:szCs w:val="24"/>
        </w:rPr>
        <w:t>/</w:t>
      </w:r>
      <w:r w:rsidR="00B511CA">
        <w:rPr>
          <w:rFonts w:cs="Arial"/>
          <w:bCs/>
          <w:szCs w:val="24"/>
        </w:rPr>
        <w:t xml:space="preserve"> low cost</w:t>
      </w:r>
      <w:r>
        <w:rPr>
          <w:rFonts w:cs="Arial"/>
          <w:bCs/>
          <w:szCs w:val="24"/>
        </w:rPr>
        <w:t xml:space="preserve"> communication channels (such as websites, social media, and newsletters) to inform schools of opportunities available, outlining both the intended outcomes and expectations of participants</w:t>
      </w:r>
    </w:p>
    <w:p w14:paraId="26E3285E" w14:textId="77777777" w:rsidR="00053465" w:rsidRDefault="00053465" w:rsidP="00DE41AA">
      <w:pPr>
        <w:pStyle w:val="ListParagraph"/>
        <w:widowControl/>
        <w:numPr>
          <w:ilvl w:val="0"/>
          <w:numId w:val="26"/>
        </w:numPr>
        <w:overflowPunct/>
        <w:autoSpaceDE/>
        <w:adjustRightInd/>
        <w:contextualSpacing w:val="0"/>
        <w:textAlignment w:val="auto"/>
        <w:rPr>
          <w:rFonts w:cs="Arial"/>
          <w:bCs/>
          <w:szCs w:val="24"/>
        </w:rPr>
      </w:pPr>
      <w:r>
        <w:rPr>
          <w:rFonts w:cs="Arial"/>
          <w:bCs/>
          <w:szCs w:val="24"/>
        </w:rPr>
        <w:t>planned participation in, or organisation of, appropriate meetings, events or networks</w:t>
      </w:r>
    </w:p>
    <w:p w14:paraId="739058D1" w14:textId="77777777" w:rsidR="00053465" w:rsidRPr="0065639A" w:rsidRDefault="00053465" w:rsidP="00DE41AA">
      <w:pPr>
        <w:pStyle w:val="ListParagraph"/>
        <w:widowControl/>
        <w:numPr>
          <w:ilvl w:val="0"/>
          <w:numId w:val="26"/>
        </w:numPr>
        <w:overflowPunct/>
        <w:autoSpaceDE/>
        <w:adjustRightInd/>
        <w:spacing w:after="120"/>
        <w:contextualSpacing w:val="0"/>
        <w:textAlignment w:val="auto"/>
        <w:rPr>
          <w:rFonts w:cs="Arial"/>
          <w:bCs/>
          <w:szCs w:val="24"/>
        </w:rPr>
      </w:pPr>
      <w:r w:rsidRPr="00B1566D">
        <w:rPr>
          <w:rFonts w:cs="Arial"/>
          <w:bCs/>
          <w:szCs w:val="24"/>
        </w:rPr>
        <w:t>ensuring effective processes for schools wishing to express interest or communicate with the hub, and for the hub to respond in a timely manner</w:t>
      </w:r>
      <w:r>
        <w:rPr>
          <w:rFonts w:cs="Arial"/>
          <w:bCs/>
          <w:szCs w:val="24"/>
        </w:rPr>
        <w:t>.</w:t>
      </w:r>
    </w:p>
    <w:p w14:paraId="03AC2C63" w14:textId="77777777" w:rsidR="00053465" w:rsidRDefault="00053465" w:rsidP="00DE41AA">
      <w:pPr>
        <w:pStyle w:val="ListParagraph"/>
        <w:widowControl/>
        <w:numPr>
          <w:ilvl w:val="0"/>
          <w:numId w:val="19"/>
        </w:numPr>
        <w:overflowPunct/>
        <w:autoSpaceDE/>
        <w:adjustRightInd/>
        <w:contextualSpacing w:val="0"/>
        <w:textAlignment w:val="auto"/>
        <w:rPr>
          <w:rFonts w:cs="Arial"/>
          <w:b/>
          <w:szCs w:val="24"/>
        </w:rPr>
      </w:pPr>
      <w:r>
        <w:rPr>
          <w:rFonts w:cs="Arial"/>
          <w:b/>
          <w:szCs w:val="24"/>
        </w:rPr>
        <w:t>Financial management</w:t>
      </w:r>
    </w:p>
    <w:p w14:paraId="7F2F7926" w14:textId="77777777" w:rsidR="00053465" w:rsidRDefault="00053465" w:rsidP="00053465">
      <w:pPr>
        <w:overflowPunct/>
        <w:autoSpaceDE/>
        <w:adjustRightInd/>
        <w:textAlignment w:val="auto"/>
        <w:rPr>
          <w:rFonts w:cs="Arial"/>
          <w:bCs/>
          <w:szCs w:val="24"/>
        </w:rPr>
      </w:pPr>
      <w:r>
        <w:rPr>
          <w:rFonts w:cs="Arial"/>
          <w:bCs/>
          <w:szCs w:val="24"/>
        </w:rPr>
        <w:t>There are clear systems and processes implemented for managing Maths Hub finances which ensure accurate reporting and effective value-for-money use of resource, including:</w:t>
      </w:r>
    </w:p>
    <w:p w14:paraId="5B47A6EE" w14:textId="77777777" w:rsidR="00053465" w:rsidRDefault="00053465" w:rsidP="00DE41AA">
      <w:pPr>
        <w:pStyle w:val="ListParagraph"/>
        <w:widowControl/>
        <w:numPr>
          <w:ilvl w:val="0"/>
          <w:numId w:val="27"/>
        </w:numPr>
        <w:overflowPunct/>
        <w:autoSpaceDE/>
        <w:adjustRightInd/>
        <w:contextualSpacing w:val="0"/>
        <w:textAlignment w:val="auto"/>
        <w:rPr>
          <w:rFonts w:cs="Arial"/>
          <w:bCs/>
          <w:szCs w:val="24"/>
        </w:rPr>
      </w:pPr>
      <w:r>
        <w:rPr>
          <w:rFonts w:cs="Arial"/>
          <w:bCs/>
          <w:szCs w:val="24"/>
        </w:rPr>
        <w:t>ensuring all expenditure is in line with the guidelines outlined in the Financial Management Briefing</w:t>
      </w:r>
    </w:p>
    <w:p w14:paraId="66DBE9AD" w14:textId="77777777" w:rsidR="00053465" w:rsidRDefault="00053465" w:rsidP="00DE41AA">
      <w:pPr>
        <w:pStyle w:val="ListParagraph"/>
        <w:widowControl/>
        <w:numPr>
          <w:ilvl w:val="0"/>
          <w:numId w:val="27"/>
        </w:numPr>
        <w:overflowPunct/>
        <w:autoSpaceDE/>
        <w:adjustRightInd/>
        <w:contextualSpacing w:val="0"/>
        <w:textAlignment w:val="auto"/>
        <w:rPr>
          <w:rFonts w:cs="Arial"/>
          <w:bCs/>
          <w:szCs w:val="24"/>
        </w:rPr>
      </w:pPr>
      <w:r>
        <w:rPr>
          <w:rFonts w:cs="Arial"/>
          <w:bCs/>
          <w:szCs w:val="24"/>
        </w:rPr>
        <w:t>providing accurate ongoing forecasts and final figures for expenditure, and reporting any risks of underspend/overspend with details of any contingency plans</w:t>
      </w:r>
    </w:p>
    <w:p w14:paraId="1DA07D4C" w14:textId="77777777" w:rsidR="00053465" w:rsidRDefault="00053465" w:rsidP="00DE41AA">
      <w:pPr>
        <w:pStyle w:val="ListParagraph"/>
        <w:widowControl/>
        <w:numPr>
          <w:ilvl w:val="0"/>
          <w:numId w:val="27"/>
        </w:numPr>
        <w:overflowPunct/>
        <w:autoSpaceDE/>
        <w:adjustRightInd/>
        <w:contextualSpacing w:val="0"/>
        <w:textAlignment w:val="auto"/>
        <w:rPr>
          <w:rFonts w:cs="Arial"/>
          <w:bCs/>
          <w:szCs w:val="24"/>
        </w:rPr>
      </w:pPr>
      <w:r>
        <w:rPr>
          <w:rFonts w:cs="Arial"/>
          <w:bCs/>
          <w:szCs w:val="24"/>
        </w:rPr>
        <w:t>ensuring effective financial agreements are in place with all schools and individuals that receive payment from the Maths Hub, and ensuring that appropriate payments are made in a timely manner</w:t>
      </w:r>
    </w:p>
    <w:p w14:paraId="30F39238" w14:textId="77777777" w:rsidR="00053465" w:rsidRDefault="00053465" w:rsidP="00DE41AA">
      <w:pPr>
        <w:pStyle w:val="ListParagraph"/>
        <w:widowControl/>
        <w:numPr>
          <w:ilvl w:val="0"/>
          <w:numId w:val="27"/>
        </w:numPr>
        <w:overflowPunct/>
        <w:autoSpaceDE/>
        <w:adjustRightInd/>
        <w:contextualSpacing w:val="0"/>
        <w:textAlignment w:val="auto"/>
        <w:rPr>
          <w:rFonts w:cs="Arial"/>
          <w:bCs/>
          <w:szCs w:val="24"/>
        </w:rPr>
      </w:pPr>
      <w:r>
        <w:rPr>
          <w:rFonts w:cs="Arial"/>
          <w:bCs/>
          <w:szCs w:val="24"/>
        </w:rPr>
        <w:t>commissioning an external audit of Maths Hub expenditure in line with DfE’s Grant Funding Agreement Annex G requirements</w:t>
      </w:r>
    </w:p>
    <w:p w14:paraId="0B3D3E5F" w14:textId="77777777" w:rsidR="00053465" w:rsidRPr="00D0075E" w:rsidRDefault="00053465" w:rsidP="00DE41AA">
      <w:pPr>
        <w:pStyle w:val="ListParagraph"/>
        <w:widowControl/>
        <w:numPr>
          <w:ilvl w:val="0"/>
          <w:numId w:val="27"/>
        </w:numPr>
        <w:overflowPunct/>
        <w:autoSpaceDE/>
        <w:adjustRightInd/>
        <w:spacing w:after="120"/>
        <w:contextualSpacing w:val="0"/>
        <w:textAlignment w:val="auto"/>
        <w:rPr>
          <w:rFonts w:cs="Arial"/>
          <w:bCs/>
          <w:szCs w:val="24"/>
        </w:rPr>
      </w:pPr>
      <w:r w:rsidRPr="00D0075E">
        <w:rPr>
          <w:rFonts w:cs="Arial"/>
          <w:bCs/>
          <w:szCs w:val="24"/>
        </w:rPr>
        <w:t>clear working arrangements between the MHLM team and the Lead School/College/Trust finance team</w:t>
      </w:r>
      <w:r>
        <w:rPr>
          <w:rFonts w:cs="Arial"/>
          <w:bCs/>
          <w:szCs w:val="24"/>
        </w:rPr>
        <w:t>.</w:t>
      </w:r>
    </w:p>
    <w:p w14:paraId="478E75B0" w14:textId="77777777" w:rsidR="00053465" w:rsidRDefault="00053465" w:rsidP="00053465">
      <w:pPr>
        <w:rPr>
          <w:rFonts w:cs="Arial"/>
          <w:b/>
          <w:bCs/>
          <w:szCs w:val="24"/>
        </w:rPr>
      </w:pPr>
    </w:p>
    <w:p w14:paraId="3F45BD1A" w14:textId="77777777" w:rsidR="00053465" w:rsidRPr="00B30346" w:rsidRDefault="00053465" w:rsidP="00053465">
      <w:pPr>
        <w:rPr>
          <w:rFonts w:cs="Arial"/>
          <w:b/>
          <w:bCs/>
          <w:sz w:val="24"/>
          <w:szCs w:val="24"/>
        </w:rPr>
      </w:pPr>
      <w:r w:rsidRPr="00B30346">
        <w:rPr>
          <w:rFonts w:cs="Arial"/>
          <w:b/>
          <w:bCs/>
          <w:sz w:val="24"/>
          <w:szCs w:val="24"/>
        </w:rPr>
        <w:t>Timescale for completion</w:t>
      </w:r>
    </w:p>
    <w:p w14:paraId="717451F4" w14:textId="77777777" w:rsidR="00053465" w:rsidRDefault="00053465" w:rsidP="00053465">
      <w:pPr>
        <w:rPr>
          <w:rFonts w:cs="Arial"/>
          <w:sz w:val="24"/>
          <w:szCs w:val="24"/>
        </w:rPr>
      </w:pPr>
      <w:r w:rsidRPr="00B30346">
        <w:rPr>
          <w:rFonts w:cs="Arial"/>
          <w:sz w:val="24"/>
          <w:szCs w:val="24"/>
        </w:rPr>
        <w:t>September 2024</w:t>
      </w:r>
    </w:p>
    <w:p w14:paraId="4BEBF3EE" w14:textId="77777777" w:rsidR="00B30346" w:rsidRDefault="00B30346" w:rsidP="00053465">
      <w:pPr>
        <w:rPr>
          <w:rFonts w:cs="Arial"/>
          <w:sz w:val="24"/>
          <w:szCs w:val="24"/>
        </w:rPr>
      </w:pPr>
    </w:p>
    <w:p w14:paraId="4E0137BA" w14:textId="77777777" w:rsidR="00B30346" w:rsidRDefault="00B30346" w:rsidP="00053465">
      <w:pPr>
        <w:rPr>
          <w:rFonts w:cs="Arial"/>
          <w:sz w:val="24"/>
          <w:szCs w:val="24"/>
        </w:rPr>
      </w:pPr>
    </w:p>
    <w:p w14:paraId="31D5F2DA" w14:textId="77777777" w:rsidR="00B30346" w:rsidRDefault="00B30346" w:rsidP="00053465">
      <w:pPr>
        <w:rPr>
          <w:rFonts w:cs="Arial"/>
          <w:sz w:val="24"/>
          <w:szCs w:val="24"/>
        </w:rPr>
      </w:pPr>
    </w:p>
    <w:p w14:paraId="5E1A4807" w14:textId="77777777" w:rsidR="00B30346" w:rsidRPr="00B30346" w:rsidRDefault="00B30346" w:rsidP="00053465">
      <w:pPr>
        <w:rPr>
          <w:rFonts w:cs="Arial"/>
          <w:sz w:val="24"/>
          <w:szCs w:val="24"/>
        </w:rPr>
      </w:pPr>
    </w:p>
    <w:p w14:paraId="2460021A" w14:textId="67AD20E2" w:rsidR="00726B03" w:rsidRPr="00DA4559" w:rsidRDefault="00726B03" w:rsidP="00DA4559">
      <w:pPr>
        <w:widowControl/>
        <w:overflowPunct/>
        <w:autoSpaceDE/>
        <w:adjustRightInd/>
        <w:textAlignment w:val="auto"/>
        <w:rPr>
          <w:rFonts w:cs="Arial"/>
          <w:sz w:val="24"/>
          <w:szCs w:val="24"/>
        </w:rPr>
      </w:pPr>
      <w:r w:rsidRPr="00DA4559">
        <w:rPr>
          <w:rFonts w:cs="Arial"/>
          <w:b/>
          <w:bCs/>
          <w:sz w:val="24"/>
          <w:szCs w:val="24"/>
        </w:rPr>
        <w:t xml:space="preserve">Annex </w:t>
      </w:r>
      <w:r w:rsidR="00053465" w:rsidRPr="00DA4559">
        <w:rPr>
          <w:rFonts w:cs="Arial"/>
          <w:b/>
          <w:bCs/>
          <w:sz w:val="24"/>
          <w:szCs w:val="24"/>
        </w:rPr>
        <w:t>C</w:t>
      </w:r>
      <w:r w:rsidRPr="00DA4559">
        <w:rPr>
          <w:rFonts w:cs="Arial"/>
          <w:b/>
          <w:bCs/>
          <w:sz w:val="24"/>
          <w:szCs w:val="24"/>
        </w:rPr>
        <w:t>: Expectations for MHLM Team composition in 202</w:t>
      </w:r>
      <w:r w:rsidR="00343D83" w:rsidRPr="00DA4559">
        <w:rPr>
          <w:rFonts w:cs="Arial"/>
          <w:b/>
          <w:bCs/>
          <w:sz w:val="24"/>
          <w:szCs w:val="24"/>
        </w:rPr>
        <w:t>3/24</w:t>
      </w:r>
    </w:p>
    <w:p w14:paraId="0D515A90" w14:textId="77777777" w:rsidR="00141AB4" w:rsidRPr="00DA4559" w:rsidRDefault="00141AB4" w:rsidP="00DA4559">
      <w:pPr>
        <w:pStyle w:val="Header"/>
        <w:tabs>
          <w:tab w:val="left" w:pos="2120"/>
        </w:tabs>
        <w:rPr>
          <w:rFonts w:cs="Arial"/>
          <w:sz w:val="24"/>
          <w:szCs w:val="24"/>
        </w:rPr>
      </w:pPr>
    </w:p>
    <w:p w14:paraId="317CAA3F" w14:textId="77777777" w:rsidR="000F0855" w:rsidRPr="00DA4559" w:rsidRDefault="000F0855" w:rsidP="00DA4559">
      <w:pPr>
        <w:pStyle w:val="Header"/>
        <w:tabs>
          <w:tab w:val="left" w:pos="2120"/>
        </w:tabs>
        <w:spacing w:after="120"/>
        <w:rPr>
          <w:rFonts w:cs="Arial"/>
          <w:sz w:val="24"/>
          <w:szCs w:val="24"/>
        </w:rPr>
      </w:pPr>
      <w:r w:rsidRPr="00DA4559">
        <w:rPr>
          <w:rFonts w:cs="Arial"/>
          <w:sz w:val="24"/>
          <w:szCs w:val="24"/>
        </w:rPr>
        <w:t xml:space="preserve">Each MHLM Team is expected to have a leadership group and operational management group. Below, in both cases, the overall expected functions are first specified and then this is followed by any role-specific requirements. </w:t>
      </w:r>
    </w:p>
    <w:p w14:paraId="169BF547" w14:textId="77777777" w:rsidR="000F0855" w:rsidRPr="00DA4559" w:rsidRDefault="000F0855" w:rsidP="00DA4559">
      <w:pPr>
        <w:pStyle w:val="Header"/>
        <w:tabs>
          <w:tab w:val="left" w:pos="2120"/>
        </w:tabs>
        <w:spacing w:after="120"/>
        <w:rPr>
          <w:rFonts w:cs="Arial"/>
          <w:b/>
          <w:bCs/>
          <w:sz w:val="24"/>
          <w:szCs w:val="24"/>
        </w:rPr>
      </w:pPr>
      <w:r w:rsidRPr="00DA4559">
        <w:rPr>
          <w:rFonts w:cs="Arial"/>
          <w:b/>
          <w:bCs/>
          <w:sz w:val="24"/>
          <w:szCs w:val="24"/>
        </w:rPr>
        <w:t>Leadership group (functions)</w:t>
      </w:r>
    </w:p>
    <w:p w14:paraId="781D55B8" w14:textId="77777777" w:rsidR="000F0855" w:rsidRPr="00DA4559" w:rsidRDefault="000F0855" w:rsidP="00DA4559">
      <w:pPr>
        <w:pStyle w:val="Header"/>
        <w:tabs>
          <w:tab w:val="left" w:pos="2120"/>
        </w:tabs>
        <w:spacing w:after="60"/>
        <w:rPr>
          <w:rFonts w:cs="Arial"/>
          <w:sz w:val="24"/>
          <w:szCs w:val="24"/>
        </w:rPr>
      </w:pPr>
      <w:r w:rsidRPr="00DA4559">
        <w:rPr>
          <w:rFonts w:cs="Arial"/>
          <w:sz w:val="24"/>
          <w:szCs w:val="24"/>
        </w:rPr>
        <w:t>The leadership group should have a total minimum capacity equivalent to 11.5 days/week. The leadership group members should collectively have the capacity to fulfil the following functions:</w:t>
      </w:r>
    </w:p>
    <w:p w14:paraId="186E6523" w14:textId="77777777" w:rsidR="000F0855" w:rsidRPr="00DA4559" w:rsidRDefault="000F0855" w:rsidP="00DE41AA">
      <w:pPr>
        <w:pStyle w:val="Header"/>
        <w:widowControl/>
        <w:numPr>
          <w:ilvl w:val="0"/>
          <w:numId w:val="11"/>
        </w:numPr>
        <w:tabs>
          <w:tab w:val="clear" w:pos="4507"/>
          <w:tab w:val="clear" w:pos="9029"/>
          <w:tab w:val="left" w:pos="2120"/>
          <w:tab w:val="center" w:pos="4153"/>
          <w:tab w:val="right" w:pos="8306"/>
        </w:tabs>
        <w:overflowPunct/>
        <w:autoSpaceDE/>
        <w:autoSpaceDN/>
        <w:adjustRightInd/>
        <w:ind w:left="357" w:hanging="357"/>
        <w:textAlignment w:val="auto"/>
        <w:rPr>
          <w:rFonts w:cs="Arial"/>
          <w:sz w:val="24"/>
          <w:szCs w:val="24"/>
        </w:rPr>
      </w:pPr>
      <w:r w:rsidRPr="00DA4559">
        <w:rPr>
          <w:rFonts w:cs="Arial"/>
          <w:sz w:val="24"/>
          <w:szCs w:val="24"/>
        </w:rPr>
        <w:t>providing system leadership for mathematics pedagogy and curriculum, mathematics professional development, and school-wide development of mathematics for the schools and groups of schools within the Maths Hub area. This includes:</w:t>
      </w:r>
    </w:p>
    <w:p w14:paraId="5E2ABBC4" w14:textId="77777777" w:rsidR="000F0855" w:rsidRPr="00DA4559" w:rsidRDefault="000F0855" w:rsidP="00DE41AA">
      <w:pPr>
        <w:pStyle w:val="Header"/>
        <w:widowControl/>
        <w:numPr>
          <w:ilvl w:val="0"/>
          <w:numId w:val="9"/>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working as a group to strategically model, plan and evaluate the Maths Hub’s provision</w:t>
      </w:r>
    </w:p>
    <w:p w14:paraId="2872360E" w14:textId="77777777" w:rsidR="000F0855" w:rsidRPr="00DA4559" w:rsidRDefault="000F0855" w:rsidP="00DE41AA">
      <w:pPr>
        <w:pStyle w:val="Header"/>
        <w:widowControl/>
        <w:numPr>
          <w:ilvl w:val="0"/>
          <w:numId w:val="9"/>
        </w:numPr>
        <w:tabs>
          <w:tab w:val="clear" w:pos="4507"/>
          <w:tab w:val="clear" w:pos="9029"/>
          <w:tab w:val="left" w:pos="2120"/>
          <w:tab w:val="center" w:pos="4153"/>
          <w:tab w:val="right" w:pos="8306"/>
        </w:tabs>
        <w:overflowPunct/>
        <w:autoSpaceDE/>
        <w:autoSpaceDN/>
        <w:adjustRightInd/>
        <w:spacing w:after="60"/>
        <w:ind w:left="717"/>
        <w:textAlignment w:val="auto"/>
        <w:rPr>
          <w:rFonts w:cs="Arial"/>
          <w:sz w:val="24"/>
          <w:szCs w:val="24"/>
        </w:rPr>
      </w:pPr>
      <w:r w:rsidRPr="00DA4559">
        <w:rPr>
          <w:rFonts w:cs="Arial"/>
          <w:sz w:val="24"/>
          <w:szCs w:val="24"/>
        </w:rPr>
        <w:t>working with LLME to plan, lead, and evaluate high quality, high impact, support for schools.</w:t>
      </w:r>
    </w:p>
    <w:p w14:paraId="4090877C" w14:textId="77777777" w:rsidR="000F0855" w:rsidRPr="00DA4559" w:rsidRDefault="000F0855" w:rsidP="00DE41AA">
      <w:pPr>
        <w:pStyle w:val="Header"/>
        <w:widowControl/>
        <w:numPr>
          <w:ilvl w:val="0"/>
          <w:numId w:val="11"/>
        </w:numPr>
        <w:tabs>
          <w:tab w:val="clear" w:pos="4507"/>
          <w:tab w:val="clear" w:pos="9029"/>
          <w:tab w:val="left" w:pos="2120"/>
          <w:tab w:val="center" w:pos="4153"/>
          <w:tab w:val="right" w:pos="8306"/>
        </w:tabs>
        <w:overflowPunct/>
        <w:autoSpaceDE/>
        <w:autoSpaceDN/>
        <w:adjustRightInd/>
        <w:ind w:left="360"/>
        <w:textAlignment w:val="auto"/>
        <w:rPr>
          <w:rFonts w:cs="Arial"/>
          <w:sz w:val="24"/>
          <w:szCs w:val="24"/>
        </w:rPr>
      </w:pPr>
      <w:r w:rsidRPr="00DA4559">
        <w:rPr>
          <w:rFonts w:cs="Arial"/>
          <w:sz w:val="24"/>
          <w:szCs w:val="24"/>
        </w:rPr>
        <w:t>identifying, developing, monitoring, and supporting local leaders of mathematics education. This includes:</w:t>
      </w:r>
    </w:p>
    <w:p w14:paraId="03AA7612" w14:textId="77777777" w:rsidR="000F0855" w:rsidRPr="00DA4559" w:rsidRDefault="000F0855" w:rsidP="00DE41AA">
      <w:pPr>
        <w:pStyle w:val="Header"/>
        <w:widowControl/>
        <w:numPr>
          <w:ilvl w:val="0"/>
          <w:numId w:val="10"/>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leadership of the Maths Hub LLME Community</w:t>
      </w:r>
    </w:p>
    <w:p w14:paraId="3D8031BC" w14:textId="77777777" w:rsidR="000F0855" w:rsidRPr="00DA4559" w:rsidRDefault="000F0855" w:rsidP="00DE41AA">
      <w:pPr>
        <w:pStyle w:val="Header"/>
        <w:widowControl/>
        <w:numPr>
          <w:ilvl w:val="0"/>
          <w:numId w:val="10"/>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one-to-one monitoring and support of all active LLME</w:t>
      </w:r>
    </w:p>
    <w:p w14:paraId="7A00BEAD" w14:textId="77777777" w:rsidR="000F0855" w:rsidRPr="00DA4559" w:rsidRDefault="000F0855" w:rsidP="00DE41AA">
      <w:pPr>
        <w:pStyle w:val="Header"/>
        <w:widowControl/>
        <w:numPr>
          <w:ilvl w:val="0"/>
          <w:numId w:val="10"/>
        </w:numPr>
        <w:tabs>
          <w:tab w:val="clear" w:pos="4507"/>
          <w:tab w:val="clear" w:pos="9029"/>
          <w:tab w:val="left" w:pos="2120"/>
          <w:tab w:val="center" w:pos="4153"/>
          <w:tab w:val="right" w:pos="8306"/>
        </w:tabs>
        <w:overflowPunct/>
        <w:autoSpaceDE/>
        <w:autoSpaceDN/>
        <w:adjustRightInd/>
        <w:ind w:left="714" w:hanging="357"/>
        <w:textAlignment w:val="auto"/>
        <w:rPr>
          <w:rFonts w:cs="Arial"/>
          <w:sz w:val="24"/>
          <w:szCs w:val="24"/>
        </w:rPr>
      </w:pPr>
      <w:r w:rsidRPr="00DA4559">
        <w:rPr>
          <w:rFonts w:cs="Arial"/>
          <w:sz w:val="24"/>
          <w:szCs w:val="24"/>
        </w:rPr>
        <w:t>securing the ongoing support of LLME schools</w:t>
      </w:r>
    </w:p>
    <w:p w14:paraId="099FFAB2" w14:textId="77777777" w:rsidR="000F0855" w:rsidRPr="00DA4559" w:rsidRDefault="000F0855" w:rsidP="00DE41AA">
      <w:pPr>
        <w:pStyle w:val="Header"/>
        <w:widowControl/>
        <w:numPr>
          <w:ilvl w:val="0"/>
          <w:numId w:val="10"/>
        </w:numPr>
        <w:tabs>
          <w:tab w:val="clear" w:pos="4507"/>
          <w:tab w:val="clear" w:pos="9029"/>
          <w:tab w:val="left" w:pos="2120"/>
          <w:tab w:val="center" w:pos="4153"/>
          <w:tab w:val="right" w:pos="8306"/>
        </w:tabs>
        <w:overflowPunct/>
        <w:autoSpaceDE/>
        <w:autoSpaceDN/>
        <w:adjustRightInd/>
        <w:spacing w:after="60"/>
        <w:ind w:left="714" w:hanging="357"/>
        <w:textAlignment w:val="auto"/>
        <w:rPr>
          <w:rFonts w:cs="Arial"/>
          <w:sz w:val="24"/>
          <w:szCs w:val="24"/>
        </w:rPr>
      </w:pPr>
      <w:r w:rsidRPr="00DA4559">
        <w:rPr>
          <w:rFonts w:cs="Arial"/>
          <w:sz w:val="24"/>
          <w:szCs w:val="24"/>
        </w:rPr>
        <w:t>identification of potential future LLME.</w:t>
      </w:r>
    </w:p>
    <w:p w14:paraId="59613E47" w14:textId="77777777" w:rsidR="000F0855" w:rsidRPr="00DA4559" w:rsidRDefault="000F0855" w:rsidP="00DE41AA">
      <w:pPr>
        <w:pStyle w:val="Header"/>
        <w:widowControl/>
        <w:numPr>
          <w:ilvl w:val="0"/>
          <w:numId w:val="11"/>
        </w:numPr>
        <w:tabs>
          <w:tab w:val="clear" w:pos="4507"/>
          <w:tab w:val="clear" w:pos="9029"/>
          <w:tab w:val="left" w:pos="2120"/>
          <w:tab w:val="center" w:pos="4153"/>
          <w:tab w:val="right" w:pos="8306"/>
        </w:tabs>
        <w:overflowPunct/>
        <w:autoSpaceDE/>
        <w:autoSpaceDN/>
        <w:adjustRightInd/>
        <w:ind w:left="360"/>
        <w:textAlignment w:val="auto"/>
        <w:rPr>
          <w:rFonts w:cs="Arial"/>
          <w:sz w:val="24"/>
          <w:szCs w:val="24"/>
        </w:rPr>
      </w:pPr>
      <w:r w:rsidRPr="00DA4559">
        <w:rPr>
          <w:rFonts w:cs="Arial"/>
          <w:sz w:val="24"/>
          <w:szCs w:val="24"/>
        </w:rPr>
        <w:t>communicating vision for mathematics education and advocating for the opportunities provided by the Maths Hub. This includes:</w:t>
      </w:r>
    </w:p>
    <w:p w14:paraId="029F0BCE" w14:textId="77777777" w:rsidR="000F0855" w:rsidRPr="00DA4559" w:rsidRDefault="000F0855" w:rsidP="00DE41AA">
      <w:pPr>
        <w:pStyle w:val="Header"/>
        <w:widowControl/>
        <w:numPr>
          <w:ilvl w:val="0"/>
          <w:numId w:val="12"/>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presenting to school and subject leaders in diverse stakeholder settings</w:t>
      </w:r>
    </w:p>
    <w:p w14:paraId="2A94816E" w14:textId="77777777" w:rsidR="000F0855" w:rsidRPr="00DA4559" w:rsidRDefault="000F0855" w:rsidP="00DE41AA">
      <w:pPr>
        <w:pStyle w:val="Header"/>
        <w:widowControl/>
        <w:numPr>
          <w:ilvl w:val="0"/>
          <w:numId w:val="12"/>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developing and communicating case studies and stories</w:t>
      </w:r>
    </w:p>
    <w:p w14:paraId="1E361728" w14:textId="77777777" w:rsidR="000F0855" w:rsidRPr="00DA4559" w:rsidRDefault="000F0855" w:rsidP="00DE41AA">
      <w:pPr>
        <w:pStyle w:val="Header"/>
        <w:widowControl/>
        <w:numPr>
          <w:ilvl w:val="0"/>
          <w:numId w:val="12"/>
        </w:numPr>
        <w:tabs>
          <w:tab w:val="clear" w:pos="4507"/>
          <w:tab w:val="clear" w:pos="9029"/>
          <w:tab w:val="left" w:pos="2120"/>
          <w:tab w:val="center" w:pos="4153"/>
          <w:tab w:val="right" w:pos="8306"/>
        </w:tabs>
        <w:overflowPunct/>
        <w:autoSpaceDE/>
        <w:autoSpaceDN/>
        <w:adjustRightInd/>
        <w:spacing w:after="60"/>
        <w:ind w:left="717"/>
        <w:textAlignment w:val="auto"/>
        <w:rPr>
          <w:rFonts w:cs="Arial"/>
          <w:sz w:val="24"/>
          <w:szCs w:val="24"/>
        </w:rPr>
      </w:pPr>
      <w:r w:rsidRPr="00DA4559">
        <w:rPr>
          <w:rFonts w:cs="Arial"/>
          <w:sz w:val="24"/>
          <w:szCs w:val="24"/>
        </w:rPr>
        <w:t>inviting and encouraging participation in fulfilling the vision.</w:t>
      </w:r>
    </w:p>
    <w:p w14:paraId="1C231ADF" w14:textId="77777777" w:rsidR="000F0855" w:rsidRPr="00DA4559" w:rsidRDefault="000F0855" w:rsidP="00DE41AA">
      <w:pPr>
        <w:pStyle w:val="Header"/>
        <w:widowControl/>
        <w:numPr>
          <w:ilvl w:val="0"/>
          <w:numId w:val="11"/>
        </w:numPr>
        <w:tabs>
          <w:tab w:val="clear" w:pos="4507"/>
          <w:tab w:val="clear" w:pos="9029"/>
          <w:tab w:val="left" w:pos="2120"/>
          <w:tab w:val="center" w:pos="4153"/>
          <w:tab w:val="right" w:pos="8306"/>
        </w:tabs>
        <w:overflowPunct/>
        <w:autoSpaceDE/>
        <w:autoSpaceDN/>
        <w:adjustRightInd/>
        <w:ind w:left="360"/>
        <w:textAlignment w:val="auto"/>
        <w:rPr>
          <w:rFonts w:cs="Arial"/>
          <w:sz w:val="24"/>
          <w:szCs w:val="24"/>
        </w:rPr>
      </w:pPr>
      <w:r w:rsidRPr="00DA4559">
        <w:rPr>
          <w:rFonts w:cs="Arial"/>
          <w:sz w:val="24"/>
          <w:szCs w:val="24"/>
        </w:rPr>
        <w:t>seeking to understand needs and priorities of schools and to be accountable for the support provided to schools. This includes:</w:t>
      </w:r>
    </w:p>
    <w:p w14:paraId="09CA9F7A" w14:textId="77777777" w:rsidR="000F0855" w:rsidRPr="00DA4559" w:rsidRDefault="000F0855" w:rsidP="00DE41AA">
      <w:pPr>
        <w:pStyle w:val="Header"/>
        <w:widowControl/>
        <w:numPr>
          <w:ilvl w:val="0"/>
          <w:numId w:val="14"/>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working closely with their Strategic Board</w:t>
      </w:r>
    </w:p>
    <w:p w14:paraId="3D54C338" w14:textId="77777777" w:rsidR="000F0855" w:rsidRPr="00DA4559" w:rsidRDefault="000F0855" w:rsidP="00DE41AA">
      <w:pPr>
        <w:pStyle w:val="Header"/>
        <w:widowControl/>
        <w:numPr>
          <w:ilvl w:val="0"/>
          <w:numId w:val="14"/>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dialogue with trust, school, and subject leaders</w:t>
      </w:r>
    </w:p>
    <w:p w14:paraId="77D20226" w14:textId="77777777" w:rsidR="000F0855" w:rsidRPr="00DA4559" w:rsidRDefault="000F0855" w:rsidP="00DE41AA">
      <w:pPr>
        <w:pStyle w:val="Header"/>
        <w:widowControl/>
        <w:numPr>
          <w:ilvl w:val="0"/>
          <w:numId w:val="14"/>
        </w:numPr>
        <w:tabs>
          <w:tab w:val="clear" w:pos="4507"/>
          <w:tab w:val="clear" w:pos="9029"/>
          <w:tab w:val="left" w:pos="2120"/>
          <w:tab w:val="center" w:pos="4153"/>
          <w:tab w:val="right" w:pos="8306"/>
        </w:tabs>
        <w:overflowPunct/>
        <w:autoSpaceDE/>
        <w:autoSpaceDN/>
        <w:adjustRightInd/>
        <w:spacing w:after="60"/>
        <w:ind w:left="717"/>
        <w:textAlignment w:val="auto"/>
        <w:rPr>
          <w:rFonts w:cs="Arial"/>
          <w:sz w:val="24"/>
          <w:szCs w:val="24"/>
        </w:rPr>
      </w:pPr>
      <w:r w:rsidRPr="00DA4559">
        <w:rPr>
          <w:rFonts w:cs="Arial"/>
          <w:sz w:val="24"/>
          <w:szCs w:val="24"/>
        </w:rPr>
        <w:t>analysing and responding to feedback and evaluation from participant schools.</w:t>
      </w:r>
    </w:p>
    <w:p w14:paraId="4EA95E98" w14:textId="77777777" w:rsidR="000F0855" w:rsidRPr="00DA4559" w:rsidRDefault="000F0855" w:rsidP="00DE41AA">
      <w:pPr>
        <w:pStyle w:val="Header"/>
        <w:widowControl/>
        <w:numPr>
          <w:ilvl w:val="0"/>
          <w:numId w:val="11"/>
        </w:numPr>
        <w:tabs>
          <w:tab w:val="clear" w:pos="4507"/>
          <w:tab w:val="clear" w:pos="9029"/>
          <w:tab w:val="left" w:pos="2120"/>
          <w:tab w:val="center" w:pos="4153"/>
          <w:tab w:val="right" w:pos="8306"/>
        </w:tabs>
        <w:overflowPunct/>
        <w:autoSpaceDE/>
        <w:autoSpaceDN/>
        <w:adjustRightInd/>
        <w:ind w:left="360"/>
        <w:textAlignment w:val="auto"/>
        <w:rPr>
          <w:rFonts w:cs="Arial"/>
          <w:sz w:val="24"/>
          <w:szCs w:val="24"/>
        </w:rPr>
      </w:pPr>
      <w:r w:rsidRPr="00DA4559">
        <w:rPr>
          <w:rFonts w:cs="Arial"/>
          <w:sz w:val="24"/>
          <w:szCs w:val="24"/>
        </w:rPr>
        <w:t>contributing to national and regional leadership of mathematics education. This includes:</w:t>
      </w:r>
    </w:p>
    <w:p w14:paraId="529ED18C" w14:textId="77777777" w:rsidR="000F0855" w:rsidRPr="00DA4559" w:rsidRDefault="000F0855" w:rsidP="00DE41AA">
      <w:pPr>
        <w:pStyle w:val="Header"/>
        <w:widowControl/>
        <w:numPr>
          <w:ilvl w:val="0"/>
          <w:numId w:val="13"/>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participation in Maths Hubs Network activity such as national forums, national projects, and regional collaborative groups</w:t>
      </w:r>
    </w:p>
    <w:p w14:paraId="31D9CA04" w14:textId="77777777" w:rsidR="000F0855" w:rsidRPr="00DA4559" w:rsidRDefault="000F0855" w:rsidP="00DE41AA">
      <w:pPr>
        <w:pStyle w:val="Header"/>
        <w:widowControl/>
        <w:numPr>
          <w:ilvl w:val="0"/>
          <w:numId w:val="13"/>
        </w:numPr>
        <w:tabs>
          <w:tab w:val="clear" w:pos="4507"/>
          <w:tab w:val="clear" w:pos="9029"/>
          <w:tab w:val="left" w:pos="2120"/>
          <w:tab w:val="center" w:pos="4153"/>
          <w:tab w:val="right" w:pos="8306"/>
        </w:tabs>
        <w:overflowPunct/>
        <w:autoSpaceDE/>
        <w:autoSpaceDN/>
        <w:adjustRightInd/>
        <w:spacing w:after="120"/>
        <w:ind w:left="714" w:hanging="357"/>
        <w:textAlignment w:val="auto"/>
        <w:rPr>
          <w:rFonts w:cs="Arial"/>
          <w:sz w:val="24"/>
          <w:szCs w:val="24"/>
        </w:rPr>
      </w:pPr>
      <w:r w:rsidRPr="00DA4559">
        <w:rPr>
          <w:rFonts w:cs="Arial"/>
          <w:sz w:val="24"/>
          <w:szCs w:val="24"/>
        </w:rPr>
        <w:t>working with other types of regional system leaders to ensure coherent support for schools, for example, with Teaching School Hubs, Research Schools and other Curriculum Hubs within the region.</w:t>
      </w:r>
    </w:p>
    <w:p w14:paraId="0B27D359" w14:textId="77777777" w:rsidR="000F0855" w:rsidRPr="00DA4559" w:rsidRDefault="000F0855" w:rsidP="00DA4559">
      <w:pPr>
        <w:pStyle w:val="Header"/>
        <w:tabs>
          <w:tab w:val="left" w:pos="2120"/>
        </w:tabs>
        <w:spacing w:after="120"/>
        <w:rPr>
          <w:rFonts w:cs="Arial"/>
          <w:b/>
          <w:bCs/>
          <w:sz w:val="24"/>
          <w:szCs w:val="24"/>
        </w:rPr>
      </w:pPr>
      <w:r w:rsidRPr="00DA4559">
        <w:rPr>
          <w:rFonts w:cs="Arial"/>
          <w:b/>
          <w:bCs/>
          <w:sz w:val="24"/>
          <w:szCs w:val="24"/>
        </w:rPr>
        <w:t>Leadership Group (role-specific requirements)</w:t>
      </w:r>
    </w:p>
    <w:p w14:paraId="11E3B349" w14:textId="77777777" w:rsidR="000F0855" w:rsidRPr="00DA4559" w:rsidRDefault="000F0855" w:rsidP="00DA4559">
      <w:pPr>
        <w:pStyle w:val="Header"/>
        <w:tabs>
          <w:tab w:val="left" w:pos="2120"/>
        </w:tabs>
        <w:rPr>
          <w:rFonts w:cs="Arial"/>
          <w:sz w:val="24"/>
          <w:szCs w:val="24"/>
        </w:rPr>
      </w:pPr>
      <w:r w:rsidRPr="00DA4559">
        <w:rPr>
          <w:rFonts w:cs="Arial"/>
          <w:sz w:val="24"/>
          <w:szCs w:val="24"/>
        </w:rPr>
        <w:t>The MHLM Team must have at least one person named for the following roles:</w:t>
      </w:r>
    </w:p>
    <w:p w14:paraId="6761A29A" w14:textId="77777777" w:rsidR="000F0855" w:rsidRPr="00DA4559" w:rsidRDefault="000F0855" w:rsidP="00DE41AA">
      <w:pPr>
        <w:pStyle w:val="Header"/>
        <w:widowControl/>
        <w:numPr>
          <w:ilvl w:val="1"/>
          <w:numId w:val="11"/>
        </w:numPr>
        <w:tabs>
          <w:tab w:val="clear" w:pos="4507"/>
          <w:tab w:val="clear" w:pos="9029"/>
          <w:tab w:val="left" w:pos="2120"/>
          <w:tab w:val="center" w:pos="4153"/>
          <w:tab w:val="right" w:pos="8306"/>
        </w:tabs>
        <w:overflowPunct/>
        <w:autoSpaceDE/>
        <w:autoSpaceDN/>
        <w:adjustRightInd/>
        <w:ind w:left="709"/>
        <w:textAlignment w:val="auto"/>
        <w:rPr>
          <w:rFonts w:cs="Arial"/>
          <w:sz w:val="24"/>
          <w:szCs w:val="24"/>
        </w:rPr>
      </w:pPr>
      <w:r w:rsidRPr="00DA4559">
        <w:rPr>
          <w:rFonts w:cs="Arial"/>
          <w:sz w:val="24"/>
          <w:szCs w:val="24"/>
        </w:rPr>
        <w:t>Senior Leadership Link</w:t>
      </w:r>
    </w:p>
    <w:p w14:paraId="27A7D8CB" w14:textId="77777777" w:rsidR="000F0855" w:rsidRPr="00DA4559" w:rsidRDefault="000F0855" w:rsidP="00DE41AA">
      <w:pPr>
        <w:pStyle w:val="Header"/>
        <w:widowControl/>
        <w:numPr>
          <w:ilvl w:val="1"/>
          <w:numId w:val="11"/>
        </w:numPr>
        <w:tabs>
          <w:tab w:val="clear" w:pos="4507"/>
          <w:tab w:val="clear" w:pos="9029"/>
          <w:tab w:val="left" w:pos="2120"/>
          <w:tab w:val="center" w:pos="4153"/>
          <w:tab w:val="right" w:pos="8306"/>
        </w:tabs>
        <w:overflowPunct/>
        <w:autoSpaceDE/>
        <w:autoSpaceDN/>
        <w:adjustRightInd/>
        <w:ind w:left="709"/>
        <w:textAlignment w:val="auto"/>
        <w:rPr>
          <w:rFonts w:cs="Arial"/>
          <w:sz w:val="24"/>
          <w:szCs w:val="24"/>
        </w:rPr>
      </w:pPr>
      <w:r w:rsidRPr="00DA4559">
        <w:rPr>
          <w:rFonts w:cs="Arial"/>
          <w:sz w:val="24"/>
          <w:szCs w:val="24"/>
        </w:rPr>
        <w:t>Maths Hub Lead</w:t>
      </w:r>
    </w:p>
    <w:p w14:paraId="6D34BE55" w14:textId="77777777" w:rsidR="000F0855" w:rsidRPr="00DA4559" w:rsidRDefault="000F0855" w:rsidP="00DE41AA">
      <w:pPr>
        <w:pStyle w:val="Header"/>
        <w:widowControl/>
        <w:numPr>
          <w:ilvl w:val="1"/>
          <w:numId w:val="11"/>
        </w:numPr>
        <w:tabs>
          <w:tab w:val="clear" w:pos="4507"/>
          <w:tab w:val="clear" w:pos="9029"/>
          <w:tab w:val="left" w:pos="2120"/>
          <w:tab w:val="center" w:pos="4153"/>
          <w:tab w:val="right" w:pos="8306"/>
        </w:tabs>
        <w:overflowPunct/>
        <w:autoSpaceDE/>
        <w:autoSpaceDN/>
        <w:adjustRightInd/>
        <w:ind w:left="709"/>
        <w:textAlignment w:val="auto"/>
        <w:rPr>
          <w:rFonts w:cs="Arial"/>
          <w:sz w:val="24"/>
          <w:szCs w:val="24"/>
        </w:rPr>
      </w:pPr>
      <w:r w:rsidRPr="00DA4559">
        <w:rPr>
          <w:rFonts w:cs="Arial"/>
          <w:sz w:val="24"/>
          <w:szCs w:val="24"/>
        </w:rPr>
        <w:t>Assistant Maths Hub Lead (primary)</w:t>
      </w:r>
    </w:p>
    <w:p w14:paraId="1B76B3E0" w14:textId="77777777" w:rsidR="000F0855" w:rsidRPr="00DA4559" w:rsidRDefault="000F0855" w:rsidP="00DE41AA">
      <w:pPr>
        <w:pStyle w:val="Header"/>
        <w:widowControl/>
        <w:numPr>
          <w:ilvl w:val="1"/>
          <w:numId w:val="11"/>
        </w:numPr>
        <w:tabs>
          <w:tab w:val="clear" w:pos="4507"/>
          <w:tab w:val="clear" w:pos="9029"/>
          <w:tab w:val="left" w:pos="2120"/>
          <w:tab w:val="center" w:pos="4153"/>
          <w:tab w:val="right" w:pos="8306"/>
        </w:tabs>
        <w:overflowPunct/>
        <w:autoSpaceDE/>
        <w:autoSpaceDN/>
        <w:adjustRightInd/>
        <w:ind w:left="709"/>
        <w:textAlignment w:val="auto"/>
        <w:rPr>
          <w:rFonts w:cs="Arial"/>
          <w:sz w:val="24"/>
          <w:szCs w:val="24"/>
        </w:rPr>
      </w:pPr>
      <w:r w:rsidRPr="00DA4559">
        <w:rPr>
          <w:rFonts w:cs="Arial"/>
          <w:sz w:val="24"/>
          <w:szCs w:val="24"/>
        </w:rPr>
        <w:t>Assistant Maths Hub Lead (secondary)</w:t>
      </w:r>
    </w:p>
    <w:p w14:paraId="33DF488E" w14:textId="77777777" w:rsidR="000F0855" w:rsidRPr="00DA4559" w:rsidRDefault="000F0855" w:rsidP="00DE41AA">
      <w:pPr>
        <w:pStyle w:val="Header"/>
        <w:widowControl/>
        <w:numPr>
          <w:ilvl w:val="1"/>
          <w:numId w:val="11"/>
        </w:numPr>
        <w:tabs>
          <w:tab w:val="clear" w:pos="4507"/>
          <w:tab w:val="clear" w:pos="9029"/>
          <w:tab w:val="left" w:pos="2120"/>
          <w:tab w:val="center" w:pos="4153"/>
          <w:tab w:val="right" w:pos="8306"/>
        </w:tabs>
        <w:overflowPunct/>
        <w:autoSpaceDE/>
        <w:autoSpaceDN/>
        <w:adjustRightInd/>
        <w:ind w:left="709"/>
        <w:textAlignment w:val="auto"/>
        <w:rPr>
          <w:rFonts w:cs="Arial"/>
          <w:sz w:val="24"/>
          <w:szCs w:val="24"/>
        </w:rPr>
      </w:pPr>
      <w:r w:rsidRPr="00DA4559">
        <w:rPr>
          <w:rFonts w:cs="Arial"/>
          <w:sz w:val="24"/>
          <w:szCs w:val="24"/>
        </w:rPr>
        <w:t>Assistant Maths Hub Lead (post-16)</w:t>
      </w:r>
    </w:p>
    <w:p w14:paraId="17EF418F" w14:textId="77777777" w:rsidR="000F0855" w:rsidRPr="00DA4559" w:rsidRDefault="000F0855" w:rsidP="00DE41AA">
      <w:pPr>
        <w:pStyle w:val="Header"/>
        <w:widowControl/>
        <w:numPr>
          <w:ilvl w:val="2"/>
          <w:numId w:val="11"/>
        </w:numPr>
        <w:tabs>
          <w:tab w:val="clear" w:pos="4507"/>
          <w:tab w:val="clear" w:pos="9029"/>
          <w:tab w:val="left" w:pos="2120"/>
          <w:tab w:val="center" w:pos="4153"/>
          <w:tab w:val="right" w:pos="8306"/>
        </w:tabs>
        <w:overflowPunct/>
        <w:autoSpaceDE/>
        <w:autoSpaceDN/>
        <w:adjustRightInd/>
        <w:ind w:left="709"/>
        <w:textAlignment w:val="auto"/>
        <w:rPr>
          <w:rFonts w:cs="Arial"/>
          <w:sz w:val="24"/>
          <w:szCs w:val="24"/>
        </w:rPr>
      </w:pPr>
      <w:r w:rsidRPr="00DA4559">
        <w:rPr>
          <w:rFonts w:cs="Arial"/>
          <w:sz w:val="24"/>
          <w:szCs w:val="24"/>
        </w:rPr>
        <w:t>Headteacher Advocate (primary)</w:t>
      </w:r>
    </w:p>
    <w:p w14:paraId="50B2D9D9" w14:textId="77777777" w:rsidR="000F0855" w:rsidRPr="00DA4559" w:rsidRDefault="000F0855" w:rsidP="00DE41AA">
      <w:pPr>
        <w:pStyle w:val="Header"/>
        <w:widowControl/>
        <w:numPr>
          <w:ilvl w:val="2"/>
          <w:numId w:val="11"/>
        </w:numPr>
        <w:tabs>
          <w:tab w:val="clear" w:pos="4507"/>
          <w:tab w:val="clear" w:pos="9029"/>
          <w:tab w:val="left" w:pos="2120"/>
          <w:tab w:val="center" w:pos="4153"/>
          <w:tab w:val="right" w:pos="8306"/>
        </w:tabs>
        <w:overflowPunct/>
        <w:autoSpaceDE/>
        <w:autoSpaceDN/>
        <w:adjustRightInd/>
        <w:ind w:left="709"/>
        <w:textAlignment w:val="auto"/>
        <w:rPr>
          <w:rFonts w:cs="Arial"/>
          <w:sz w:val="24"/>
          <w:szCs w:val="24"/>
        </w:rPr>
      </w:pPr>
      <w:r w:rsidRPr="00DA4559">
        <w:rPr>
          <w:rFonts w:cs="Arial"/>
          <w:sz w:val="24"/>
          <w:szCs w:val="24"/>
        </w:rPr>
        <w:t>Assistant Maths Hub Lead (targeted support)</w:t>
      </w:r>
    </w:p>
    <w:p w14:paraId="785C3DEF" w14:textId="77777777" w:rsidR="000F0855" w:rsidRPr="00DA4559" w:rsidRDefault="000F0855" w:rsidP="00D51403">
      <w:pPr>
        <w:pStyle w:val="Header"/>
        <w:tabs>
          <w:tab w:val="left" w:pos="2120"/>
        </w:tabs>
        <w:spacing w:after="120"/>
        <w:ind w:left="349"/>
        <w:rPr>
          <w:rFonts w:cs="Arial"/>
          <w:sz w:val="24"/>
          <w:szCs w:val="24"/>
        </w:rPr>
      </w:pPr>
      <w:r w:rsidRPr="00DA4559">
        <w:rPr>
          <w:rFonts w:cs="Arial"/>
          <w:sz w:val="24"/>
          <w:szCs w:val="24"/>
        </w:rPr>
        <w:t>Other roles are also permitted.</w:t>
      </w:r>
    </w:p>
    <w:p w14:paraId="05C0ED71" w14:textId="77777777" w:rsidR="000F0855" w:rsidRPr="00DA4559" w:rsidRDefault="000F0855" w:rsidP="00DA4559">
      <w:pPr>
        <w:pStyle w:val="Header"/>
        <w:tabs>
          <w:tab w:val="left" w:pos="2120"/>
        </w:tabs>
        <w:rPr>
          <w:rFonts w:cs="Arial"/>
          <w:sz w:val="24"/>
          <w:szCs w:val="24"/>
        </w:rPr>
      </w:pPr>
      <w:r w:rsidRPr="00DA4559">
        <w:rPr>
          <w:rFonts w:cs="Arial"/>
          <w:sz w:val="24"/>
          <w:szCs w:val="24"/>
        </w:rPr>
        <w:t>Specific expectations regarding the Senior Leadership Link role include:</w:t>
      </w:r>
    </w:p>
    <w:p w14:paraId="5561C604" w14:textId="77777777" w:rsidR="000F0855" w:rsidRPr="00DA4559" w:rsidRDefault="000F0855" w:rsidP="00DE41AA">
      <w:pPr>
        <w:pStyle w:val="Header"/>
        <w:widowControl/>
        <w:numPr>
          <w:ilvl w:val="0"/>
          <w:numId w:val="35"/>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Line managing the MHL, providing support, challenge, and performance feedback</w:t>
      </w:r>
    </w:p>
    <w:p w14:paraId="22F6699C" w14:textId="77777777" w:rsidR="000F0855" w:rsidRPr="00DA4559" w:rsidRDefault="000F0855" w:rsidP="00DE41AA">
      <w:pPr>
        <w:pStyle w:val="Header"/>
        <w:widowControl/>
        <w:numPr>
          <w:ilvl w:val="0"/>
          <w:numId w:val="35"/>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Identifying development needs of the MHL, supporting and where possible facilitating that development</w:t>
      </w:r>
    </w:p>
    <w:p w14:paraId="623E5D90" w14:textId="77777777" w:rsidR="000F0855" w:rsidRPr="00DA4559" w:rsidRDefault="000F0855" w:rsidP="00DE41AA">
      <w:pPr>
        <w:pStyle w:val="Header"/>
        <w:widowControl/>
        <w:numPr>
          <w:ilvl w:val="0"/>
          <w:numId w:val="35"/>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Managing the effective running of the Strategic Board</w:t>
      </w:r>
    </w:p>
    <w:p w14:paraId="0D9839A1" w14:textId="77777777" w:rsidR="000F0855" w:rsidRPr="00DA4559" w:rsidRDefault="000F0855" w:rsidP="00DE41AA">
      <w:pPr>
        <w:pStyle w:val="Header"/>
        <w:widowControl/>
        <w:numPr>
          <w:ilvl w:val="0"/>
          <w:numId w:val="35"/>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Final quality assurance and sign-off of formal reports to the DfE (including financial reports)</w:t>
      </w:r>
    </w:p>
    <w:p w14:paraId="23E78093" w14:textId="77777777" w:rsidR="000F0855" w:rsidRPr="00DA4559" w:rsidRDefault="000F0855" w:rsidP="00DE41AA">
      <w:pPr>
        <w:pStyle w:val="Header"/>
        <w:widowControl/>
        <w:numPr>
          <w:ilvl w:val="0"/>
          <w:numId w:val="35"/>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Working with the MHL to ensure that contingency plans exist to mitigate against unexpected changes in the leadership and management capacity</w:t>
      </w:r>
    </w:p>
    <w:p w14:paraId="033C4BE4" w14:textId="77777777" w:rsidR="000F0855" w:rsidRPr="00DA4559" w:rsidRDefault="000F0855" w:rsidP="00DE41AA">
      <w:pPr>
        <w:pStyle w:val="Header"/>
        <w:widowControl/>
        <w:numPr>
          <w:ilvl w:val="0"/>
          <w:numId w:val="35"/>
        </w:numPr>
        <w:tabs>
          <w:tab w:val="clear" w:pos="4507"/>
          <w:tab w:val="clear" w:pos="9029"/>
          <w:tab w:val="left" w:pos="2120"/>
          <w:tab w:val="center" w:pos="4153"/>
          <w:tab w:val="right" w:pos="8306"/>
        </w:tabs>
        <w:overflowPunct/>
        <w:autoSpaceDE/>
        <w:autoSpaceDN/>
        <w:adjustRightInd/>
        <w:spacing w:after="120"/>
        <w:textAlignment w:val="auto"/>
        <w:rPr>
          <w:rFonts w:cs="Arial"/>
          <w:sz w:val="24"/>
          <w:szCs w:val="24"/>
        </w:rPr>
      </w:pPr>
      <w:r w:rsidRPr="00DA4559">
        <w:rPr>
          <w:rFonts w:cs="Arial"/>
          <w:sz w:val="24"/>
          <w:szCs w:val="24"/>
        </w:rPr>
        <w:t>Reporting to Lead School leadership team / internal governance.</w:t>
      </w:r>
    </w:p>
    <w:p w14:paraId="3B381E0E" w14:textId="77777777" w:rsidR="000F0855" w:rsidRPr="00DA4559" w:rsidRDefault="000F0855" w:rsidP="00DA4559">
      <w:pPr>
        <w:pStyle w:val="Header"/>
        <w:tabs>
          <w:tab w:val="left" w:pos="2120"/>
        </w:tabs>
        <w:rPr>
          <w:rFonts w:cs="Arial"/>
          <w:sz w:val="24"/>
          <w:szCs w:val="24"/>
        </w:rPr>
      </w:pPr>
      <w:r w:rsidRPr="00DA4559">
        <w:rPr>
          <w:rFonts w:cs="Arial"/>
          <w:sz w:val="24"/>
          <w:szCs w:val="24"/>
        </w:rPr>
        <w:t>Specific expectations regarding the Maths Hub Lead role include:</w:t>
      </w:r>
    </w:p>
    <w:p w14:paraId="72E5C9B7" w14:textId="77777777" w:rsidR="000F0855" w:rsidRPr="00DA4559" w:rsidRDefault="000F0855" w:rsidP="00DE41AA">
      <w:pPr>
        <w:pStyle w:val="Header"/>
        <w:widowControl/>
        <w:numPr>
          <w:ilvl w:val="0"/>
          <w:numId w:val="36"/>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Leading MHLM team ensuring shared strategic direction, vision, and goals</w:t>
      </w:r>
    </w:p>
    <w:p w14:paraId="74785F06" w14:textId="77777777" w:rsidR="000F0855" w:rsidRPr="00DA4559" w:rsidRDefault="000F0855" w:rsidP="00DE41AA">
      <w:pPr>
        <w:pStyle w:val="Header"/>
        <w:widowControl/>
        <w:numPr>
          <w:ilvl w:val="0"/>
          <w:numId w:val="36"/>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Leading team meetings</w:t>
      </w:r>
    </w:p>
    <w:p w14:paraId="48E25899" w14:textId="77777777" w:rsidR="000F0855" w:rsidRPr="00DA4559" w:rsidRDefault="000F0855" w:rsidP="00DE41AA">
      <w:pPr>
        <w:pStyle w:val="Header"/>
        <w:widowControl/>
        <w:numPr>
          <w:ilvl w:val="0"/>
          <w:numId w:val="36"/>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Line managing and quality assuring MHLM team</w:t>
      </w:r>
    </w:p>
    <w:p w14:paraId="2E6DC352" w14:textId="77777777" w:rsidR="000F0855" w:rsidRPr="00DA4559" w:rsidRDefault="000F0855" w:rsidP="00DE41AA">
      <w:pPr>
        <w:pStyle w:val="Header"/>
        <w:widowControl/>
        <w:numPr>
          <w:ilvl w:val="0"/>
          <w:numId w:val="36"/>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Identifying development needs of the MHLM team</w:t>
      </w:r>
    </w:p>
    <w:p w14:paraId="43EADD2E" w14:textId="77777777" w:rsidR="000F0855" w:rsidRPr="00DA4559" w:rsidRDefault="000F0855" w:rsidP="00DE41AA">
      <w:pPr>
        <w:pStyle w:val="Header"/>
        <w:widowControl/>
        <w:numPr>
          <w:ilvl w:val="0"/>
          <w:numId w:val="36"/>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Initial quality assurance of formal reports to the DfE</w:t>
      </w:r>
    </w:p>
    <w:p w14:paraId="243416FD" w14:textId="77777777" w:rsidR="000F0855" w:rsidRPr="00DA4559" w:rsidRDefault="000F0855" w:rsidP="00DE41AA">
      <w:pPr>
        <w:pStyle w:val="Header"/>
        <w:widowControl/>
        <w:numPr>
          <w:ilvl w:val="0"/>
          <w:numId w:val="36"/>
        </w:numPr>
        <w:tabs>
          <w:tab w:val="clear" w:pos="4507"/>
          <w:tab w:val="clear" w:pos="9029"/>
          <w:tab w:val="left" w:pos="2120"/>
          <w:tab w:val="center" w:pos="4153"/>
          <w:tab w:val="right" w:pos="8306"/>
        </w:tabs>
        <w:overflowPunct/>
        <w:autoSpaceDE/>
        <w:autoSpaceDN/>
        <w:adjustRightInd/>
        <w:textAlignment w:val="auto"/>
        <w:rPr>
          <w:rFonts w:cs="Arial"/>
          <w:b/>
          <w:bCs/>
          <w:sz w:val="24"/>
          <w:szCs w:val="24"/>
        </w:rPr>
      </w:pPr>
      <w:r w:rsidRPr="00DA4559">
        <w:rPr>
          <w:rFonts w:cs="Arial"/>
          <w:sz w:val="24"/>
          <w:szCs w:val="24"/>
        </w:rPr>
        <w:t>Reporting regularly to SLL</w:t>
      </w:r>
    </w:p>
    <w:p w14:paraId="7D62A340" w14:textId="77777777" w:rsidR="000F0855" w:rsidRPr="00DA4559" w:rsidRDefault="000F0855" w:rsidP="00DE41AA">
      <w:pPr>
        <w:pStyle w:val="Header"/>
        <w:widowControl/>
        <w:numPr>
          <w:ilvl w:val="0"/>
          <w:numId w:val="36"/>
        </w:numPr>
        <w:tabs>
          <w:tab w:val="clear" w:pos="4507"/>
          <w:tab w:val="clear" w:pos="9029"/>
          <w:tab w:val="left" w:pos="2120"/>
          <w:tab w:val="center" w:pos="4153"/>
          <w:tab w:val="right" w:pos="8306"/>
        </w:tabs>
        <w:overflowPunct/>
        <w:autoSpaceDE/>
        <w:autoSpaceDN/>
        <w:adjustRightInd/>
        <w:spacing w:after="120"/>
        <w:textAlignment w:val="auto"/>
        <w:rPr>
          <w:rFonts w:cs="Arial"/>
          <w:b/>
          <w:bCs/>
          <w:sz w:val="24"/>
          <w:szCs w:val="24"/>
        </w:rPr>
      </w:pPr>
      <w:r w:rsidRPr="00DA4559">
        <w:rPr>
          <w:rFonts w:cs="Arial"/>
          <w:sz w:val="24"/>
          <w:szCs w:val="24"/>
        </w:rPr>
        <w:t>Working with the SLL to ensure that contingency plans exist to mitigate against unexpected changes in the leadership and management capacity.</w:t>
      </w:r>
    </w:p>
    <w:p w14:paraId="4C1DC90F" w14:textId="77777777" w:rsidR="000F0855" w:rsidRPr="00DA4559" w:rsidRDefault="000F0855" w:rsidP="00DA4559">
      <w:pPr>
        <w:pStyle w:val="Header"/>
        <w:tabs>
          <w:tab w:val="left" w:pos="2120"/>
        </w:tabs>
        <w:spacing w:after="120"/>
        <w:rPr>
          <w:rFonts w:cs="Arial"/>
          <w:b/>
          <w:bCs/>
          <w:sz w:val="24"/>
          <w:szCs w:val="24"/>
        </w:rPr>
      </w:pPr>
      <w:r w:rsidRPr="00DA4559">
        <w:rPr>
          <w:rFonts w:cs="Arial"/>
          <w:b/>
          <w:bCs/>
          <w:sz w:val="24"/>
          <w:szCs w:val="24"/>
        </w:rPr>
        <w:t>Operational management group (functions)</w:t>
      </w:r>
    </w:p>
    <w:p w14:paraId="2DB71333" w14:textId="77777777" w:rsidR="000F0855" w:rsidRPr="00DA4559" w:rsidRDefault="000F0855" w:rsidP="00DA4559">
      <w:pPr>
        <w:pStyle w:val="Header"/>
        <w:tabs>
          <w:tab w:val="left" w:pos="2120"/>
        </w:tabs>
        <w:spacing w:after="60"/>
        <w:rPr>
          <w:rFonts w:cs="Arial"/>
          <w:sz w:val="24"/>
          <w:szCs w:val="24"/>
        </w:rPr>
      </w:pPr>
      <w:r w:rsidRPr="00DA4559">
        <w:rPr>
          <w:rFonts w:cs="Arial"/>
          <w:sz w:val="24"/>
          <w:szCs w:val="24"/>
        </w:rPr>
        <w:t xml:space="preserve">The operational management group should have a total minimum capacity equivalent to 11 days/week. The </w:t>
      </w:r>
      <w:r w:rsidRPr="00DA4559">
        <w:rPr>
          <w:rFonts w:cs="Arial"/>
          <w:b/>
          <w:bCs/>
          <w:sz w:val="24"/>
          <w:szCs w:val="24"/>
        </w:rPr>
        <w:t>function</w:t>
      </w:r>
      <w:r w:rsidRPr="00DA4559">
        <w:rPr>
          <w:rFonts w:cs="Arial"/>
          <w:sz w:val="24"/>
          <w:szCs w:val="24"/>
        </w:rPr>
        <w:t xml:space="preserve"> of the operational management group is to </w:t>
      </w:r>
      <w:r w:rsidRPr="00DA4559">
        <w:rPr>
          <w:rFonts w:cs="Arial"/>
          <w:b/>
          <w:bCs/>
          <w:sz w:val="24"/>
          <w:szCs w:val="24"/>
        </w:rPr>
        <w:t>provide operational support to the leadership group, LLME, and hub activity participants, and to develop and use clear and effective processes and systems</w:t>
      </w:r>
      <w:r w:rsidRPr="00DA4559">
        <w:rPr>
          <w:rFonts w:cs="Arial"/>
          <w:sz w:val="24"/>
          <w:szCs w:val="24"/>
        </w:rPr>
        <w:t xml:space="preserve"> needed for:</w:t>
      </w:r>
    </w:p>
    <w:p w14:paraId="636861B1" w14:textId="77777777" w:rsidR="000F0855" w:rsidRPr="00DA4559" w:rsidRDefault="000F0855" w:rsidP="00DE41AA">
      <w:pPr>
        <w:pStyle w:val="Header"/>
        <w:widowControl/>
        <w:numPr>
          <w:ilvl w:val="0"/>
          <w:numId w:val="15"/>
        </w:numPr>
        <w:tabs>
          <w:tab w:val="clear" w:pos="4507"/>
          <w:tab w:val="clear" w:pos="9029"/>
          <w:tab w:val="left" w:pos="2120"/>
          <w:tab w:val="center" w:pos="4153"/>
          <w:tab w:val="right" w:pos="8306"/>
        </w:tabs>
        <w:overflowPunct/>
        <w:autoSpaceDE/>
        <w:autoSpaceDN/>
        <w:adjustRightInd/>
        <w:ind w:left="360"/>
        <w:textAlignment w:val="auto"/>
        <w:rPr>
          <w:rFonts w:cs="Arial"/>
          <w:sz w:val="24"/>
          <w:szCs w:val="24"/>
        </w:rPr>
      </w:pPr>
      <w:r w:rsidRPr="00DA4559">
        <w:rPr>
          <w:rFonts w:cs="Arial"/>
          <w:sz w:val="24"/>
          <w:szCs w:val="24"/>
        </w:rPr>
        <w:t>coordination of all plans, reports and data collection required within the programme, including:</w:t>
      </w:r>
    </w:p>
    <w:p w14:paraId="3678BF28" w14:textId="77777777" w:rsidR="000F0855" w:rsidRPr="00DA4559" w:rsidRDefault="000F0855" w:rsidP="00DE41AA">
      <w:pPr>
        <w:pStyle w:val="Header"/>
        <w:widowControl/>
        <w:numPr>
          <w:ilvl w:val="0"/>
          <w:numId w:val="16"/>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reviewing programme timelines and planning to ensure deadlines are met</w:t>
      </w:r>
    </w:p>
    <w:p w14:paraId="514A4509" w14:textId="77777777" w:rsidR="000F0855" w:rsidRPr="00DA4559" w:rsidRDefault="000F0855" w:rsidP="00DE41AA">
      <w:pPr>
        <w:pStyle w:val="Header"/>
        <w:widowControl/>
        <w:numPr>
          <w:ilvl w:val="0"/>
          <w:numId w:val="16"/>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ensuring all plans and reports are collected from MHLM Team members and LLME as required</w:t>
      </w:r>
    </w:p>
    <w:p w14:paraId="29474C81" w14:textId="77777777" w:rsidR="000F0855" w:rsidRPr="00DA4559" w:rsidRDefault="000F0855" w:rsidP="00DE41AA">
      <w:pPr>
        <w:pStyle w:val="Header"/>
        <w:widowControl/>
        <w:numPr>
          <w:ilvl w:val="0"/>
          <w:numId w:val="16"/>
        </w:numPr>
        <w:tabs>
          <w:tab w:val="clear" w:pos="4507"/>
          <w:tab w:val="clear" w:pos="9029"/>
          <w:tab w:val="left" w:pos="2120"/>
          <w:tab w:val="center" w:pos="4153"/>
          <w:tab w:val="right" w:pos="8306"/>
        </w:tabs>
        <w:overflowPunct/>
        <w:autoSpaceDE/>
        <w:autoSpaceDN/>
        <w:adjustRightInd/>
        <w:spacing w:after="60"/>
        <w:ind w:left="717"/>
        <w:textAlignment w:val="auto"/>
        <w:rPr>
          <w:rFonts w:cs="Arial"/>
          <w:sz w:val="24"/>
          <w:szCs w:val="24"/>
        </w:rPr>
      </w:pPr>
      <w:r w:rsidRPr="00DA4559">
        <w:rPr>
          <w:rFonts w:cs="Arial"/>
          <w:sz w:val="24"/>
          <w:szCs w:val="24"/>
        </w:rPr>
        <w:t>ensuring all data submission and validation work is completed as required.</w:t>
      </w:r>
    </w:p>
    <w:p w14:paraId="2F4EA95C" w14:textId="77777777" w:rsidR="000F0855" w:rsidRPr="00DA4559" w:rsidRDefault="000F0855" w:rsidP="00DE41AA">
      <w:pPr>
        <w:pStyle w:val="Header"/>
        <w:widowControl/>
        <w:numPr>
          <w:ilvl w:val="0"/>
          <w:numId w:val="15"/>
        </w:numPr>
        <w:tabs>
          <w:tab w:val="clear" w:pos="4507"/>
          <w:tab w:val="clear" w:pos="9029"/>
          <w:tab w:val="left" w:pos="2120"/>
          <w:tab w:val="center" w:pos="4153"/>
          <w:tab w:val="right" w:pos="8306"/>
        </w:tabs>
        <w:overflowPunct/>
        <w:autoSpaceDE/>
        <w:autoSpaceDN/>
        <w:adjustRightInd/>
        <w:ind w:left="360"/>
        <w:textAlignment w:val="auto"/>
        <w:rPr>
          <w:rFonts w:cs="Arial"/>
          <w:sz w:val="24"/>
          <w:szCs w:val="24"/>
        </w:rPr>
      </w:pPr>
      <w:r w:rsidRPr="00DA4559">
        <w:rPr>
          <w:rFonts w:cs="Arial"/>
          <w:sz w:val="24"/>
          <w:szCs w:val="24"/>
        </w:rPr>
        <w:t>administration of events, workshops, and meetings, including:</w:t>
      </w:r>
    </w:p>
    <w:p w14:paraId="77C4069C"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booking venues and securing best value</w:t>
      </w:r>
    </w:p>
    <w:p w14:paraId="363E86DC"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setting up and supporting online workshops</w:t>
      </w:r>
    </w:p>
    <w:p w14:paraId="17C866E3"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ind w:left="714" w:hanging="357"/>
        <w:textAlignment w:val="auto"/>
        <w:rPr>
          <w:rFonts w:cs="Arial"/>
          <w:sz w:val="24"/>
          <w:szCs w:val="24"/>
        </w:rPr>
      </w:pPr>
      <w:r w:rsidRPr="00DA4559">
        <w:rPr>
          <w:rFonts w:cs="Arial"/>
          <w:sz w:val="24"/>
          <w:szCs w:val="24"/>
        </w:rPr>
        <w:t>ensuring feedback is collected and processed</w:t>
      </w:r>
    </w:p>
    <w:p w14:paraId="7E1FD872"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ind w:left="714" w:hanging="357"/>
        <w:textAlignment w:val="auto"/>
        <w:rPr>
          <w:rFonts w:cs="Arial"/>
          <w:sz w:val="24"/>
          <w:szCs w:val="24"/>
        </w:rPr>
      </w:pPr>
      <w:r w:rsidRPr="00DA4559">
        <w:rPr>
          <w:rFonts w:cs="Arial"/>
          <w:sz w:val="24"/>
          <w:szCs w:val="24"/>
        </w:rPr>
        <w:t>scheduling MHLM Team meetings</w:t>
      </w:r>
    </w:p>
    <w:p w14:paraId="26BF8048"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spacing w:after="60"/>
        <w:ind w:left="717"/>
        <w:textAlignment w:val="auto"/>
        <w:rPr>
          <w:rFonts w:cs="Arial"/>
          <w:sz w:val="24"/>
          <w:szCs w:val="24"/>
        </w:rPr>
      </w:pPr>
      <w:r w:rsidRPr="00DA4559">
        <w:rPr>
          <w:rFonts w:cs="Arial"/>
          <w:sz w:val="24"/>
          <w:szCs w:val="24"/>
        </w:rPr>
        <w:t>scheduling Strategic Board meetings and producing associated documents.</w:t>
      </w:r>
    </w:p>
    <w:p w14:paraId="1BA90F2B" w14:textId="77777777" w:rsidR="000F0855" w:rsidRPr="00DA4559" w:rsidRDefault="000F0855" w:rsidP="00DE41AA">
      <w:pPr>
        <w:pStyle w:val="Header"/>
        <w:widowControl/>
        <w:numPr>
          <w:ilvl w:val="0"/>
          <w:numId w:val="15"/>
        </w:numPr>
        <w:tabs>
          <w:tab w:val="clear" w:pos="4507"/>
          <w:tab w:val="clear" w:pos="9029"/>
          <w:tab w:val="left" w:pos="2120"/>
          <w:tab w:val="center" w:pos="4153"/>
          <w:tab w:val="right" w:pos="8306"/>
        </w:tabs>
        <w:overflowPunct/>
        <w:autoSpaceDE/>
        <w:autoSpaceDN/>
        <w:adjustRightInd/>
        <w:ind w:left="360"/>
        <w:textAlignment w:val="auto"/>
        <w:rPr>
          <w:rFonts w:cs="Arial"/>
          <w:sz w:val="24"/>
          <w:szCs w:val="24"/>
        </w:rPr>
      </w:pPr>
      <w:r w:rsidRPr="00DA4559">
        <w:rPr>
          <w:rFonts w:cs="Arial"/>
          <w:sz w:val="24"/>
          <w:szCs w:val="24"/>
        </w:rPr>
        <w:t>managing internal communications (with the leadership group, LLME, and hub activity participants) and external communication processes (with schools and stakeholders), including:</w:t>
      </w:r>
    </w:p>
    <w:p w14:paraId="3FB7A343"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managing email inboxes</w:t>
      </w:r>
    </w:p>
    <w:p w14:paraId="02FF157D"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managing communication with Maths Hub activity participants</w:t>
      </w:r>
    </w:p>
    <w:p w14:paraId="0EE80F37"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setting up and managing online communities (e.g. Basecamp)</w:t>
      </w:r>
    </w:p>
    <w:p w14:paraId="779C6A4D"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managing the Maths Hub website</w:t>
      </w:r>
    </w:p>
    <w:p w14:paraId="46A6FB17"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spacing w:after="60"/>
        <w:ind w:left="714" w:hanging="357"/>
        <w:textAlignment w:val="auto"/>
        <w:rPr>
          <w:rFonts w:cs="Arial"/>
          <w:sz w:val="24"/>
          <w:szCs w:val="24"/>
        </w:rPr>
      </w:pPr>
      <w:r w:rsidRPr="00DA4559">
        <w:rPr>
          <w:rFonts w:cs="Arial"/>
          <w:sz w:val="24"/>
          <w:szCs w:val="24"/>
        </w:rPr>
        <w:t>managing the production of newsletters and social media content.</w:t>
      </w:r>
    </w:p>
    <w:p w14:paraId="0EFB8996" w14:textId="77777777" w:rsidR="000F0855" w:rsidRPr="00DA4559" w:rsidRDefault="000F0855" w:rsidP="00DE41AA">
      <w:pPr>
        <w:pStyle w:val="Header"/>
        <w:widowControl/>
        <w:numPr>
          <w:ilvl w:val="0"/>
          <w:numId w:val="15"/>
        </w:numPr>
        <w:tabs>
          <w:tab w:val="clear" w:pos="4507"/>
          <w:tab w:val="clear" w:pos="9029"/>
          <w:tab w:val="left" w:pos="2120"/>
          <w:tab w:val="center" w:pos="4153"/>
          <w:tab w:val="right" w:pos="8306"/>
        </w:tabs>
        <w:overflowPunct/>
        <w:autoSpaceDE/>
        <w:autoSpaceDN/>
        <w:adjustRightInd/>
        <w:ind w:left="360"/>
        <w:textAlignment w:val="auto"/>
        <w:rPr>
          <w:rFonts w:cs="Arial"/>
          <w:sz w:val="24"/>
          <w:szCs w:val="24"/>
        </w:rPr>
      </w:pPr>
      <w:r w:rsidRPr="00DA4559">
        <w:rPr>
          <w:rFonts w:cs="Arial"/>
          <w:sz w:val="24"/>
          <w:szCs w:val="24"/>
        </w:rPr>
        <w:t>managing finances and service level agreements, including:</w:t>
      </w:r>
    </w:p>
    <w:p w14:paraId="62D9E601"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monitoring financial plans and expenditure</w:t>
      </w:r>
    </w:p>
    <w:p w14:paraId="5C599C23"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working closely with school finance team to ensure accurate accounting of the Maths Hub finances</w:t>
      </w:r>
    </w:p>
    <w:p w14:paraId="74C7DA81"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co-ordinating the production and communication of all service level/financial agreements for MHLM Team members, LLME and participant schools</w:t>
      </w:r>
    </w:p>
    <w:p w14:paraId="3216875E"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ind w:left="717"/>
        <w:textAlignment w:val="auto"/>
        <w:rPr>
          <w:rFonts w:cs="Arial"/>
          <w:sz w:val="24"/>
          <w:szCs w:val="24"/>
        </w:rPr>
      </w:pPr>
      <w:r w:rsidRPr="00DA4559">
        <w:rPr>
          <w:rFonts w:cs="Arial"/>
          <w:sz w:val="24"/>
          <w:szCs w:val="24"/>
        </w:rPr>
        <w:t>co-ordinating and monitoring process for payments</w:t>
      </w:r>
    </w:p>
    <w:p w14:paraId="2553E868" w14:textId="77777777" w:rsidR="000F0855" w:rsidRPr="00DA4559" w:rsidRDefault="000F0855" w:rsidP="00DE41AA">
      <w:pPr>
        <w:pStyle w:val="Header"/>
        <w:widowControl/>
        <w:numPr>
          <w:ilvl w:val="1"/>
          <w:numId w:val="15"/>
        </w:numPr>
        <w:tabs>
          <w:tab w:val="clear" w:pos="4507"/>
          <w:tab w:val="clear" w:pos="9029"/>
          <w:tab w:val="left" w:pos="2120"/>
          <w:tab w:val="center" w:pos="4153"/>
          <w:tab w:val="right" w:pos="8306"/>
        </w:tabs>
        <w:overflowPunct/>
        <w:autoSpaceDE/>
        <w:autoSpaceDN/>
        <w:adjustRightInd/>
        <w:spacing w:after="60"/>
        <w:ind w:left="717"/>
        <w:textAlignment w:val="auto"/>
        <w:rPr>
          <w:rFonts w:cs="Arial"/>
          <w:sz w:val="24"/>
          <w:szCs w:val="24"/>
        </w:rPr>
      </w:pPr>
      <w:r w:rsidRPr="00DA4559">
        <w:rPr>
          <w:rFonts w:cs="Arial"/>
          <w:sz w:val="24"/>
          <w:szCs w:val="24"/>
        </w:rPr>
        <w:t>managing the travel claims processes for Maths Hub activity.</w:t>
      </w:r>
    </w:p>
    <w:p w14:paraId="1F07ADA8" w14:textId="77777777" w:rsidR="000F0855" w:rsidRPr="00DA4559" w:rsidRDefault="000F0855" w:rsidP="00DE41AA">
      <w:pPr>
        <w:pStyle w:val="Header"/>
        <w:widowControl/>
        <w:numPr>
          <w:ilvl w:val="0"/>
          <w:numId w:val="15"/>
        </w:numPr>
        <w:tabs>
          <w:tab w:val="clear" w:pos="4507"/>
          <w:tab w:val="clear" w:pos="9029"/>
          <w:tab w:val="left" w:pos="2120"/>
        </w:tabs>
        <w:overflowPunct/>
        <w:autoSpaceDE/>
        <w:autoSpaceDN/>
        <w:adjustRightInd/>
        <w:ind w:left="360"/>
        <w:textAlignment w:val="auto"/>
        <w:rPr>
          <w:rFonts w:cs="Arial"/>
          <w:sz w:val="24"/>
          <w:szCs w:val="24"/>
        </w:rPr>
      </w:pPr>
      <w:r w:rsidRPr="00DA4559">
        <w:rPr>
          <w:rFonts w:cs="Arial"/>
          <w:sz w:val="24"/>
          <w:szCs w:val="24"/>
        </w:rPr>
        <w:t>working in partnership with other Maths Hubs, the NCETM, and the DfE, including:</w:t>
      </w:r>
    </w:p>
    <w:p w14:paraId="049DD1A3" w14:textId="77777777" w:rsidR="000F0855" w:rsidRPr="00DA4559" w:rsidRDefault="000F0855" w:rsidP="00DE41AA">
      <w:pPr>
        <w:pStyle w:val="Header"/>
        <w:widowControl/>
        <w:numPr>
          <w:ilvl w:val="0"/>
          <w:numId w:val="17"/>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participating in national forums and online community</w:t>
      </w:r>
    </w:p>
    <w:p w14:paraId="35801842" w14:textId="77777777" w:rsidR="000F0855" w:rsidRPr="00DA4559" w:rsidRDefault="000F0855" w:rsidP="00DE41AA">
      <w:pPr>
        <w:pStyle w:val="Header"/>
        <w:widowControl/>
        <w:numPr>
          <w:ilvl w:val="0"/>
          <w:numId w:val="17"/>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working with other local Maths Hubs operational management teams to promote clear support across the region</w:t>
      </w:r>
    </w:p>
    <w:p w14:paraId="0E2F5EBE" w14:textId="77777777" w:rsidR="000F0855" w:rsidRPr="00DA4559" w:rsidRDefault="000F0855" w:rsidP="00DE41AA">
      <w:pPr>
        <w:pStyle w:val="Header"/>
        <w:widowControl/>
        <w:numPr>
          <w:ilvl w:val="0"/>
          <w:numId w:val="17"/>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working with NCETM team members, especially NCETM System Leadership Team and the NCETM Operations Team</w:t>
      </w:r>
    </w:p>
    <w:p w14:paraId="4A524C6E" w14:textId="77777777" w:rsidR="000F0855" w:rsidRPr="00DA4559" w:rsidRDefault="000F0855" w:rsidP="00DE41AA">
      <w:pPr>
        <w:pStyle w:val="Header"/>
        <w:widowControl/>
        <w:numPr>
          <w:ilvl w:val="0"/>
          <w:numId w:val="17"/>
        </w:numPr>
        <w:tabs>
          <w:tab w:val="clear" w:pos="4507"/>
          <w:tab w:val="clear" w:pos="9029"/>
          <w:tab w:val="left" w:pos="2120"/>
          <w:tab w:val="center" w:pos="4153"/>
          <w:tab w:val="right" w:pos="8306"/>
        </w:tabs>
        <w:overflowPunct/>
        <w:autoSpaceDE/>
        <w:autoSpaceDN/>
        <w:adjustRightInd/>
        <w:spacing w:after="120"/>
        <w:textAlignment w:val="auto"/>
        <w:rPr>
          <w:rFonts w:cs="Arial"/>
          <w:sz w:val="24"/>
          <w:szCs w:val="24"/>
        </w:rPr>
      </w:pPr>
      <w:r w:rsidRPr="00DA4559">
        <w:rPr>
          <w:rFonts w:cs="Arial"/>
          <w:sz w:val="24"/>
          <w:szCs w:val="24"/>
        </w:rPr>
        <w:t>liaising with the DfE as required, including regarding external audit requirements.</w:t>
      </w:r>
    </w:p>
    <w:p w14:paraId="524AF4A5" w14:textId="77777777" w:rsidR="000F0855" w:rsidRPr="00DA4559" w:rsidRDefault="000F0855" w:rsidP="00DA4559">
      <w:pPr>
        <w:pStyle w:val="Header"/>
        <w:tabs>
          <w:tab w:val="left" w:pos="2120"/>
        </w:tabs>
        <w:spacing w:after="120"/>
        <w:rPr>
          <w:rFonts w:cs="Arial"/>
          <w:b/>
          <w:bCs/>
          <w:sz w:val="24"/>
          <w:szCs w:val="24"/>
        </w:rPr>
      </w:pPr>
      <w:r w:rsidRPr="00DA4559">
        <w:rPr>
          <w:rFonts w:cs="Arial"/>
          <w:b/>
          <w:bCs/>
          <w:sz w:val="24"/>
          <w:szCs w:val="24"/>
        </w:rPr>
        <w:t>Operational management group (role-specific requirements)</w:t>
      </w:r>
    </w:p>
    <w:p w14:paraId="2098523B" w14:textId="77777777" w:rsidR="000F0855" w:rsidRPr="00DA4559" w:rsidRDefault="000F0855" w:rsidP="00DA4559">
      <w:pPr>
        <w:pStyle w:val="Header"/>
        <w:tabs>
          <w:tab w:val="left" w:pos="2120"/>
        </w:tabs>
        <w:rPr>
          <w:rFonts w:cs="Arial"/>
          <w:sz w:val="24"/>
          <w:szCs w:val="24"/>
        </w:rPr>
      </w:pPr>
      <w:r w:rsidRPr="00DA4559">
        <w:rPr>
          <w:rFonts w:cs="Arial"/>
          <w:sz w:val="24"/>
          <w:szCs w:val="24"/>
        </w:rPr>
        <w:t>The operational management group must have at least one person named for the following roles:</w:t>
      </w:r>
    </w:p>
    <w:p w14:paraId="0E9777AE" w14:textId="77777777" w:rsidR="000F0855" w:rsidRPr="00DA4559" w:rsidRDefault="000F0855" w:rsidP="00DE41AA">
      <w:pPr>
        <w:pStyle w:val="Header"/>
        <w:widowControl/>
        <w:numPr>
          <w:ilvl w:val="0"/>
          <w:numId w:val="37"/>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Maths Hub Co-ordinator, or</w:t>
      </w:r>
    </w:p>
    <w:p w14:paraId="63D7044F" w14:textId="77777777" w:rsidR="000F0855" w:rsidRPr="00DA4559" w:rsidRDefault="000F0855" w:rsidP="00DE41AA">
      <w:pPr>
        <w:pStyle w:val="Header"/>
        <w:widowControl/>
        <w:numPr>
          <w:ilvl w:val="0"/>
          <w:numId w:val="37"/>
        </w:numPr>
        <w:tabs>
          <w:tab w:val="clear" w:pos="4507"/>
          <w:tab w:val="clear" w:pos="9029"/>
          <w:tab w:val="left" w:pos="2120"/>
          <w:tab w:val="center" w:pos="4153"/>
          <w:tab w:val="right" w:pos="8306"/>
        </w:tabs>
        <w:overflowPunct/>
        <w:autoSpaceDE/>
        <w:autoSpaceDN/>
        <w:adjustRightInd/>
        <w:textAlignment w:val="auto"/>
        <w:rPr>
          <w:rFonts w:cs="Arial"/>
          <w:sz w:val="24"/>
          <w:szCs w:val="24"/>
        </w:rPr>
      </w:pPr>
      <w:r w:rsidRPr="00DA4559">
        <w:rPr>
          <w:rFonts w:cs="Arial"/>
          <w:sz w:val="24"/>
          <w:szCs w:val="24"/>
        </w:rPr>
        <w:t>Maths Hub Project Manager</w:t>
      </w:r>
    </w:p>
    <w:p w14:paraId="4ACD2A15" w14:textId="77777777" w:rsidR="000F0855" w:rsidRPr="00DA4559" w:rsidRDefault="000F0855" w:rsidP="003975B8">
      <w:pPr>
        <w:pStyle w:val="Header"/>
        <w:tabs>
          <w:tab w:val="left" w:pos="2120"/>
        </w:tabs>
        <w:spacing w:after="120"/>
        <w:ind w:left="369"/>
        <w:rPr>
          <w:rFonts w:cs="Arial"/>
          <w:sz w:val="24"/>
          <w:szCs w:val="24"/>
        </w:rPr>
      </w:pPr>
      <w:r w:rsidRPr="00DA4559">
        <w:rPr>
          <w:rFonts w:cs="Arial"/>
          <w:sz w:val="24"/>
          <w:szCs w:val="24"/>
        </w:rPr>
        <w:t>Other roles are also permitted.</w:t>
      </w:r>
    </w:p>
    <w:p w14:paraId="3BD44A3C" w14:textId="77777777" w:rsidR="000F0855" w:rsidRPr="00DA4559" w:rsidRDefault="000F0855" w:rsidP="00DA4559">
      <w:pPr>
        <w:pStyle w:val="Header"/>
        <w:tabs>
          <w:tab w:val="left" w:pos="2120"/>
        </w:tabs>
        <w:rPr>
          <w:rFonts w:cs="Arial"/>
          <w:sz w:val="24"/>
          <w:szCs w:val="24"/>
        </w:rPr>
      </w:pPr>
      <w:r w:rsidRPr="00DA4559">
        <w:rPr>
          <w:rFonts w:cs="Arial"/>
          <w:sz w:val="24"/>
          <w:szCs w:val="24"/>
        </w:rPr>
        <w:t>The distribution of roles across the team can be decided locally. It is expected that aspects of roles may change when the Maths Hub moves towards a more senior operational management role. The NCETM will enable Maths Hubs to exchange practice and information regarding this type of role.</w:t>
      </w:r>
    </w:p>
    <w:p w14:paraId="11988CD8" w14:textId="77777777" w:rsidR="00854FA2" w:rsidRDefault="00854FA2" w:rsidP="00FD331A">
      <w:pPr>
        <w:widowControl/>
        <w:overflowPunct/>
        <w:autoSpaceDE/>
        <w:autoSpaceDN/>
        <w:adjustRightInd/>
        <w:spacing w:after="200" w:line="264" w:lineRule="auto"/>
        <w:textAlignment w:val="auto"/>
        <w:rPr>
          <w:szCs w:val="24"/>
        </w:rPr>
      </w:pPr>
    </w:p>
    <w:p w14:paraId="6874EDEF" w14:textId="77777777" w:rsidR="00E023DA" w:rsidRDefault="00E023DA" w:rsidP="00FD331A">
      <w:pPr>
        <w:widowControl/>
        <w:overflowPunct/>
        <w:autoSpaceDE/>
        <w:autoSpaceDN/>
        <w:adjustRightInd/>
        <w:spacing w:after="200" w:line="264" w:lineRule="auto"/>
        <w:textAlignment w:val="auto"/>
        <w:rPr>
          <w:szCs w:val="24"/>
        </w:rPr>
      </w:pPr>
    </w:p>
    <w:p w14:paraId="631B7149" w14:textId="77777777" w:rsidR="00E023DA" w:rsidRDefault="00E023DA" w:rsidP="00FD331A">
      <w:pPr>
        <w:widowControl/>
        <w:overflowPunct/>
        <w:autoSpaceDE/>
        <w:autoSpaceDN/>
        <w:adjustRightInd/>
        <w:spacing w:after="200" w:line="264" w:lineRule="auto"/>
        <w:textAlignment w:val="auto"/>
        <w:rPr>
          <w:szCs w:val="24"/>
        </w:rPr>
      </w:pPr>
    </w:p>
    <w:p w14:paraId="5DAAEAF8" w14:textId="77777777" w:rsidR="00E023DA" w:rsidRDefault="00E023DA" w:rsidP="00FD331A">
      <w:pPr>
        <w:widowControl/>
        <w:overflowPunct/>
        <w:autoSpaceDE/>
        <w:autoSpaceDN/>
        <w:adjustRightInd/>
        <w:spacing w:after="200" w:line="264" w:lineRule="auto"/>
        <w:textAlignment w:val="auto"/>
        <w:rPr>
          <w:szCs w:val="24"/>
        </w:rPr>
      </w:pPr>
    </w:p>
    <w:p w14:paraId="3D1141D6" w14:textId="77777777" w:rsidR="00E023DA" w:rsidRDefault="00E023DA" w:rsidP="00FD331A">
      <w:pPr>
        <w:widowControl/>
        <w:overflowPunct/>
        <w:autoSpaceDE/>
        <w:autoSpaceDN/>
        <w:adjustRightInd/>
        <w:spacing w:after="200" w:line="264" w:lineRule="auto"/>
        <w:textAlignment w:val="auto"/>
        <w:rPr>
          <w:szCs w:val="24"/>
        </w:rPr>
      </w:pPr>
    </w:p>
    <w:p w14:paraId="525E6A98" w14:textId="77777777" w:rsidR="00E023DA" w:rsidRDefault="00E023DA" w:rsidP="00FD331A">
      <w:pPr>
        <w:widowControl/>
        <w:overflowPunct/>
        <w:autoSpaceDE/>
        <w:autoSpaceDN/>
        <w:adjustRightInd/>
        <w:spacing w:after="200" w:line="264" w:lineRule="auto"/>
        <w:textAlignment w:val="auto"/>
        <w:rPr>
          <w:szCs w:val="24"/>
        </w:rPr>
      </w:pPr>
    </w:p>
    <w:p w14:paraId="38499C9D" w14:textId="77777777" w:rsidR="00E023DA" w:rsidRDefault="00E023DA" w:rsidP="00FD331A">
      <w:pPr>
        <w:widowControl/>
        <w:overflowPunct/>
        <w:autoSpaceDE/>
        <w:autoSpaceDN/>
        <w:adjustRightInd/>
        <w:spacing w:after="200" w:line="264" w:lineRule="auto"/>
        <w:textAlignment w:val="auto"/>
        <w:rPr>
          <w:szCs w:val="24"/>
        </w:rPr>
      </w:pPr>
    </w:p>
    <w:p w14:paraId="485284F0" w14:textId="77777777" w:rsidR="00E023DA" w:rsidRDefault="00E023DA" w:rsidP="00FD331A">
      <w:pPr>
        <w:widowControl/>
        <w:overflowPunct/>
        <w:autoSpaceDE/>
        <w:autoSpaceDN/>
        <w:adjustRightInd/>
        <w:spacing w:after="200" w:line="264" w:lineRule="auto"/>
        <w:textAlignment w:val="auto"/>
        <w:rPr>
          <w:szCs w:val="24"/>
        </w:rPr>
      </w:pPr>
    </w:p>
    <w:p w14:paraId="6DB9906F" w14:textId="77777777" w:rsidR="00E023DA" w:rsidRDefault="00E023DA" w:rsidP="00FD331A">
      <w:pPr>
        <w:widowControl/>
        <w:overflowPunct/>
        <w:autoSpaceDE/>
        <w:autoSpaceDN/>
        <w:adjustRightInd/>
        <w:spacing w:after="200" w:line="264" w:lineRule="auto"/>
        <w:textAlignment w:val="auto"/>
        <w:rPr>
          <w:szCs w:val="24"/>
        </w:rPr>
      </w:pPr>
    </w:p>
    <w:p w14:paraId="6DA01D11" w14:textId="77777777" w:rsidR="00E023DA" w:rsidRDefault="00E023DA" w:rsidP="00FD331A">
      <w:pPr>
        <w:widowControl/>
        <w:overflowPunct/>
        <w:autoSpaceDE/>
        <w:autoSpaceDN/>
        <w:adjustRightInd/>
        <w:spacing w:after="200" w:line="264" w:lineRule="auto"/>
        <w:textAlignment w:val="auto"/>
        <w:rPr>
          <w:szCs w:val="24"/>
        </w:rPr>
      </w:pPr>
    </w:p>
    <w:p w14:paraId="29783530" w14:textId="77777777" w:rsidR="00E023DA" w:rsidRDefault="00E023DA" w:rsidP="00FD331A">
      <w:pPr>
        <w:widowControl/>
        <w:overflowPunct/>
        <w:autoSpaceDE/>
        <w:autoSpaceDN/>
        <w:adjustRightInd/>
        <w:spacing w:after="200" w:line="264" w:lineRule="auto"/>
        <w:textAlignment w:val="auto"/>
        <w:rPr>
          <w:szCs w:val="24"/>
        </w:rPr>
      </w:pPr>
    </w:p>
    <w:p w14:paraId="4EE4EE1C" w14:textId="77777777" w:rsidR="00280F70" w:rsidRPr="00FD331A" w:rsidRDefault="00280F70" w:rsidP="00FD331A">
      <w:pPr>
        <w:widowControl/>
        <w:overflowPunct/>
        <w:autoSpaceDE/>
        <w:autoSpaceDN/>
        <w:adjustRightInd/>
        <w:spacing w:after="200" w:line="264" w:lineRule="auto"/>
        <w:textAlignment w:val="auto"/>
        <w:rPr>
          <w:szCs w:val="24"/>
        </w:rPr>
      </w:pPr>
    </w:p>
    <w:sectPr w:rsidR="00280F70" w:rsidRPr="00FD331A" w:rsidSect="00672484">
      <w:headerReference w:type="default" r:id="rId11"/>
      <w:footerReference w:type="default" r:id="rId12"/>
      <w:footerReference w:type="first" r:id="rId13"/>
      <w:pgSz w:w="11909" w:h="16834" w:code="9"/>
      <w:pgMar w:top="1080" w:right="1152" w:bottom="1440" w:left="1134"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FF9" w14:textId="77777777" w:rsidR="00C76A5F" w:rsidRDefault="00C76A5F">
      <w:r>
        <w:separator/>
      </w:r>
    </w:p>
  </w:endnote>
  <w:endnote w:type="continuationSeparator" w:id="0">
    <w:p w14:paraId="7DEF8C02" w14:textId="77777777" w:rsidR="00C76A5F" w:rsidRDefault="00C76A5F">
      <w:r>
        <w:continuationSeparator/>
      </w:r>
    </w:p>
  </w:endnote>
  <w:endnote w:type="continuationNotice" w:id="1">
    <w:p w14:paraId="14FDC3F8" w14:textId="77777777" w:rsidR="00C76A5F" w:rsidRDefault="00C76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1BD2" w14:textId="2D643E20" w:rsidR="00452FA7" w:rsidRDefault="00FF04A2" w:rsidP="00F76553">
    <w:pPr>
      <w:pStyle w:val="Footer"/>
      <w:tabs>
        <w:tab w:val="clear" w:pos="4507"/>
        <w:tab w:val="clear" w:pos="9029"/>
        <w:tab w:val="center" w:pos="4819"/>
        <w:tab w:val="right" w:pos="9638"/>
      </w:tabs>
      <w:rPr>
        <w:rFonts w:cs="Arial"/>
        <w:sz w:val="16"/>
        <w:szCs w:val="16"/>
      </w:rPr>
    </w:pPr>
    <w:r>
      <w:rPr>
        <w:rFonts w:cs="Arial"/>
        <w:sz w:val="16"/>
        <w:szCs w:val="16"/>
      </w:rPr>
      <w:t>Docu</w:t>
    </w:r>
    <w:r w:rsidR="00452FA7">
      <w:rPr>
        <w:rFonts w:cs="Arial"/>
        <w:sz w:val="16"/>
        <w:szCs w:val="16"/>
      </w:rPr>
      <w:t>ment 2 Specification</w:t>
    </w:r>
  </w:p>
  <w:p w14:paraId="0D24737A" w14:textId="527B3D00" w:rsidR="00F76553" w:rsidRDefault="00F76553" w:rsidP="00F76553">
    <w:pPr>
      <w:pStyle w:val="Footer"/>
      <w:tabs>
        <w:tab w:val="clear" w:pos="4507"/>
        <w:tab w:val="clear" w:pos="9029"/>
        <w:tab w:val="center" w:pos="4819"/>
        <w:tab w:val="right" w:pos="9638"/>
      </w:tabs>
      <w:rPr>
        <w:rFonts w:cs="Arial"/>
        <w:sz w:val="16"/>
        <w:szCs w:val="16"/>
      </w:rPr>
    </w:pPr>
    <w:r>
      <w:rPr>
        <w:rFonts w:cs="Arial"/>
        <w:sz w:val="16"/>
        <w:szCs w:val="16"/>
      </w:rPr>
      <w:t>Maths Hub Lead School Recruitment Autumn 202</w:t>
    </w:r>
    <w:r w:rsidR="00560781">
      <w:rPr>
        <w:rFonts w:cs="Arial"/>
        <w:sz w:val="16"/>
        <w:szCs w:val="16"/>
      </w:rPr>
      <w:t>3</w:t>
    </w:r>
  </w:p>
  <w:p w14:paraId="087BA635" w14:textId="43B5DEC5" w:rsidR="00F1140E" w:rsidRDefault="00F76553" w:rsidP="00AA69FA">
    <w:pPr>
      <w:pStyle w:val="Footer"/>
      <w:tabs>
        <w:tab w:val="clear" w:pos="4507"/>
        <w:tab w:val="clear" w:pos="9029"/>
        <w:tab w:val="center" w:pos="4819"/>
        <w:tab w:val="right" w:pos="9638"/>
      </w:tabs>
      <w:rPr>
        <w:rFonts w:cs="Arial"/>
        <w:color w:val="FF0000"/>
        <w:sz w:val="16"/>
        <w:szCs w:val="16"/>
      </w:rPr>
    </w:pPr>
    <w:r>
      <w:rPr>
        <w:rFonts w:cs="Arial"/>
        <w:sz w:val="16"/>
        <w:szCs w:val="16"/>
      </w:rPr>
      <w:t xml:space="preserve">Tender </w:t>
    </w:r>
    <w:r w:rsidRPr="004940BE">
      <w:rPr>
        <w:rFonts w:cs="Arial"/>
        <w:sz w:val="16"/>
        <w:szCs w:val="16"/>
      </w:rPr>
      <w:t xml:space="preserve">Reference </w:t>
    </w:r>
    <w:r w:rsidR="00FF2DA5">
      <w:rPr>
        <w:rFonts w:cs="Arial"/>
        <w:sz w:val="16"/>
        <w:szCs w:val="16"/>
      </w:rPr>
      <w:t>ITT</w:t>
    </w:r>
    <w:r w:rsidR="00F1140E" w:rsidRPr="004940BE">
      <w:rPr>
        <w:rFonts w:cs="Arial"/>
        <w:sz w:val="16"/>
        <w:szCs w:val="16"/>
      </w:rPr>
      <w:t xml:space="preserve"> – 2727</w:t>
    </w:r>
  </w:p>
  <w:p w14:paraId="367F034C" w14:textId="387BD0B2" w:rsidR="00D047B1" w:rsidRPr="00322AF2" w:rsidRDefault="00F1140E" w:rsidP="00AA69FA">
    <w:pPr>
      <w:pStyle w:val="Footer"/>
      <w:tabs>
        <w:tab w:val="clear" w:pos="4507"/>
        <w:tab w:val="clear" w:pos="9029"/>
        <w:tab w:val="center" w:pos="4819"/>
        <w:tab w:val="right" w:pos="9638"/>
      </w:tabs>
      <w:rPr>
        <w:rFonts w:cs="Arial"/>
        <w:sz w:val="16"/>
        <w:szCs w:val="24"/>
      </w:rPr>
    </w:pPr>
    <w:r w:rsidRPr="004940BE">
      <w:rPr>
        <w:rFonts w:cs="Arial"/>
        <w:sz w:val="16"/>
        <w:szCs w:val="16"/>
      </w:rPr>
      <w:t>Project Reference - 86</w:t>
    </w:r>
    <w:r w:rsidR="004940BE" w:rsidRPr="004940BE">
      <w:rPr>
        <w:rFonts w:cs="Arial"/>
        <w:sz w:val="16"/>
        <w:szCs w:val="16"/>
      </w:rPr>
      <w:t>85</w:t>
    </w:r>
    <w:r w:rsidR="00F76553">
      <w:rPr>
        <w:rFonts w:cs="Arial"/>
        <w:sz w:val="16"/>
        <w:szCs w:val="16"/>
      </w:rPr>
      <w:tab/>
    </w:r>
    <w:r w:rsidR="00F76553">
      <w:rPr>
        <w:rFonts w:cs="Arial"/>
        <w:sz w:val="16"/>
        <w:szCs w:val="16"/>
      </w:rPr>
      <w:tab/>
    </w:r>
    <w:sdt>
      <w:sdtPr>
        <w:id w:val="2002227988"/>
        <w:docPartObj>
          <w:docPartGallery w:val="Page Numbers (Bottom of Page)"/>
          <w:docPartUnique/>
        </w:docPartObj>
      </w:sdtPr>
      <w:sdtEndPr>
        <w:rPr>
          <w:noProof/>
        </w:rPr>
      </w:sdtEndPr>
      <w:sdtContent>
        <w:r w:rsidR="00D047B1">
          <w:fldChar w:fldCharType="begin"/>
        </w:r>
        <w:r w:rsidR="00D047B1">
          <w:instrText xml:space="preserve"> PAGE   \* MERGEFORMAT </w:instrText>
        </w:r>
        <w:r w:rsidR="00D047B1">
          <w:fldChar w:fldCharType="separate"/>
        </w:r>
        <w:r w:rsidR="00D047B1">
          <w:rPr>
            <w:noProof/>
          </w:rPr>
          <w:t>2</w:t>
        </w:r>
        <w:r w:rsidR="00D047B1">
          <w:rPr>
            <w:noProof/>
          </w:rPr>
          <w:fldChar w:fldCharType="end"/>
        </w:r>
      </w:sdtContent>
    </w:sdt>
  </w:p>
  <w:p w14:paraId="1318DB29" w14:textId="1903812B" w:rsidR="00A353E3" w:rsidRPr="00A353E3" w:rsidRDefault="00A353E3">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9A51" w14:textId="2467F37E" w:rsidR="00D047B1" w:rsidRDefault="00D047B1">
    <w:pPr>
      <w:pStyle w:val="Footer"/>
      <w:jc w:val="right"/>
    </w:pPr>
    <w:r>
      <w:fldChar w:fldCharType="begin"/>
    </w:r>
    <w:r>
      <w:instrText xml:space="preserve"> PAGE   \* MERGEFORMAT </w:instrText>
    </w:r>
    <w:r>
      <w:fldChar w:fldCharType="separate"/>
    </w:r>
    <w:r>
      <w:rPr>
        <w:noProof/>
      </w:rPr>
      <w:t>2</w:t>
    </w:r>
    <w:r>
      <w:rPr>
        <w:noProof/>
      </w:rPr>
      <w:fldChar w:fldCharType="end"/>
    </w:r>
  </w:p>
  <w:p w14:paraId="7C69DFD5" w14:textId="5B29B117" w:rsidR="00A353E3" w:rsidRPr="00A353E3" w:rsidRDefault="00A353E3">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5645" w14:textId="77777777" w:rsidR="00C76A5F" w:rsidRDefault="00C76A5F">
      <w:r>
        <w:separator/>
      </w:r>
    </w:p>
  </w:footnote>
  <w:footnote w:type="continuationSeparator" w:id="0">
    <w:p w14:paraId="4456FDDF" w14:textId="77777777" w:rsidR="00C76A5F" w:rsidRDefault="00C76A5F">
      <w:r>
        <w:continuationSeparator/>
      </w:r>
    </w:p>
  </w:footnote>
  <w:footnote w:type="continuationNotice" w:id="1">
    <w:p w14:paraId="7FC4B7DC" w14:textId="77777777" w:rsidR="00C76A5F" w:rsidRDefault="00C76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05"/>
      <w:gridCol w:w="3105"/>
      <w:gridCol w:w="3105"/>
    </w:tblGrid>
    <w:tr w:rsidR="58BC9598" w14:paraId="2866675E" w14:textId="77777777" w:rsidTr="58BC9598">
      <w:trPr>
        <w:trHeight w:val="300"/>
      </w:trPr>
      <w:tc>
        <w:tcPr>
          <w:tcW w:w="3105" w:type="dxa"/>
        </w:tcPr>
        <w:p w14:paraId="4478BC6A" w14:textId="36597CB5" w:rsidR="58BC9598" w:rsidRDefault="58BC9598" w:rsidP="58BC9598">
          <w:pPr>
            <w:pStyle w:val="Header"/>
            <w:ind w:left="-115"/>
          </w:pPr>
        </w:p>
      </w:tc>
      <w:tc>
        <w:tcPr>
          <w:tcW w:w="3105" w:type="dxa"/>
        </w:tcPr>
        <w:p w14:paraId="4511FF5B" w14:textId="1E01FD0C" w:rsidR="58BC9598" w:rsidRDefault="58BC9598" w:rsidP="58BC9598">
          <w:pPr>
            <w:pStyle w:val="Header"/>
            <w:jc w:val="center"/>
          </w:pPr>
        </w:p>
      </w:tc>
      <w:tc>
        <w:tcPr>
          <w:tcW w:w="3105" w:type="dxa"/>
        </w:tcPr>
        <w:p w14:paraId="1B158216" w14:textId="706591CA" w:rsidR="58BC9598" w:rsidRDefault="58BC9598" w:rsidP="58BC9598">
          <w:pPr>
            <w:pStyle w:val="Header"/>
            <w:ind w:right="-115"/>
            <w:jc w:val="right"/>
          </w:pPr>
        </w:p>
      </w:tc>
    </w:tr>
  </w:tbl>
  <w:p w14:paraId="4F085797" w14:textId="67DF53B8" w:rsidR="58BC9598" w:rsidRDefault="58BC9598" w:rsidP="58BC9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726"/>
    <w:multiLevelType w:val="hybridMultilevel"/>
    <w:tmpl w:val="8AD8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E2196"/>
    <w:multiLevelType w:val="hybridMultilevel"/>
    <w:tmpl w:val="70F02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62DC2"/>
    <w:multiLevelType w:val="hybridMultilevel"/>
    <w:tmpl w:val="405C8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D6FAE"/>
    <w:multiLevelType w:val="hybridMultilevel"/>
    <w:tmpl w:val="722EED0E"/>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4" w15:restartNumberingAfterBreak="0">
    <w:nsid w:val="1B8626A5"/>
    <w:multiLevelType w:val="hybridMultilevel"/>
    <w:tmpl w:val="6B2C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21FDA"/>
    <w:multiLevelType w:val="hybridMultilevel"/>
    <w:tmpl w:val="30941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427FC9"/>
    <w:multiLevelType w:val="hybridMultilevel"/>
    <w:tmpl w:val="35E645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003758"/>
    <w:multiLevelType w:val="hybridMultilevel"/>
    <w:tmpl w:val="D966C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02C7D"/>
    <w:multiLevelType w:val="hybridMultilevel"/>
    <w:tmpl w:val="FF8EA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B2529"/>
    <w:multiLevelType w:val="hybridMultilevel"/>
    <w:tmpl w:val="65722B18"/>
    <w:lvl w:ilvl="0" w:tplc="3484068E">
      <w:start w:val="1"/>
      <w:numFmt w:val="decimal"/>
      <w:lvlRestart w:val="0"/>
      <w:pStyle w:val="DeptOutNumbered"/>
      <w:lvlText w:val="%1."/>
      <w:lvlJc w:val="left"/>
      <w:pPr>
        <w:tabs>
          <w:tab w:val="num" w:pos="720"/>
        </w:tabs>
        <w:ind w:left="0" w:firstLine="0"/>
      </w:pPr>
      <w:rPr>
        <w:rFonts w:hint="default"/>
      </w:rPr>
    </w:lvl>
    <w:lvl w:ilvl="1" w:tplc="E820C88A">
      <w:start w:val="1"/>
      <w:numFmt w:val="lowerLetter"/>
      <w:lvlText w:val="%2."/>
      <w:lvlJc w:val="left"/>
      <w:pPr>
        <w:tabs>
          <w:tab w:val="num" w:pos="1440"/>
        </w:tabs>
        <w:ind w:left="1440" w:hanging="720"/>
      </w:pPr>
      <w:rPr>
        <w:rFonts w:hint="default"/>
      </w:rPr>
    </w:lvl>
    <w:lvl w:ilvl="2" w:tplc="F2AC368C">
      <w:start w:val="1"/>
      <w:numFmt w:val="lowerRoman"/>
      <w:lvlText w:val="%3)"/>
      <w:lvlJc w:val="left"/>
      <w:pPr>
        <w:tabs>
          <w:tab w:val="num" w:pos="2160"/>
        </w:tabs>
        <w:ind w:left="2160" w:hanging="720"/>
      </w:pPr>
      <w:rPr>
        <w:rFonts w:ascii="Arial" w:hAnsi="Arial" w:hint="default"/>
        <w:color w:val="auto"/>
        <w:sz w:val="22"/>
        <w:szCs w:val="22"/>
      </w:rPr>
    </w:lvl>
    <w:lvl w:ilvl="3" w:tplc="0D5E2D4A">
      <w:start w:val="1"/>
      <w:numFmt w:val="lowerLetter"/>
      <w:lvlText w:val="%4)"/>
      <w:lvlJc w:val="left"/>
      <w:pPr>
        <w:tabs>
          <w:tab w:val="num" w:pos="2880"/>
        </w:tabs>
        <w:ind w:left="2880" w:hanging="720"/>
      </w:pPr>
      <w:rPr>
        <w:rFonts w:hint="default"/>
      </w:rPr>
    </w:lvl>
    <w:lvl w:ilvl="4" w:tplc="C9626E4E">
      <w:start w:val="1"/>
      <w:numFmt w:val="decimal"/>
      <w:lvlText w:val="(%5)"/>
      <w:lvlJc w:val="left"/>
      <w:pPr>
        <w:tabs>
          <w:tab w:val="num" w:pos="3600"/>
        </w:tabs>
        <w:ind w:left="3600" w:hanging="720"/>
      </w:pPr>
      <w:rPr>
        <w:rFonts w:hint="default"/>
      </w:rPr>
    </w:lvl>
    <w:lvl w:ilvl="5" w:tplc="22D4A2D8">
      <w:start w:val="1"/>
      <w:numFmt w:val="lowerRoman"/>
      <w:lvlText w:val="(%6)"/>
      <w:lvlJc w:val="left"/>
      <w:pPr>
        <w:tabs>
          <w:tab w:val="num" w:pos="4320"/>
        </w:tabs>
        <w:ind w:left="4320" w:hanging="720"/>
      </w:pPr>
      <w:rPr>
        <w:rFonts w:hint="default"/>
      </w:rPr>
    </w:lvl>
    <w:lvl w:ilvl="6" w:tplc="C6867898">
      <w:start w:val="1"/>
      <w:numFmt w:val="decimal"/>
      <w:lvlText w:val="%7."/>
      <w:lvlJc w:val="left"/>
      <w:pPr>
        <w:tabs>
          <w:tab w:val="num" w:pos="5040"/>
        </w:tabs>
        <w:ind w:left="5040" w:hanging="720"/>
      </w:pPr>
      <w:rPr>
        <w:rFonts w:hint="default"/>
      </w:rPr>
    </w:lvl>
    <w:lvl w:ilvl="7" w:tplc="EF3A2FFA">
      <w:start w:val="1"/>
      <w:numFmt w:val="lowerLetter"/>
      <w:lvlText w:val="%8."/>
      <w:lvlJc w:val="left"/>
      <w:pPr>
        <w:tabs>
          <w:tab w:val="num" w:pos="5760"/>
        </w:tabs>
        <w:ind w:left="5760" w:hanging="720"/>
      </w:pPr>
      <w:rPr>
        <w:rFonts w:hint="default"/>
      </w:rPr>
    </w:lvl>
    <w:lvl w:ilvl="8" w:tplc="CFEC4134">
      <w:start w:val="1"/>
      <w:numFmt w:val="lowerRoman"/>
      <w:lvlText w:val="%9."/>
      <w:lvlJc w:val="left"/>
      <w:pPr>
        <w:tabs>
          <w:tab w:val="num" w:pos="6480"/>
        </w:tabs>
        <w:ind w:left="6480" w:hanging="720"/>
      </w:pPr>
      <w:rPr>
        <w:rFonts w:hint="default"/>
      </w:rPr>
    </w:lvl>
  </w:abstractNum>
  <w:abstractNum w:abstractNumId="10" w15:restartNumberingAfterBreak="0">
    <w:nsid w:val="2D9618FD"/>
    <w:multiLevelType w:val="hybridMultilevel"/>
    <w:tmpl w:val="C5D89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F2FE4"/>
    <w:multiLevelType w:val="hybridMultilevel"/>
    <w:tmpl w:val="DE12D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911D37"/>
    <w:multiLevelType w:val="hybridMultilevel"/>
    <w:tmpl w:val="53F0A828"/>
    <w:lvl w:ilvl="0" w:tplc="08090001">
      <w:start w:val="1"/>
      <w:numFmt w:val="bullet"/>
      <w:lvlText w:val=""/>
      <w:lvlJc w:val="left"/>
      <w:pPr>
        <w:ind w:left="744" w:hanging="720"/>
      </w:pPr>
      <w:rPr>
        <w:rFonts w:ascii="Symbol" w:hAnsi="Symbol" w:hint="default"/>
      </w:rPr>
    </w:lvl>
    <w:lvl w:ilvl="1" w:tplc="08090003">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14" w15:restartNumberingAfterBreak="0">
    <w:nsid w:val="43A4285F"/>
    <w:multiLevelType w:val="hybridMultilevel"/>
    <w:tmpl w:val="CDA25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E72B38"/>
    <w:multiLevelType w:val="hybridMultilevel"/>
    <w:tmpl w:val="7790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42FDE"/>
    <w:multiLevelType w:val="hybridMultilevel"/>
    <w:tmpl w:val="2E70F55E"/>
    <w:lvl w:ilvl="0" w:tplc="0809000F">
      <w:start w:val="1"/>
      <w:numFmt w:val="decimal"/>
      <w:lvlText w:val="%1."/>
      <w:lvlJc w:val="left"/>
      <w:pPr>
        <w:ind w:left="-351" w:hanging="360"/>
      </w:pPr>
      <w:rPr>
        <w:rFonts w:hint="default"/>
      </w:rPr>
    </w:lvl>
    <w:lvl w:ilvl="1" w:tplc="08090001">
      <w:start w:val="1"/>
      <w:numFmt w:val="bullet"/>
      <w:lvlText w:val=""/>
      <w:lvlJc w:val="left"/>
      <w:pPr>
        <w:ind w:left="369" w:hanging="360"/>
      </w:pPr>
      <w:rPr>
        <w:rFonts w:ascii="Symbol" w:hAnsi="Symbol" w:hint="default"/>
      </w:rPr>
    </w:lvl>
    <w:lvl w:ilvl="2" w:tplc="08090001">
      <w:start w:val="1"/>
      <w:numFmt w:val="bullet"/>
      <w:lvlText w:val=""/>
      <w:lvlJc w:val="left"/>
      <w:pPr>
        <w:ind w:left="1440" w:hanging="360"/>
      </w:pPr>
      <w:rPr>
        <w:rFonts w:ascii="Symbol" w:hAnsi="Symbol" w:hint="default"/>
      </w:rPr>
    </w:lvl>
    <w:lvl w:ilvl="3" w:tplc="0809000F">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1E744A4"/>
    <w:multiLevelType w:val="hybridMultilevel"/>
    <w:tmpl w:val="85E881F0"/>
    <w:lvl w:ilvl="0" w:tplc="6BC85C5E">
      <w:start w:val="1"/>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EA4F6E"/>
    <w:multiLevelType w:val="hybridMultilevel"/>
    <w:tmpl w:val="F48C31B8"/>
    <w:lvl w:ilvl="0" w:tplc="08090001">
      <w:start w:val="1"/>
      <w:numFmt w:val="bullet"/>
      <w:lvlText w:val=""/>
      <w:lvlJc w:val="left"/>
      <w:pPr>
        <w:ind w:left="709"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5CDB0428"/>
    <w:multiLevelType w:val="hybridMultilevel"/>
    <w:tmpl w:val="40764B8E"/>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1" w15:restartNumberingAfterBreak="0">
    <w:nsid w:val="5D74775F"/>
    <w:multiLevelType w:val="hybridMultilevel"/>
    <w:tmpl w:val="B1D601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1644C1"/>
    <w:multiLevelType w:val="hybridMultilevel"/>
    <w:tmpl w:val="BFB2B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0230B"/>
    <w:multiLevelType w:val="hybridMultilevel"/>
    <w:tmpl w:val="BD1C6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76D45"/>
    <w:multiLevelType w:val="hybridMultilevel"/>
    <w:tmpl w:val="9B5A7806"/>
    <w:lvl w:ilvl="0" w:tplc="08090001">
      <w:start w:val="1"/>
      <w:numFmt w:val="bullet"/>
      <w:lvlText w:val=""/>
      <w:lvlJc w:val="left"/>
      <w:pPr>
        <w:ind w:left="567" w:hanging="567"/>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343EA6"/>
    <w:multiLevelType w:val="hybridMultilevel"/>
    <w:tmpl w:val="53A4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04C51"/>
    <w:multiLevelType w:val="hybridMultilevel"/>
    <w:tmpl w:val="E2D8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652AC"/>
    <w:multiLevelType w:val="hybridMultilevel"/>
    <w:tmpl w:val="AEA0C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B60D8D"/>
    <w:multiLevelType w:val="hybridMultilevel"/>
    <w:tmpl w:val="F378072C"/>
    <w:lvl w:ilvl="0" w:tplc="FFFFFFFF">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966954"/>
    <w:multiLevelType w:val="hybridMultilevel"/>
    <w:tmpl w:val="1DA2484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0" w15:restartNumberingAfterBreak="0">
    <w:nsid w:val="71AA69AB"/>
    <w:multiLevelType w:val="hybridMultilevel"/>
    <w:tmpl w:val="48B6E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B048D"/>
    <w:multiLevelType w:val="hybridMultilevel"/>
    <w:tmpl w:val="7FFA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5739C"/>
    <w:multiLevelType w:val="hybridMultilevel"/>
    <w:tmpl w:val="0102E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7084FB6"/>
    <w:multiLevelType w:val="hybridMultilevel"/>
    <w:tmpl w:val="7466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600135"/>
    <w:multiLevelType w:val="hybridMultilevel"/>
    <w:tmpl w:val="EC8C7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7060D6"/>
    <w:multiLevelType w:val="hybridMultilevel"/>
    <w:tmpl w:val="D0DACA7E"/>
    <w:lvl w:ilvl="0" w:tplc="6BC85C5E">
      <w:start w:val="1"/>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3">
      <w:start w:val="1"/>
      <w:numFmt w:val="upperRoman"/>
      <w:lvlText w:val="%3."/>
      <w:lvlJc w:val="righ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E34DE8"/>
    <w:multiLevelType w:val="hybridMultilevel"/>
    <w:tmpl w:val="193E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937940">
    <w:abstractNumId w:val="9"/>
  </w:num>
  <w:num w:numId="2" w16cid:durableId="585844433">
    <w:abstractNumId w:val="17"/>
  </w:num>
  <w:num w:numId="3" w16cid:durableId="1132599932">
    <w:abstractNumId w:val="11"/>
  </w:num>
  <w:num w:numId="4" w16cid:durableId="1798718659">
    <w:abstractNumId w:val="21"/>
  </w:num>
  <w:num w:numId="5" w16cid:durableId="1734155134">
    <w:abstractNumId w:val="19"/>
  </w:num>
  <w:num w:numId="6" w16cid:durableId="1920089612">
    <w:abstractNumId w:val="18"/>
  </w:num>
  <w:num w:numId="7" w16cid:durableId="1048915047">
    <w:abstractNumId w:val="35"/>
  </w:num>
  <w:num w:numId="8" w16cid:durableId="523635460">
    <w:abstractNumId w:val="6"/>
  </w:num>
  <w:num w:numId="9" w16cid:durableId="733969983">
    <w:abstractNumId w:val="29"/>
  </w:num>
  <w:num w:numId="10" w16cid:durableId="1545482391">
    <w:abstractNumId w:val="12"/>
  </w:num>
  <w:num w:numId="11" w16cid:durableId="1824733786">
    <w:abstractNumId w:val="16"/>
  </w:num>
  <w:num w:numId="12" w16cid:durableId="976183121">
    <w:abstractNumId w:val="5"/>
  </w:num>
  <w:num w:numId="13" w16cid:durableId="917134807">
    <w:abstractNumId w:val="14"/>
  </w:num>
  <w:num w:numId="14" w16cid:durableId="651644937">
    <w:abstractNumId w:val="20"/>
  </w:num>
  <w:num w:numId="15" w16cid:durableId="299265996">
    <w:abstractNumId w:val="28"/>
  </w:num>
  <w:num w:numId="16" w16cid:durableId="604264230">
    <w:abstractNumId w:val="32"/>
  </w:num>
  <w:num w:numId="17" w16cid:durableId="1973292703">
    <w:abstractNumId w:val="33"/>
  </w:num>
  <w:num w:numId="18" w16cid:durableId="966425077">
    <w:abstractNumId w:val="24"/>
  </w:num>
  <w:num w:numId="19" w16cid:durableId="1514148948">
    <w:abstractNumId w:val="34"/>
  </w:num>
  <w:num w:numId="20" w16cid:durableId="1546329247">
    <w:abstractNumId w:val="23"/>
  </w:num>
  <w:num w:numId="21" w16cid:durableId="652833051">
    <w:abstractNumId w:val="22"/>
  </w:num>
  <w:num w:numId="22" w16cid:durableId="1757435919">
    <w:abstractNumId w:val="1"/>
  </w:num>
  <w:num w:numId="23" w16cid:durableId="1533611906">
    <w:abstractNumId w:val="30"/>
  </w:num>
  <w:num w:numId="24" w16cid:durableId="2136167716">
    <w:abstractNumId w:val="27"/>
  </w:num>
  <w:num w:numId="25" w16cid:durableId="143007683">
    <w:abstractNumId w:val="2"/>
  </w:num>
  <w:num w:numId="26" w16cid:durableId="973800339">
    <w:abstractNumId w:val="7"/>
  </w:num>
  <w:num w:numId="27" w16cid:durableId="906914641">
    <w:abstractNumId w:val="8"/>
  </w:num>
  <w:num w:numId="28" w16cid:durableId="388261893">
    <w:abstractNumId w:val="10"/>
  </w:num>
  <w:num w:numId="29" w16cid:durableId="181163363">
    <w:abstractNumId w:val="0"/>
  </w:num>
  <w:num w:numId="30" w16cid:durableId="1339697245">
    <w:abstractNumId w:val="36"/>
  </w:num>
  <w:num w:numId="31" w16cid:durableId="1934321705">
    <w:abstractNumId w:val="4"/>
  </w:num>
  <w:num w:numId="32" w16cid:durableId="811681514">
    <w:abstractNumId w:val="13"/>
  </w:num>
  <w:num w:numId="33" w16cid:durableId="2022075824">
    <w:abstractNumId w:val="15"/>
  </w:num>
  <w:num w:numId="34" w16cid:durableId="269706662">
    <w:abstractNumId w:val="25"/>
  </w:num>
  <w:num w:numId="35" w16cid:durableId="882135261">
    <w:abstractNumId w:val="31"/>
  </w:num>
  <w:num w:numId="36" w16cid:durableId="1423530551">
    <w:abstractNumId w:val="26"/>
  </w:num>
  <w:num w:numId="37" w16cid:durableId="752624744">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D5"/>
    <w:rsid w:val="0000433E"/>
    <w:rsid w:val="00005E3D"/>
    <w:rsid w:val="000125BE"/>
    <w:rsid w:val="00013D4D"/>
    <w:rsid w:val="00015F62"/>
    <w:rsid w:val="000171FB"/>
    <w:rsid w:val="00017F8D"/>
    <w:rsid w:val="00021C0A"/>
    <w:rsid w:val="00023A1E"/>
    <w:rsid w:val="0002477F"/>
    <w:rsid w:val="00024CF2"/>
    <w:rsid w:val="00025475"/>
    <w:rsid w:val="00025CF1"/>
    <w:rsid w:val="00025D37"/>
    <w:rsid w:val="000329A8"/>
    <w:rsid w:val="00032C12"/>
    <w:rsid w:val="00033E43"/>
    <w:rsid w:val="00037415"/>
    <w:rsid w:val="0004053C"/>
    <w:rsid w:val="00045040"/>
    <w:rsid w:val="00045D21"/>
    <w:rsid w:val="00052281"/>
    <w:rsid w:val="00053103"/>
    <w:rsid w:val="00053465"/>
    <w:rsid w:val="00054295"/>
    <w:rsid w:val="00057730"/>
    <w:rsid w:val="000610F9"/>
    <w:rsid w:val="00064076"/>
    <w:rsid w:val="00065054"/>
    <w:rsid w:val="00066524"/>
    <w:rsid w:val="000718E2"/>
    <w:rsid w:val="000735F3"/>
    <w:rsid w:val="00075EC4"/>
    <w:rsid w:val="00076C1D"/>
    <w:rsid w:val="00084814"/>
    <w:rsid w:val="00087E76"/>
    <w:rsid w:val="00090E35"/>
    <w:rsid w:val="0009218A"/>
    <w:rsid w:val="00093C53"/>
    <w:rsid w:val="00093D5F"/>
    <w:rsid w:val="00094271"/>
    <w:rsid w:val="00094B83"/>
    <w:rsid w:val="00094F4D"/>
    <w:rsid w:val="00095490"/>
    <w:rsid w:val="00095CC3"/>
    <w:rsid w:val="000A22C9"/>
    <w:rsid w:val="000A2C6F"/>
    <w:rsid w:val="000B02E8"/>
    <w:rsid w:val="000B47E7"/>
    <w:rsid w:val="000C0A4D"/>
    <w:rsid w:val="000C352F"/>
    <w:rsid w:val="000C3617"/>
    <w:rsid w:val="000C361B"/>
    <w:rsid w:val="000C439B"/>
    <w:rsid w:val="000C511A"/>
    <w:rsid w:val="000C5724"/>
    <w:rsid w:val="000C68E5"/>
    <w:rsid w:val="000C747F"/>
    <w:rsid w:val="000D00D0"/>
    <w:rsid w:val="000D3E7F"/>
    <w:rsid w:val="000D4E63"/>
    <w:rsid w:val="000D5AFD"/>
    <w:rsid w:val="000E1475"/>
    <w:rsid w:val="000E1742"/>
    <w:rsid w:val="000E1E71"/>
    <w:rsid w:val="000E2959"/>
    <w:rsid w:val="000E456E"/>
    <w:rsid w:val="000F0855"/>
    <w:rsid w:val="000F3A57"/>
    <w:rsid w:val="000F4EB7"/>
    <w:rsid w:val="000F507B"/>
    <w:rsid w:val="000F5A1E"/>
    <w:rsid w:val="000F6141"/>
    <w:rsid w:val="000F79A1"/>
    <w:rsid w:val="001000D7"/>
    <w:rsid w:val="001005DF"/>
    <w:rsid w:val="001011B1"/>
    <w:rsid w:val="00101E5F"/>
    <w:rsid w:val="00101FBF"/>
    <w:rsid w:val="00111A78"/>
    <w:rsid w:val="00113658"/>
    <w:rsid w:val="00117726"/>
    <w:rsid w:val="00117CFB"/>
    <w:rsid w:val="00120911"/>
    <w:rsid w:val="0012243A"/>
    <w:rsid w:val="0012333D"/>
    <w:rsid w:val="00130A2D"/>
    <w:rsid w:val="00132276"/>
    <w:rsid w:val="00132C96"/>
    <w:rsid w:val="00136AF7"/>
    <w:rsid w:val="00141AB4"/>
    <w:rsid w:val="001443F0"/>
    <w:rsid w:val="00145A84"/>
    <w:rsid w:val="0014673A"/>
    <w:rsid w:val="0015040D"/>
    <w:rsid w:val="00151D7C"/>
    <w:rsid w:val="001534AA"/>
    <w:rsid w:val="001534B1"/>
    <w:rsid w:val="0015533B"/>
    <w:rsid w:val="00160167"/>
    <w:rsid w:val="0016078C"/>
    <w:rsid w:val="00161782"/>
    <w:rsid w:val="00161DD6"/>
    <w:rsid w:val="0016686D"/>
    <w:rsid w:val="00167424"/>
    <w:rsid w:val="00174AD2"/>
    <w:rsid w:val="00174D29"/>
    <w:rsid w:val="00176CF1"/>
    <w:rsid w:val="001775BB"/>
    <w:rsid w:val="001816FD"/>
    <w:rsid w:val="001817CA"/>
    <w:rsid w:val="00184A8F"/>
    <w:rsid w:val="00186457"/>
    <w:rsid w:val="00187DF5"/>
    <w:rsid w:val="00190AC9"/>
    <w:rsid w:val="00191918"/>
    <w:rsid w:val="00191B5F"/>
    <w:rsid w:val="00194293"/>
    <w:rsid w:val="00196EC8"/>
    <w:rsid w:val="00197469"/>
    <w:rsid w:val="001A2453"/>
    <w:rsid w:val="001A2A58"/>
    <w:rsid w:val="001A4094"/>
    <w:rsid w:val="001A54AE"/>
    <w:rsid w:val="001A740F"/>
    <w:rsid w:val="001A7FEA"/>
    <w:rsid w:val="001B0002"/>
    <w:rsid w:val="001B0E40"/>
    <w:rsid w:val="001B1835"/>
    <w:rsid w:val="001B2BF9"/>
    <w:rsid w:val="001B3E5C"/>
    <w:rsid w:val="001B4127"/>
    <w:rsid w:val="001B57D7"/>
    <w:rsid w:val="001B64C8"/>
    <w:rsid w:val="001B7AA2"/>
    <w:rsid w:val="001C0FD3"/>
    <w:rsid w:val="001C5B14"/>
    <w:rsid w:val="001C66F8"/>
    <w:rsid w:val="001C77A1"/>
    <w:rsid w:val="001D0B23"/>
    <w:rsid w:val="001D2E45"/>
    <w:rsid w:val="001D60A4"/>
    <w:rsid w:val="001D710A"/>
    <w:rsid w:val="001E0667"/>
    <w:rsid w:val="001E3A99"/>
    <w:rsid w:val="001E54C6"/>
    <w:rsid w:val="001E5C99"/>
    <w:rsid w:val="001E5D77"/>
    <w:rsid w:val="001F3108"/>
    <w:rsid w:val="001F3CAA"/>
    <w:rsid w:val="001F5ED7"/>
    <w:rsid w:val="00200F10"/>
    <w:rsid w:val="00205B22"/>
    <w:rsid w:val="0020646F"/>
    <w:rsid w:val="00206BAB"/>
    <w:rsid w:val="0020763E"/>
    <w:rsid w:val="0021046B"/>
    <w:rsid w:val="00211921"/>
    <w:rsid w:val="00214451"/>
    <w:rsid w:val="00223CB5"/>
    <w:rsid w:val="00224132"/>
    <w:rsid w:val="00227815"/>
    <w:rsid w:val="002324D8"/>
    <w:rsid w:val="00236464"/>
    <w:rsid w:val="00236E76"/>
    <w:rsid w:val="00237D68"/>
    <w:rsid w:val="00241F0A"/>
    <w:rsid w:val="0024355B"/>
    <w:rsid w:val="00243DCC"/>
    <w:rsid w:val="002441CE"/>
    <w:rsid w:val="00244685"/>
    <w:rsid w:val="002469F4"/>
    <w:rsid w:val="00247754"/>
    <w:rsid w:val="002502BF"/>
    <w:rsid w:val="00256059"/>
    <w:rsid w:val="002566C6"/>
    <w:rsid w:val="00263723"/>
    <w:rsid w:val="002664A1"/>
    <w:rsid w:val="002718CF"/>
    <w:rsid w:val="00272B87"/>
    <w:rsid w:val="002746D9"/>
    <w:rsid w:val="00280F70"/>
    <w:rsid w:val="00281684"/>
    <w:rsid w:val="00283CE5"/>
    <w:rsid w:val="00285535"/>
    <w:rsid w:val="00285D8B"/>
    <w:rsid w:val="0029032F"/>
    <w:rsid w:val="00291E2E"/>
    <w:rsid w:val="00292930"/>
    <w:rsid w:val="00293E6E"/>
    <w:rsid w:val="00293E7D"/>
    <w:rsid w:val="00294973"/>
    <w:rsid w:val="00296D6C"/>
    <w:rsid w:val="00296DC4"/>
    <w:rsid w:val="002A389D"/>
    <w:rsid w:val="002A3BCE"/>
    <w:rsid w:val="002A6171"/>
    <w:rsid w:val="002B1BC6"/>
    <w:rsid w:val="002B1FCB"/>
    <w:rsid w:val="002B22F5"/>
    <w:rsid w:val="002B2450"/>
    <w:rsid w:val="002B3725"/>
    <w:rsid w:val="002B3743"/>
    <w:rsid w:val="002B688E"/>
    <w:rsid w:val="002C1B7F"/>
    <w:rsid w:val="002C3002"/>
    <w:rsid w:val="002D02CB"/>
    <w:rsid w:val="002D48D1"/>
    <w:rsid w:val="002E0058"/>
    <w:rsid w:val="002E31F0"/>
    <w:rsid w:val="002E5CD1"/>
    <w:rsid w:val="002F1AA3"/>
    <w:rsid w:val="002F1D4B"/>
    <w:rsid w:val="002F23B3"/>
    <w:rsid w:val="002F39D0"/>
    <w:rsid w:val="002F5848"/>
    <w:rsid w:val="00303483"/>
    <w:rsid w:val="0030502B"/>
    <w:rsid w:val="003105B2"/>
    <w:rsid w:val="00312744"/>
    <w:rsid w:val="003144CC"/>
    <w:rsid w:val="00314E75"/>
    <w:rsid w:val="003150B5"/>
    <w:rsid w:val="00315DC2"/>
    <w:rsid w:val="0031769B"/>
    <w:rsid w:val="003203A6"/>
    <w:rsid w:val="0032198D"/>
    <w:rsid w:val="00322AF2"/>
    <w:rsid w:val="003242C5"/>
    <w:rsid w:val="00326A57"/>
    <w:rsid w:val="00326CEC"/>
    <w:rsid w:val="00330E26"/>
    <w:rsid w:val="003310F9"/>
    <w:rsid w:val="00334D4F"/>
    <w:rsid w:val="00335A45"/>
    <w:rsid w:val="00335B6C"/>
    <w:rsid w:val="00335C93"/>
    <w:rsid w:val="00335F46"/>
    <w:rsid w:val="0033742C"/>
    <w:rsid w:val="00343D83"/>
    <w:rsid w:val="00345EC4"/>
    <w:rsid w:val="003509A7"/>
    <w:rsid w:val="003516EF"/>
    <w:rsid w:val="00351BC4"/>
    <w:rsid w:val="00352A3A"/>
    <w:rsid w:val="00353EB5"/>
    <w:rsid w:val="00354C07"/>
    <w:rsid w:val="0035549B"/>
    <w:rsid w:val="00355A4D"/>
    <w:rsid w:val="00361C59"/>
    <w:rsid w:val="00363A02"/>
    <w:rsid w:val="00364935"/>
    <w:rsid w:val="00366D6A"/>
    <w:rsid w:val="00371BB0"/>
    <w:rsid w:val="00371C87"/>
    <w:rsid w:val="00371C97"/>
    <w:rsid w:val="003723EF"/>
    <w:rsid w:val="00373472"/>
    <w:rsid w:val="003747A2"/>
    <w:rsid w:val="00374A2D"/>
    <w:rsid w:val="003761C7"/>
    <w:rsid w:val="00377F42"/>
    <w:rsid w:val="0038112F"/>
    <w:rsid w:val="00384362"/>
    <w:rsid w:val="00385834"/>
    <w:rsid w:val="0038598B"/>
    <w:rsid w:val="0038743C"/>
    <w:rsid w:val="003975B8"/>
    <w:rsid w:val="003A0F59"/>
    <w:rsid w:val="003A1FB8"/>
    <w:rsid w:val="003A3658"/>
    <w:rsid w:val="003A3A73"/>
    <w:rsid w:val="003A6714"/>
    <w:rsid w:val="003A6849"/>
    <w:rsid w:val="003B0502"/>
    <w:rsid w:val="003B0982"/>
    <w:rsid w:val="003B1C0C"/>
    <w:rsid w:val="003B653E"/>
    <w:rsid w:val="003C14C2"/>
    <w:rsid w:val="003C156C"/>
    <w:rsid w:val="003C2DF2"/>
    <w:rsid w:val="003C5C5F"/>
    <w:rsid w:val="003C74F6"/>
    <w:rsid w:val="003C7861"/>
    <w:rsid w:val="003D0E7C"/>
    <w:rsid w:val="003D14B9"/>
    <w:rsid w:val="003D1726"/>
    <w:rsid w:val="003D2A59"/>
    <w:rsid w:val="003D31A5"/>
    <w:rsid w:val="003D510A"/>
    <w:rsid w:val="003D510E"/>
    <w:rsid w:val="003D7825"/>
    <w:rsid w:val="003D7EE9"/>
    <w:rsid w:val="003E08C2"/>
    <w:rsid w:val="003E4E9A"/>
    <w:rsid w:val="003E74BD"/>
    <w:rsid w:val="003E77C3"/>
    <w:rsid w:val="003E7F39"/>
    <w:rsid w:val="003F02B0"/>
    <w:rsid w:val="003F270B"/>
    <w:rsid w:val="003F3886"/>
    <w:rsid w:val="003F3D9D"/>
    <w:rsid w:val="003F4D78"/>
    <w:rsid w:val="003F6A51"/>
    <w:rsid w:val="00400F1C"/>
    <w:rsid w:val="0040100D"/>
    <w:rsid w:val="004049CD"/>
    <w:rsid w:val="00404D70"/>
    <w:rsid w:val="0040501B"/>
    <w:rsid w:val="0040515C"/>
    <w:rsid w:val="004060BD"/>
    <w:rsid w:val="00407FAE"/>
    <w:rsid w:val="004100E3"/>
    <w:rsid w:val="004109BC"/>
    <w:rsid w:val="0041134D"/>
    <w:rsid w:val="00413163"/>
    <w:rsid w:val="00414E80"/>
    <w:rsid w:val="00414F3B"/>
    <w:rsid w:val="0041526A"/>
    <w:rsid w:val="00420863"/>
    <w:rsid w:val="00421EA7"/>
    <w:rsid w:val="004220B5"/>
    <w:rsid w:val="004368D0"/>
    <w:rsid w:val="00436CFC"/>
    <w:rsid w:val="004403D2"/>
    <w:rsid w:val="00441389"/>
    <w:rsid w:val="00441C66"/>
    <w:rsid w:val="00442F3F"/>
    <w:rsid w:val="00443A65"/>
    <w:rsid w:val="0044422C"/>
    <w:rsid w:val="004449AD"/>
    <w:rsid w:val="004459C7"/>
    <w:rsid w:val="004470EA"/>
    <w:rsid w:val="0044713C"/>
    <w:rsid w:val="004471E5"/>
    <w:rsid w:val="00451181"/>
    <w:rsid w:val="00452876"/>
    <w:rsid w:val="00452FA7"/>
    <w:rsid w:val="00453FA9"/>
    <w:rsid w:val="00454E10"/>
    <w:rsid w:val="00456CDF"/>
    <w:rsid w:val="004609CC"/>
    <w:rsid w:val="0046168B"/>
    <w:rsid w:val="00462006"/>
    <w:rsid w:val="0046441E"/>
    <w:rsid w:val="00465DA8"/>
    <w:rsid w:val="004661C3"/>
    <w:rsid w:val="004704AB"/>
    <w:rsid w:val="004704AF"/>
    <w:rsid w:val="00471563"/>
    <w:rsid w:val="00477E84"/>
    <w:rsid w:val="0048181D"/>
    <w:rsid w:val="00482CEB"/>
    <w:rsid w:val="00483235"/>
    <w:rsid w:val="00484C8F"/>
    <w:rsid w:val="00484E56"/>
    <w:rsid w:val="00486249"/>
    <w:rsid w:val="004912C8"/>
    <w:rsid w:val="00493CCD"/>
    <w:rsid w:val="004940BE"/>
    <w:rsid w:val="00497E71"/>
    <w:rsid w:val="004A0BE2"/>
    <w:rsid w:val="004A3BE9"/>
    <w:rsid w:val="004A4DFB"/>
    <w:rsid w:val="004B142E"/>
    <w:rsid w:val="004B31F5"/>
    <w:rsid w:val="004B3D68"/>
    <w:rsid w:val="004B56BD"/>
    <w:rsid w:val="004C66FC"/>
    <w:rsid w:val="004C6ED5"/>
    <w:rsid w:val="004D0421"/>
    <w:rsid w:val="004D0EFA"/>
    <w:rsid w:val="004D2C3C"/>
    <w:rsid w:val="004D3549"/>
    <w:rsid w:val="004D377E"/>
    <w:rsid w:val="004D57CE"/>
    <w:rsid w:val="004D65DB"/>
    <w:rsid w:val="004D7594"/>
    <w:rsid w:val="004E15B2"/>
    <w:rsid w:val="004E1668"/>
    <w:rsid w:val="004E6B9F"/>
    <w:rsid w:val="004E764D"/>
    <w:rsid w:val="004F01B7"/>
    <w:rsid w:val="004F2A5A"/>
    <w:rsid w:val="004F2A6B"/>
    <w:rsid w:val="004F32AF"/>
    <w:rsid w:val="004F4A96"/>
    <w:rsid w:val="004F6557"/>
    <w:rsid w:val="004F7614"/>
    <w:rsid w:val="005004D0"/>
    <w:rsid w:val="00507C0D"/>
    <w:rsid w:val="00510975"/>
    <w:rsid w:val="00512F6A"/>
    <w:rsid w:val="0051390C"/>
    <w:rsid w:val="00513C46"/>
    <w:rsid w:val="00515C15"/>
    <w:rsid w:val="00516973"/>
    <w:rsid w:val="00516D8E"/>
    <w:rsid w:val="00522A16"/>
    <w:rsid w:val="0052499A"/>
    <w:rsid w:val="00525823"/>
    <w:rsid w:val="0052746C"/>
    <w:rsid w:val="005309E6"/>
    <w:rsid w:val="00531970"/>
    <w:rsid w:val="0053313A"/>
    <w:rsid w:val="00533772"/>
    <w:rsid w:val="00535331"/>
    <w:rsid w:val="00536926"/>
    <w:rsid w:val="0053726B"/>
    <w:rsid w:val="005431C3"/>
    <w:rsid w:val="00544138"/>
    <w:rsid w:val="0054483C"/>
    <w:rsid w:val="00545C5C"/>
    <w:rsid w:val="00545E76"/>
    <w:rsid w:val="00551489"/>
    <w:rsid w:val="0055164E"/>
    <w:rsid w:val="005519FB"/>
    <w:rsid w:val="00553C86"/>
    <w:rsid w:val="00553D2F"/>
    <w:rsid w:val="00557B71"/>
    <w:rsid w:val="00560021"/>
    <w:rsid w:val="00560781"/>
    <w:rsid w:val="005644A4"/>
    <w:rsid w:val="00564D68"/>
    <w:rsid w:val="0056684F"/>
    <w:rsid w:val="00566B02"/>
    <w:rsid w:val="00570114"/>
    <w:rsid w:val="005712A2"/>
    <w:rsid w:val="0057193D"/>
    <w:rsid w:val="00571ACC"/>
    <w:rsid w:val="0057200C"/>
    <w:rsid w:val="00572B63"/>
    <w:rsid w:val="00574176"/>
    <w:rsid w:val="0057441E"/>
    <w:rsid w:val="005758F9"/>
    <w:rsid w:val="00576518"/>
    <w:rsid w:val="00580FBE"/>
    <w:rsid w:val="00581C72"/>
    <w:rsid w:val="00582E47"/>
    <w:rsid w:val="00583EEC"/>
    <w:rsid w:val="0058418A"/>
    <w:rsid w:val="00584526"/>
    <w:rsid w:val="00584962"/>
    <w:rsid w:val="005859D7"/>
    <w:rsid w:val="005864F7"/>
    <w:rsid w:val="00586E5D"/>
    <w:rsid w:val="00586ED8"/>
    <w:rsid w:val="00587AE3"/>
    <w:rsid w:val="00587E3C"/>
    <w:rsid w:val="005924E5"/>
    <w:rsid w:val="005945A5"/>
    <w:rsid w:val="005A08DD"/>
    <w:rsid w:val="005A0ED6"/>
    <w:rsid w:val="005A2121"/>
    <w:rsid w:val="005A445E"/>
    <w:rsid w:val="005A62D5"/>
    <w:rsid w:val="005A75BE"/>
    <w:rsid w:val="005B3E14"/>
    <w:rsid w:val="005B6F06"/>
    <w:rsid w:val="005B7D7E"/>
    <w:rsid w:val="005C4F6B"/>
    <w:rsid w:val="005C578F"/>
    <w:rsid w:val="005C6740"/>
    <w:rsid w:val="005D1A15"/>
    <w:rsid w:val="005D3BC8"/>
    <w:rsid w:val="005D4E0E"/>
    <w:rsid w:val="005D7B0A"/>
    <w:rsid w:val="005E0409"/>
    <w:rsid w:val="005E2D5A"/>
    <w:rsid w:val="005E4F02"/>
    <w:rsid w:val="005E50F0"/>
    <w:rsid w:val="005F4B03"/>
    <w:rsid w:val="005F7D4E"/>
    <w:rsid w:val="006039DE"/>
    <w:rsid w:val="0060475D"/>
    <w:rsid w:val="00607E02"/>
    <w:rsid w:val="00610664"/>
    <w:rsid w:val="00612D07"/>
    <w:rsid w:val="00615B99"/>
    <w:rsid w:val="00615CBB"/>
    <w:rsid w:val="00617288"/>
    <w:rsid w:val="00621D26"/>
    <w:rsid w:val="0062347F"/>
    <w:rsid w:val="0062465F"/>
    <w:rsid w:val="00626574"/>
    <w:rsid w:val="006304EC"/>
    <w:rsid w:val="00632F13"/>
    <w:rsid w:val="00635208"/>
    <w:rsid w:val="0063650D"/>
    <w:rsid w:val="00636BF6"/>
    <w:rsid w:val="0063788A"/>
    <w:rsid w:val="006432AB"/>
    <w:rsid w:val="006440D0"/>
    <w:rsid w:val="006456EF"/>
    <w:rsid w:val="00647B5C"/>
    <w:rsid w:val="006531FF"/>
    <w:rsid w:val="0065378C"/>
    <w:rsid w:val="006538CD"/>
    <w:rsid w:val="006546FC"/>
    <w:rsid w:val="0065478B"/>
    <w:rsid w:val="00656D25"/>
    <w:rsid w:val="00660D67"/>
    <w:rsid w:val="00662F2F"/>
    <w:rsid w:val="0066432C"/>
    <w:rsid w:val="00665895"/>
    <w:rsid w:val="00665A04"/>
    <w:rsid w:val="00665C7E"/>
    <w:rsid w:val="00666652"/>
    <w:rsid w:val="00666A2C"/>
    <w:rsid w:val="00666F56"/>
    <w:rsid w:val="00667BAF"/>
    <w:rsid w:val="00667BCC"/>
    <w:rsid w:val="00667D94"/>
    <w:rsid w:val="00671A1E"/>
    <w:rsid w:val="00672484"/>
    <w:rsid w:val="0067477F"/>
    <w:rsid w:val="00675148"/>
    <w:rsid w:val="00680E9D"/>
    <w:rsid w:val="00683F81"/>
    <w:rsid w:val="006852D1"/>
    <w:rsid w:val="006858AE"/>
    <w:rsid w:val="006869BA"/>
    <w:rsid w:val="00693182"/>
    <w:rsid w:val="00694F6F"/>
    <w:rsid w:val="00696E44"/>
    <w:rsid w:val="006972F5"/>
    <w:rsid w:val="00697C32"/>
    <w:rsid w:val="006A295B"/>
    <w:rsid w:val="006A475E"/>
    <w:rsid w:val="006A624E"/>
    <w:rsid w:val="006B2CF0"/>
    <w:rsid w:val="006B3804"/>
    <w:rsid w:val="006B4315"/>
    <w:rsid w:val="006B6166"/>
    <w:rsid w:val="006B69B7"/>
    <w:rsid w:val="006B73DF"/>
    <w:rsid w:val="006C32D6"/>
    <w:rsid w:val="006C4FCD"/>
    <w:rsid w:val="006C5119"/>
    <w:rsid w:val="006C7555"/>
    <w:rsid w:val="006D2F40"/>
    <w:rsid w:val="006D4FE9"/>
    <w:rsid w:val="006D62FA"/>
    <w:rsid w:val="006D6514"/>
    <w:rsid w:val="006E1F55"/>
    <w:rsid w:val="006E34B3"/>
    <w:rsid w:val="006E5D8E"/>
    <w:rsid w:val="006E6254"/>
    <w:rsid w:val="006E748E"/>
    <w:rsid w:val="006E7C4C"/>
    <w:rsid w:val="006F186E"/>
    <w:rsid w:val="006F4F6F"/>
    <w:rsid w:val="006F5B12"/>
    <w:rsid w:val="006F7714"/>
    <w:rsid w:val="00700893"/>
    <w:rsid w:val="00702A0D"/>
    <w:rsid w:val="00702A91"/>
    <w:rsid w:val="007111C6"/>
    <w:rsid w:val="00711818"/>
    <w:rsid w:val="00714E28"/>
    <w:rsid w:val="00714E5C"/>
    <w:rsid w:val="007151EA"/>
    <w:rsid w:val="00715234"/>
    <w:rsid w:val="00715370"/>
    <w:rsid w:val="00717C75"/>
    <w:rsid w:val="00717D49"/>
    <w:rsid w:val="00721B16"/>
    <w:rsid w:val="00726B03"/>
    <w:rsid w:val="00727A8A"/>
    <w:rsid w:val="00735763"/>
    <w:rsid w:val="00735A16"/>
    <w:rsid w:val="007372D1"/>
    <w:rsid w:val="007445CD"/>
    <w:rsid w:val="00744B7C"/>
    <w:rsid w:val="00744EE7"/>
    <w:rsid w:val="00747879"/>
    <w:rsid w:val="0075127E"/>
    <w:rsid w:val="007514D6"/>
    <w:rsid w:val="00753620"/>
    <w:rsid w:val="00757AE3"/>
    <w:rsid w:val="00760BFF"/>
    <w:rsid w:val="007610D6"/>
    <w:rsid w:val="00761631"/>
    <w:rsid w:val="007619E8"/>
    <w:rsid w:val="00762AC0"/>
    <w:rsid w:val="00764029"/>
    <w:rsid w:val="0076511D"/>
    <w:rsid w:val="00765843"/>
    <w:rsid w:val="0076592B"/>
    <w:rsid w:val="0076794A"/>
    <w:rsid w:val="00767DDD"/>
    <w:rsid w:val="00770E8E"/>
    <w:rsid w:val="0077201F"/>
    <w:rsid w:val="0077206C"/>
    <w:rsid w:val="00775B7E"/>
    <w:rsid w:val="007821DD"/>
    <w:rsid w:val="00782DB9"/>
    <w:rsid w:val="00785B8F"/>
    <w:rsid w:val="00786D15"/>
    <w:rsid w:val="007927C3"/>
    <w:rsid w:val="00796ECD"/>
    <w:rsid w:val="0079771B"/>
    <w:rsid w:val="007A2227"/>
    <w:rsid w:val="007A2792"/>
    <w:rsid w:val="007A2826"/>
    <w:rsid w:val="007A6848"/>
    <w:rsid w:val="007B0005"/>
    <w:rsid w:val="007B0A03"/>
    <w:rsid w:val="007B1ACF"/>
    <w:rsid w:val="007B3059"/>
    <w:rsid w:val="007B3C5D"/>
    <w:rsid w:val="007B4342"/>
    <w:rsid w:val="007B4BC5"/>
    <w:rsid w:val="007B71EF"/>
    <w:rsid w:val="007B794B"/>
    <w:rsid w:val="007C0197"/>
    <w:rsid w:val="007C2EEB"/>
    <w:rsid w:val="007C4E78"/>
    <w:rsid w:val="007C5DB3"/>
    <w:rsid w:val="007C625E"/>
    <w:rsid w:val="007C74EA"/>
    <w:rsid w:val="007D10A8"/>
    <w:rsid w:val="007D3E1D"/>
    <w:rsid w:val="007D3EAB"/>
    <w:rsid w:val="007D5A2F"/>
    <w:rsid w:val="007D615B"/>
    <w:rsid w:val="007D63CB"/>
    <w:rsid w:val="007D6863"/>
    <w:rsid w:val="007D73A8"/>
    <w:rsid w:val="007E1394"/>
    <w:rsid w:val="007E47CC"/>
    <w:rsid w:val="007E5FFC"/>
    <w:rsid w:val="007E640A"/>
    <w:rsid w:val="007E7AC4"/>
    <w:rsid w:val="007F0919"/>
    <w:rsid w:val="007F0D55"/>
    <w:rsid w:val="007F2B7A"/>
    <w:rsid w:val="007F459A"/>
    <w:rsid w:val="007F7123"/>
    <w:rsid w:val="00803B80"/>
    <w:rsid w:val="00805BB4"/>
    <w:rsid w:val="00807033"/>
    <w:rsid w:val="00811846"/>
    <w:rsid w:val="00811A54"/>
    <w:rsid w:val="00811D7A"/>
    <w:rsid w:val="00812C52"/>
    <w:rsid w:val="00815769"/>
    <w:rsid w:val="00816034"/>
    <w:rsid w:val="00821C01"/>
    <w:rsid w:val="00822199"/>
    <w:rsid w:val="00822663"/>
    <w:rsid w:val="00824505"/>
    <w:rsid w:val="00827343"/>
    <w:rsid w:val="00830FD3"/>
    <w:rsid w:val="008322F6"/>
    <w:rsid w:val="00832FA4"/>
    <w:rsid w:val="00835CD8"/>
    <w:rsid w:val="0083631E"/>
    <w:rsid w:val="00840B95"/>
    <w:rsid w:val="00842194"/>
    <w:rsid w:val="00842336"/>
    <w:rsid w:val="008446D1"/>
    <w:rsid w:val="00845859"/>
    <w:rsid w:val="00846548"/>
    <w:rsid w:val="00846661"/>
    <w:rsid w:val="00847363"/>
    <w:rsid w:val="00853719"/>
    <w:rsid w:val="00854A2E"/>
    <w:rsid w:val="00854FA2"/>
    <w:rsid w:val="00855148"/>
    <w:rsid w:val="00856DF0"/>
    <w:rsid w:val="00857C5B"/>
    <w:rsid w:val="00860A50"/>
    <w:rsid w:val="00865A4E"/>
    <w:rsid w:val="008733A9"/>
    <w:rsid w:val="008759EF"/>
    <w:rsid w:val="0088161B"/>
    <w:rsid w:val="00881A39"/>
    <w:rsid w:val="008821CF"/>
    <w:rsid w:val="008835E7"/>
    <w:rsid w:val="008841F7"/>
    <w:rsid w:val="0088489C"/>
    <w:rsid w:val="00885107"/>
    <w:rsid w:val="00885428"/>
    <w:rsid w:val="00885610"/>
    <w:rsid w:val="00885695"/>
    <w:rsid w:val="00886AF0"/>
    <w:rsid w:val="00891638"/>
    <w:rsid w:val="0089676C"/>
    <w:rsid w:val="008A4A10"/>
    <w:rsid w:val="008A52BA"/>
    <w:rsid w:val="008B053E"/>
    <w:rsid w:val="008B0D33"/>
    <w:rsid w:val="008B2798"/>
    <w:rsid w:val="008B4CEA"/>
    <w:rsid w:val="008B7559"/>
    <w:rsid w:val="008C1000"/>
    <w:rsid w:val="008C22CE"/>
    <w:rsid w:val="008C2BEF"/>
    <w:rsid w:val="008C3A16"/>
    <w:rsid w:val="008C504F"/>
    <w:rsid w:val="008C50EC"/>
    <w:rsid w:val="008C678C"/>
    <w:rsid w:val="008C6F6E"/>
    <w:rsid w:val="008C7AC0"/>
    <w:rsid w:val="008D0C70"/>
    <w:rsid w:val="008D1372"/>
    <w:rsid w:val="008D5F28"/>
    <w:rsid w:val="008D7F37"/>
    <w:rsid w:val="008E1AF2"/>
    <w:rsid w:val="008E1D87"/>
    <w:rsid w:val="008E4796"/>
    <w:rsid w:val="008E4C67"/>
    <w:rsid w:val="008F0B25"/>
    <w:rsid w:val="008F3A3F"/>
    <w:rsid w:val="008F63DC"/>
    <w:rsid w:val="00900E0A"/>
    <w:rsid w:val="009060A9"/>
    <w:rsid w:val="00906CB9"/>
    <w:rsid w:val="00906FB1"/>
    <w:rsid w:val="00911321"/>
    <w:rsid w:val="009113B5"/>
    <w:rsid w:val="00913458"/>
    <w:rsid w:val="00917447"/>
    <w:rsid w:val="00920F8C"/>
    <w:rsid w:val="00921D7F"/>
    <w:rsid w:val="00923B3C"/>
    <w:rsid w:val="00924AE1"/>
    <w:rsid w:val="00924B9E"/>
    <w:rsid w:val="009251E1"/>
    <w:rsid w:val="00925490"/>
    <w:rsid w:val="009267D0"/>
    <w:rsid w:val="00934921"/>
    <w:rsid w:val="00935E1F"/>
    <w:rsid w:val="00936766"/>
    <w:rsid w:val="009409FE"/>
    <w:rsid w:val="00941AD1"/>
    <w:rsid w:val="009435A1"/>
    <w:rsid w:val="00943AB3"/>
    <w:rsid w:val="00945D33"/>
    <w:rsid w:val="00945E0A"/>
    <w:rsid w:val="00947D81"/>
    <w:rsid w:val="00953D77"/>
    <w:rsid w:val="00953DE2"/>
    <w:rsid w:val="0095481C"/>
    <w:rsid w:val="0095653E"/>
    <w:rsid w:val="009605D2"/>
    <w:rsid w:val="00961818"/>
    <w:rsid w:val="00961821"/>
    <w:rsid w:val="0096410B"/>
    <w:rsid w:val="009649C9"/>
    <w:rsid w:val="00973671"/>
    <w:rsid w:val="009741C0"/>
    <w:rsid w:val="00975207"/>
    <w:rsid w:val="00975436"/>
    <w:rsid w:val="009754FF"/>
    <w:rsid w:val="009764A5"/>
    <w:rsid w:val="00977622"/>
    <w:rsid w:val="00984DE6"/>
    <w:rsid w:val="0098511B"/>
    <w:rsid w:val="00986B10"/>
    <w:rsid w:val="009905F5"/>
    <w:rsid w:val="00991BFE"/>
    <w:rsid w:val="00994E54"/>
    <w:rsid w:val="00995D17"/>
    <w:rsid w:val="00996D89"/>
    <w:rsid w:val="009A274D"/>
    <w:rsid w:val="009A4058"/>
    <w:rsid w:val="009A43C9"/>
    <w:rsid w:val="009A47B9"/>
    <w:rsid w:val="009A4C90"/>
    <w:rsid w:val="009A56D3"/>
    <w:rsid w:val="009A5EBE"/>
    <w:rsid w:val="009A785F"/>
    <w:rsid w:val="009B2953"/>
    <w:rsid w:val="009B3891"/>
    <w:rsid w:val="009B4895"/>
    <w:rsid w:val="009C0250"/>
    <w:rsid w:val="009C2719"/>
    <w:rsid w:val="009C4462"/>
    <w:rsid w:val="009C740D"/>
    <w:rsid w:val="009D17B8"/>
    <w:rsid w:val="009D283E"/>
    <w:rsid w:val="009D2BC1"/>
    <w:rsid w:val="009D2C85"/>
    <w:rsid w:val="009D4E5C"/>
    <w:rsid w:val="009D5621"/>
    <w:rsid w:val="009D706E"/>
    <w:rsid w:val="009E09C2"/>
    <w:rsid w:val="009E150D"/>
    <w:rsid w:val="009E168B"/>
    <w:rsid w:val="009E1B09"/>
    <w:rsid w:val="009E1D62"/>
    <w:rsid w:val="009E27B9"/>
    <w:rsid w:val="009E2921"/>
    <w:rsid w:val="009E412C"/>
    <w:rsid w:val="009F1915"/>
    <w:rsid w:val="009F43B0"/>
    <w:rsid w:val="009F556E"/>
    <w:rsid w:val="009F59B7"/>
    <w:rsid w:val="009F5B13"/>
    <w:rsid w:val="009F63CA"/>
    <w:rsid w:val="009F67CB"/>
    <w:rsid w:val="009F6E8C"/>
    <w:rsid w:val="00A022D6"/>
    <w:rsid w:val="00A029A1"/>
    <w:rsid w:val="00A02F96"/>
    <w:rsid w:val="00A03F86"/>
    <w:rsid w:val="00A04072"/>
    <w:rsid w:val="00A1022C"/>
    <w:rsid w:val="00A102F9"/>
    <w:rsid w:val="00A11301"/>
    <w:rsid w:val="00A114B6"/>
    <w:rsid w:val="00A137EB"/>
    <w:rsid w:val="00A13CEB"/>
    <w:rsid w:val="00A142B5"/>
    <w:rsid w:val="00A14FDB"/>
    <w:rsid w:val="00A17CFD"/>
    <w:rsid w:val="00A220B3"/>
    <w:rsid w:val="00A224C9"/>
    <w:rsid w:val="00A248F3"/>
    <w:rsid w:val="00A25123"/>
    <w:rsid w:val="00A3137D"/>
    <w:rsid w:val="00A319DD"/>
    <w:rsid w:val="00A34332"/>
    <w:rsid w:val="00A34E67"/>
    <w:rsid w:val="00A353E3"/>
    <w:rsid w:val="00A35E62"/>
    <w:rsid w:val="00A41252"/>
    <w:rsid w:val="00A435E5"/>
    <w:rsid w:val="00A4398A"/>
    <w:rsid w:val="00A4693B"/>
    <w:rsid w:val="00A47BD4"/>
    <w:rsid w:val="00A50B1A"/>
    <w:rsid w:val="00A52A6C"/>
    <w:rsid w:val="00A548A8"/>
    <w:rsid w:val="00A60184"/>
    <w:rsid w:val="00A63B46"/>
    <w:rsid w:val="00A640BB"/>
    <w:rsid w:val="00A671CA"/>
    <w:rsid w:val="00A71699"/>
    <w:rsid w:val="00A73746"/>
    <w:rsid w:val="00A74F20"/>
    <w:rsid w:val="00A8366C"/>
    <w:rsid w:val="00A85401"/>
    <w:rsid w:val="00A8675F"/>
    <w:rsid w:val="00A86CA2"/>
    <w:rsid w:val="00A87A5F"/>
    <w:rsid w:val="00A90821"/>
    <w:rsid w:val="00A917BB"/>
    <w:rsid w:val="00A9193E"/>
    <w:rsid w:val="00A92B7A"/>
    <w:rsid w:val="00A93427"/>
    <w:rsid w:val="00A9396B"/>
    <w:rsid w:val="00A939C1"/>
    <w:rsid w:val="00A94A7F"/>
    <w:rsid w:val="00A95164"/>
    <w:rsid w:val="00AA040E"/>
    <w:rsid w:val="00AA0639"/>
    <w:rsid w:val="00AA0BC1"/>
    <w:rsid w:val="00AA619C"/>
    <w:rsid w:val="00AA6940"/>
    <w:rsid w:val="00AA69FA"/>
    <w:rsid w:val="00AB04C0"/>
    <w:rsid w:val="00AB132C"/>
    <w:rsid w:val="00AB38B8"/>
    <w:rsid w:val="00AB48AF"/>
    <w:rsid w:val="00AB50B9"/>
    <w:rsid w:val="00AB741C"/>
    <w:rsid w:val="00AB7CEA"/>
    <w:rsid w:val="00AC0059"/>
    <w:rsid w:val="00AC25BD"/>
    <w:rsid w:val="00AC5ED6"/>
    <w:rsid w:val="00AC78E3"/>
    <w:rsid w:val="00AC7DB9"/>
    <w:rsid w:val="00AD0915"/>
    <w:rsid w:val="00AD0D5D"/>
    <w:rsid w:val="00AD0F48"/>
    <w:rsid w:val="00AD453E"/>
    <w:rsid w:val="00AD4E94"/>
    <w:rsid w:val="00AD4ED2"/>
    <w:rsid w:val="00AD624A"/>
    <w:rsid w:val="00AE00C8"/>
    <w:rsid w:val="00AE0559"/>
    <w:rsid w:val="00AE08C6"/>
    <w:rsid w:val="00AE3804"/>
    <w:rsid w:val="00AE5C72"/>
    <w:rsid w:val="00AF391B"/>
    <w:rsid w:val="00AF5BB6"/>
    <w:rsid w:val="00AF7DDC"/>
    <w:rsid w:val="00B005AF"/>
    <w:rsid w:val="00B0166C"/>
    <w:rsid w:val="00B04EB0"/>
    <w:rsid w:val="00B07DAA"/>
    <w:rsid w:val="00B10D14"/>
    <w:rsid w:val="00B1379F"/>
    <w:rsid w:val="00B143E5"/>
    <w:rsid w:val="00B16236"/>
    <w:rsid w:val="00B1625F"/>
    <w:rsid w:val="00B218EC"/>
    <w:rsid w:val="00B222E2"/>
    <w:rsid w:val="00B27909"/>
    <w:rsid w:val="00B30346"/>
    <w:rsid w:val="00B308BF"/>
    <w:rsid w:val="00B3225F"/>
    <w:rsid w:val="00B32921"/>
    <w:rsid w:val="00B32E75"/>
    <w:rsid w:val="00B3425C"/>
    <w:rsid w:val="00B379D0"/>
    <w:rsid w:val="00B404FF"/>
    <w:rsid w:val="00B407C9"/>
    <w:rsid w:val="00B41CFA"/>
    <w:rsid w:val="00B47C49"/>
    <w:rsid w:val="00B511CA"/>
    <w:rsid w:val="00B5202C"/>
    <w:rsid w:val="00B53B4B"/>
    <w:rsid w:val="00B5553A"/>
    <w:rsid w:val="00B619DD"/>
    <w:rsid w:val="00B61C72"/>
    <w:rsid w:val="00B63CF5"/>
    <w:rsid w:val="00B654F6"/>
    <w:rsid w:val="00B66965"/>
    <w:rsid w:val="00B6716A"/>
    <w:rsid w:val="00B72DC2"/>
    <w:rsid w:val="00B72E2F"/>
    <w:rsid w:val="00B7442F"/>
    <w:rsid w:val="00B74DC7"/>
    <w:rsid w:val="00B81060"/>
    <w:rsid w:val="00B84E1C"/>
    <w:rsid w:val="00B858E3"/>
    <w:rsid w:val="00B85E90"/>
    <w:rsid w:val="00B86CA7"/>
    <w:rsid w:val="00B86EAE"/>
    <w:rsid w:val="00B86F74"/>
    <w:rsid w:val="00B90663"/>
    <w:rsid w:val="00B92A74"/>
    <w:rsid w:val="00B94028"/>
    <w:rsid w:val="00B940B9"/>
    <w:rsid w:val="00B942F5"/>
    <w:rsid w:val="00B95A42"/>
    <w:rsid w:val="00B97C25"/>
    <w:rsid w:val="00BA21CB"/>
    <w:rsid w:val="00BA261A"/>
    <w:rsid w:val="00BA37F2"/>
    <w:rsid w:val="00BA4260"/>
    <w:rsid w:val="00BA641F"/>
    <w:rsid w:val="00BA7618"/>
    <w:rsid w:val="00BB0718"/>
    <w:rsid w:val="00BB0A58"/>
    <w:rsid w:val="00BB270A"/>
    <w:rsid w:val="00BB362D"/>
    <w:rsid w:val="00BB3B5F"/>
    <w:rsid w:val="00BC2D83"/>
    <w:rsid w:val="00BC4F3B"/>
    <w:rsid w:val="00BC659A"/>
    <w:rsid w:val="00BC6B33"/>
    <w:rsid w:val="00BC7DD1"/>
    <w:rsid w:val="00BD210E"/>
    <w:rsid w:val="00BD405C"/>
    <w:rsid w:val="00BD5E93"/>
    <w:rsid w:val="00BD75BD"/>
    <w:rsid w:val="00BE1986"/>
    <w:rsid w:val="00BE1E38"/>
    <w:rsid w:val="00BE5792"/>
    <w:rsid w:val="00BF0639"/>
    <w:rsid w:val="00BF1344"/>
    <w:rsid w:val="00BF14E4"/>
    <w:rsid w:val="00BF15E3"/>
    <w:rsid w:val="00BF1C9C"/>
    <w:rsid w:val="00BF751D"/>
    <w:rsid w:val="00BF785C"/>
    <w:rsid w:val="00C027AE"/>
    <w:rsid w:val="00C03DAA"/>
    <w:rsid w:val="00C04922"/>
    <w:rsid w:val="00C12C0C"/>
    <w:rsid w:val="00C13AD4"/>
    <w:rsid w:val="00C144E2"/>
    <w:rsid w:val="00C14EEE"/>
    <w:rsid w:val="00C171F5"/>
    <w:rsid w:val="00C204BF"/>
    <w:rsid w:val="00C21A6A"/>
    <w:rsid w:val="00C24F13"/>
    <w:rsid w:val="00C256FA"/>
    <w:rsid w:val="00C27651"/>
    <w:rsid w:val="00C27E23"/>
    <w:rsid w:val="00C32F40"/>
    <w:rsid w:val="00C337BE"/>
    <w:rsid w:val="00C35B7A"/>
    <w:rsid w:val="00C37859"/>
    <w:rsid w:val="00C44711"/>
    <w:rsid w:val="00C45C90"/>
    <w:rsid w:val="00C46330"/>
    <w:rsid w:val="00C46398"/>
    <w:rsid w:val="00C47D70"/>
    <w:rsid w:val="00C5175A"/>
    <w:rsid w:val="00C52A42"/>
    <w:rsid w:val="00C55311"/>
    <w:rsid w:val="00C55A86"/>
    <w:rsid w:val="00C55C14"/>
    <w:rsid w:val="00C55D4A"/>
    <w:rsid w:val="00C56290"/>
    <w:rsid w:val="00C5718F"/>
    <w:rsid w:val="00C604FF"/>
    <w:rsid w:val="00C61790"/>
    <w:rsid w:val="00C62C43"/>
    <w:rsid w:val="00C65102"/>
    <w:rsid w:val="00C66C61"/>
    <w:rsid w:val="00C76A5F"/>
    <w:rsid w:val="00C77609"/>
    <w:rsid w:val="00C80BCE"/>
    <w:rsid w:val="00C80C68"/>
    <w:rsid w:val="00C80DFB"/>
    <w:rsid w:val="00C852FC"/>
    <w:rsid w:val="00C86BDF"/>
    <w:rsid w:val="00C87075"/>
    <w:rsid w:val="00C8750F"/>
    <w:rsid w:val="00C92173"/>
    <w:rsid w:val="00C927D6"/>
    <w:rsid w:val="00C93052"/>
    <w:rsid w:val="00C9551A"/>
    <w:rsid w:val="00C962FB"/>
    <w:rsid w:val="00C96C8A"/>
    <w:rsid w:val="00C97418"/>
    <w:rsid w:val="00C97BE6"/>
    <w:rsid w:val="00CA0560"/>
    <w:rsid w:val="00CA08AA"/>
    <w:rsid w:val="00CA1712"/>
    <w:rsid w:val="00CA2D52"/>
    <w:rsid w:val="00CA4548"/>
    <w:rsid w:val="00CA4923"/>
    <w:rsid w:val="00CA4CF0"/>
    <w:rsid w:val="00CA5919"/>
    <w:rsid w:val="00CA65E1"/>
    <w:rsid w:val="00CA6FB7"/>
    <w:rsid w:val="00CA7035"/>
    <w:rsid w:val="00CA7388"/>
    <w:rsid w:val="00CB0F60"/>
    <w:rsid w:val="00CB210C"/>
    <w:rsid w:val="00CB2F9E"/>
    <w:rsid w:val="00CB39D4"/>
    <w:rsid w:val="00CB5AF1"/>
    <w:rsid w:val="00CB6136"/>
    <w:rsid w:val="00CB6AD4"/>
    <w:rsid w:val="00CB6FFE"/>
    <w:rsid w:val="00CC037E"/>
    <w:rsid w:val="00CC08E5"/>
    <w:rsid w:val="00CC5517"/>
    <w:rsid w:val="00CC715A"/>
    <w:rsid w:val="00CD053D"/>
    <w:rsid w:val="00CD1A13"/>
    <w:rsid w:val="00CD3485"/>
    <w:rsid w:val="00CD6659"/>
    <w:rsid w:val="00CD6FE7"/>
    <w:rsid w:val="00CE027B"/>
    <w:rsid w:val="00CE555A"/>
    <w:rsid w:val="00CE64DC"/>
    <w:rsid w:val="00CF1250"/>
    <w:rsid w:val="00CF457C"/>
    <w:rsid w:val="00CF510A"/>
    <w:rsid w:val="00CF54CD"/>
    <w:rsid w:val="00D00837"/>
    <w:rsid w:val="00D01ED5"/>
    <w:rsid w:val="00D047B1"/>
    <w:rsid w:val="00D102BB"/>
    <w:rsid w:val="00D114B8"/>
    <w:rsid w:val="00D14147"/>
    <w:rsid w:val="00D148C9"/>
    <w:rsid w:val="00D14E85"/>
    <w:rsid w:val="00D15FE3"/>
    <w:rsid w:val="00D20156"/>
    <w:rsid w:val="00D205AF"/>
    <w:rsid w:val="00D21FB7"/>
    <w:rsid w:val="00D2370C"/>
    <w:rsid w:val="00D23B3B"/>
    <w:rsid w:val="00D24FBB"/>
    <w:rsid w:val="00D253C3"/>
    <w:rsid w:val="00D26C10"/>
    <w:rsid w:val="00D335A3"/>
    <w:rsid w:val="00D35F29"/>
    <w:rsid w:val="00D36B63"/>
    <w:rsid w:val="00D373C2"/>
    <w:rsid w:val="00D42662"/>
    <w:rsid w:val="00D43B28"/>
    <w:rsid w:val="00D4583E"/>
    <w:rsid w:val="00D46E78"/>
    <w:rsid w:val="00D4799C"/>
    <w:rsid w:val="00D51403"/>
    <w:rsid w:val="00D55094"/>
    <w:rsid w:val="00D55A52"/>
    <w:rsid w:val="00D603EC"/>
    <w:rsid w:val="00D6132A"/>
    <w:rsid w:val="00D61C35"/>
    <w:rsid w:val="00D61CCA"/>
    <w:rsid w:val="00D63524"/>
    <w:rsid w:val="00D635C0"/>
    <w:rsid w:val="00D64C30"/>
    <w:rsid w:val="00D66D8A"/>
    <w:rsid w:val="00D71F29"/>
    <w:rsid w:val="00D72D15"/>
    <w:rsid w:val="00D77604"/>
    <w:rsid w:val="00D8027F"/>
    <w:rsid w:val="00D81160"/>
    <w:rsid w:val="00D84473"/>
    <w:rsid w:val="00D8510E"/>
    <w:rsid w:val="00D85977"/>
    <w:rsid w:val="00D864A5"/>
    <w:rsid w:val="00D86E6D"/>
    <w:rsid w:val="00D87522"/>
    <w:rsid w:val="00D92EA0"/>
    <w:rsid w:val="00D946DA"/>
    <w:rsid w:val="00D94FE9"/>
    <w:rsid w:val="00D962B8"/>
    <w:rsid w:val="00D97AF3"/>
    <w:rsid w:val="00DA04F1"/>
    <w:rsid w:val="00DA1A75"/>
    <w:rsid w:val="00DA27D9"/>
    <w:rsid w:val="00DA4136"/>
    <w:rsid w:val="00DA4559"/>
    <w:rsid w:val="00DA47E4"/>
    <w:rsid w:val="00DA4AFE"/>
    <w:rsid w:val="00DA5636"/>
    <w:rsid w:val="00DB2F98"/>
    <w:rsid w:val="00DB3D2D"/>
    <w:rsid w:val="00DB3FB0"/>
    <w:rsid w:val="00DB6C33"/>
    <w:rsid w:val="00DB7D41"/>
    <w:rsid w:val="00DC1B72"/>
    <w:rsid w:val="00DC1CD6"/>
    <w:rsid w:val="00DC1E84"/>
    <w:rsid w:val="00DC1F3C"/>
    <w:rsid w:val="00DC3C04"/>
    <w:rsid w:val="00DC4AC7"/>
    <w:rsid w:val="00DC6A1C"/>
    <w:rsid w:val="00DD1745"/>
    <w:rsid w:val="00DE389D"/>
    <w:rsid w:val="00DE41AA"/>
    <w:rsid w:val="00DE7B2A"/>
    <w:rsid w:val="00DF164B"/>
    <w:rsid w:val="00DF2A67"/>
    <w:rsid w:val="00DF5FB4"/>
    <w:rsid w:val="00DF77CA"/>
    <w:rsid w:val="00E023DA"/>
    <w:rsid w:val="00E027CE"/>
    <w:rsid w:val="00E068F7"/>
    <w:rsid w:val="00E10552"/>
    <w:rsid w:val="00E10BD5"/>
    <w:rsid w:val="00E12890"/>
    <w:rsid w:val="00E17A98"/>
    <w:rsid w:val="00E21746"/>
    <w:rsid w:val="00E2253E"/>
    <w:rsid w:val="00E23621"/>
    <w:rsid w:val="00E23FF1"/>
    <w:rsid w:val="00E24A53"/>
    <w:rsid w:val="00E25E9D"/>
    <w:rsid w:val="00E26856"/>
    <w:rsid w:val="00E26E5E"/>
    <w:rsid w:val="00E31BEC"/>
    <w:rsid w:val="00E3260E"/>
    <w:rsid w:val="00E45450"/>
    <w:rsid w:val="00E477D1"/>
    <w:rsid w:val="00E523CE"/>
    <w:rsid w:val="00E5276A"/>
    <w:rsid w:val="00E54A57"/>
    <w:rsid w:val="00E57E3F"/>
    <w:rsid w:val="00E6043F"/>
    <w:rsid w:val="00E62056"/>
    <w:rsid w:val="00E62816"/>
    <w:rsid w:val="00E6475C"/>
    <w:rsid w:val="00E65F0F"/>
    <w:rsid w:val="00E67E6E"/>
    <w:rsid w:val="00E70484"/>
    <w:rsid w:val="00E7739D"/>
    <w:rsid w:val="00E84302"/>
    <w:rsid w:val="00E91026"/>
    <w:rsid w:val="00E911F6"/>
    <w:rsid w:val="00E92A37"/>
    <w:rsid w:val="00E94B6A"/>
    <w:rsid w:val="00E961EF"/>
    <w:rsid w:val="00EA4462"/>
    <w:rsid w:val="00EA7D94"/>
    <w:rsid w:val="00EB0C2A"/>
    <w:rsid w:val="00EB18F8"/>
    <w:rsid w:val="00EB229B"/>
    <w:rsid w:val="00EB3A26"/>
    <w:rsid w:val="00EB3B26"/>
    <w:rsid w:val="00EB4B2D"/>
    <w:rsid w:val="00EB5542"/>
    <w:rsid w:val="00EB69A9"/>
    <w:rsid w:val="00EB6DF7"/>
    <w:rsid w:val="00EC1427"/>
    <w:rsid w:val="00EC56BF"/>
    <w:rsid w:val="00EC59D3"/>
    <w:rsid w:val="00ED10BE"/>
    <w:rsid w:val="00ED1AA0"/>
    <w:rsid w:val="00ED2226"/>
    <w:rsid w:val="00ED31FB"/>
    <w:rsid w:val="00ED620B"/>
    <w:rsid w:val="00ED7008"/>
    <w:rsid w:val="00ED7E4C"/>
    <w:rsid w:val="00EE0695"/>
    <w:rsid w:val="00EE2A22"/>
    <w:rsid w:val="00EE3BCC"/>
    <w:rsid w:val="00EE6298"/>
    <w:rsid w:val="00EE7375"/>
    <w:rsid w:val="00EE7A8C"/>
    <w:rsid w:val="00EF1440"/>
    <w:rsid w:val="00EF1E66"/>
    <w:rsid w:val="00EF496A"/>
    <w:rsid w:val="00EF791A"/>
    <w:rsid w:val="00F0116D"/>
    <w:rsid w:val="00F0189C"/>
    <w:rsid w:val="00F0313D"/>
    <w:rsid w:val="00F03C94"/>
    <w:rsid w:val="00F03EAA"/>
    <w:rsid w:val="00F04DE5"/>
    <w:rsid w:val="00F05E4B"/>
    <w:rsid w:val="00F05E93"/>
    <w:rsid w:val="00F0731C"/>
    <w:rsid w:val="00F1140E"/>
    <w:rsid w:val="00F14434"/>
    <w:rsid w:val="00F1562F"/>
    <w:rsid w:val="00F16103"/>
    <w:rsid w:val="00F21925"/>
    <w:rsid w:val="00F2197E"/>
    <w:rsid w:val="00F22995"/>
    <w:rsid w:val="00F22BFA"/>
    <w:rsid w:val="00F23B00"/>
    <w:rsid w:val="00F257F8"/>
    <w:rsid w:val="00F26CD6"/>
    <w:rsid w:val="00F2790E"/>
    <w:rsid w:val="00F309BE"/>
    <w:rsid w:val="00F318DB"/>
    <w:rsid w:val="00F35ABD"/>
    <w:rsid w:val="00F37B1B"/>
    <w:rsid w:val="00F42D5A"/>
    <w:rsid w:val="00F431BF"/>
    <w:rsid w:val="00F43402"/>
    <w:rsid w:val="00F47C5D"/>
    <w:rsid w:val="00F51B02"/>
    <w:rsid w:val="00F53DB7"/>
    <w:rsid w:val="00F53EB5"/>
    <w:rsid w:val="00F56064"/>
    <w:rsid w:val="00F56A63"/>
    <w:rsid w:val="00F64C9C"/>
    <w:rsid w:val="00F653F5"/>
    <w:rsid w:val="00F66311"/>
    <w:rsid w:val="00F6653E"/>
    <w:rsid w:val="00F66B16"/>
    <w:rsid w:val="00F71B9E"/>
    <w:rsid w:val="00F72ADE"/>
    <w:rsid w:val="00F747BA"/>
    <w:rsid w:val="00F74DFA"/>
    <w:rsid w:val="00F76553"/>
    <w:rsid w:val="00F8169A"/>
    <w:rsid w:val="00F82EB6"/>
    <w:rsid w:val="00F84615"/>
    <w:rsid w:val="00F84D0A"/>
    <w:rsid w:val="00F84FE4"/>
    <w:rsid w:val="00F901F8"/>
    <w:rsid w:val="00F92921"/>
    <w:rsid w:val="00F949F0"/>
    <w:rsid w:val="00F94CF9"/>
    <w:rsid w:val="00FA0774"/>
    <w:rsid w:val="00FA07F6"/>
    <w:rsid w:val="00FA36CD"/>
    <w:rsid w:val="00FA4AE6"/>
    <w:rsid w:val="00FA641B"/>
    <w:rsid w:val="00FB2791"/>
    <w:rsid w:val="00FB3E91"/>
    <w:rsid w:val="00FB505F"/>
    <w:rsid w:val="00FB76A3"/>
    <w:rsid w:val="00FB7E00"/>
    <w:rsid w:val="00FC0CD5"/>
    <w:rsid w:val="00FC14DA"/>
    <w:rsid w:val="00FC279C"/>
    <w:rsid w:val="00FC2D8C"/>
    <w:rsid w:val="00FC373A"/>
    <w:rsid w:val="00FC71BA"/>
    <w:rsid w:val="00FC720C"/>
    <w:rsid w:val="00FD0B56"/>
    <w:rsid w:val="00FD331A"/>
    <w:rsid w:val="00FD388A"/>
    <w:rsid w:val="00FD3F54"/>
    <w:rsid w:val="00FE10D8"/>
    <w:rsid w:val="00FE34EA"/>
    <w:rsid w:val="00FE7167"/>
    <w:rsid w:val="00FE793E"/>
    <w:rsid w:val="00FF04A2"/>
    <w:rsid w:val="00FF2673"/>
    <w:rsid w:val="00FF279A"/>
    <w:rsid w:val="00FF2DA5"/>
    <w:rsid w:val="00FF6D75"/>
    <w:rsid w:val="00FF6D9F"/>
    <w:rsid w:val="00FF766C"/>
    <w:rsid w:val="01122771"/>
    <w:rsid w:val="01959A60"/>
    <w:rsid w:val="01DE7F13"/>
    <w:rsid w:val="027B0349"/>
    <w:rsid w:val="0281167F"/>
    <w:rsid w:val="02C23524"/>
    <w:rsid w:val="038358E1"/>
    <w:rsid w:val="03C7A702"/>
    <w:rsid w:val="04D296C5"/>
    <w:rsid w:val="056D1C48"/>
    <w:rsid w:val="05AD67CF"/>
    <w:rsid w:val="0724435E"/>
    <w:rsid w:val="07F19A84"/>
    <w:rsid w:val="08B8570B"/>
    <w:rsid w:val="093D10C6"/>
    <w:rsid w:val="097043EE"/>
    <w:rsid w:val="0A633E92"/>
    <w:rsid w:val="0B315AA2"/>
    <w:rsid w:val="0C0ADC73"/>
    <w:rsid w:val="0C63A887"/>
    <w:rsid w:val="0CE81EA9"/>
    <w:rsid w:val="0DCCD454"/>
    <w:rsid w:val="0DEB1E1B"/>
    <w:rsid w:val="0E7796A8"/>
    <w:rsid w:val="0E9B130D"/>
    <w:rsid w:val="0F5A509A"/>
    <w:rsid w:val="0FBFE5E9"/>
    <w:rsid w:val="107F6A52"/>
    <w:rsid w:val="11A363FE"/>
    <w:rsid w:val="120B99D5"/>
    <w:rsid w:val="129D990F"/>
    <w:rsid w:val="12EC5829"/>
    <w:rsid w:val="137909FF"/>
    <w:rsid w:val="13A76F91"/>
    <w:rsid w:val="13B0DEA0"/>
    <w:rsid w:val="14739B5F"/>
    <w:rsid w:val="149A715B"/>
    <w:rsid w:val="15A3D8C9"/>
    <w:rsid w:val="15D2ACEB"/>
    <w:rsid w:val="162F7BF4"/>
    <w:rsid w:val="16757205"/>
    <w:rsid w:val="173F168C"/>
    <w:rsid w:val="17DAD98C"/>
    <w:rsid w:val="17E0F35A"/>
    <w:rsid w:val="17E44C2A"/>
    <w:rsid w:val="184E36C6"/>
    <w:rsid w:val="185A1618"/>
    <w:rsid w:val="18F59E6F"/>
    <w:rsid w:val="19630FCF"/>
    <w:rsid w:val="19F3DFA6"/>
    <w:rsid w:val="1A8E67FD"/>
    <w:rsid w:val="1AF6B675"/>
    <w:rsid w:val="1B31F715"/>
    <w:rsid w:val="1B9FD00E"/>
    <w:rsid w:val="1C1BD327"/>
    <w:rsid w:val="1C3850DF"/>
    <w:rsid w:val="1C550AFD"/>
    <w:rsid w:val="1D06C3E8"/>
    <w:rsid w:val="1E8D527C"/>
    <w:rsid w:val="1FDFE1B8"/>
    <w:rsid w:val="2023A756"/>
    <w:rsid w:val="209B9C3D"/>
    <w:rsid w:val="20EDDDD7"/>
    <w:rsid w:val="2101698D"/>
    <w:rsid w:val="21373D40"/>
    <w:rsid w:val="21721B9A"/>
    <w:rsid w:val="21BF77B7"/>
    <w:rsid w:val="22318953"/>
    <w:rsid w:val="2245732B"/>
    <w:rsid w:val="23649D82"/>
    <w:rsid w:val="23E1438C"/>
    <w:rsid w:val="242098C7"/>
    <w:rsid w:val="24AF37F0"/>
    <w:rsid w:val="25E9B572"/>
    <w:rsid w:val="2710C4F2"/>
    <w:rsid w:val="2711B9C7"/>
    <w:rsid w:val="275D4B35"/>
    <w:rsid w:val="27A893A8"/>
    <w:rsid w:val="27F135EC"/>
    <w:rsid w:val="281ED05C"/>
    <w:rsid w:val="285D5CD6"/>
    <w:rsid w:val="29A404DE"/>
    <w:rsid w:val="29E1B1A3"/>
    <w:rsid w:val="2A08DE4E"/>
    <w:rsid w:val="2AB0BD12"/>
    <w:rsid w:val="2AE3FBBA"/>
    <w:rsid w:val="2B506445"/>
    <w:rsid w:val="2B5E75AF"/>
    <w:rsid w:val="2C0F1C7B"/>
    <w:rsid w:val="2D2DCC2B"/>
    <w:rsid w:val="2D48F891"/>
    <w:rsid w:val="2D92C0BE"/>
    <w:rsid w:val="2DB100D4"/>
    <w:rsid w:val="2DB83138"/>
    <w:rsid w:val="2DBAE4D0"/>
    <w:rsid w:val="2DCA7FBB"/>
    <w:rsid w:val="2DD1C3AE"/>
    <w:rsid w:val="2E1F6173"/>
    <w:rsid w:val="2EEF4D0D"/>
    <w:rsid w:val="2F678CC1"/>
    <w:rsid w:val="2F745CA4"/>
    <w:rsid w:val="3041223A"/>
    <w:rsid w:val="30486340"/>
    <w:rsid w:val="30C73A3B"/>
    <w:rsid w:val="320C22DA"/>
    <w:rsid w:val="32392C51"/>
    <w:rsid w:val="3312E7EF"/>
    <w:rsid w:val="33A0EF1C"/>
    <w:rsid w:val="33E8B26C"/>
    <w:rsid w:val="347240EB"/>
    <w:rsid w:val="34920A02"/>
    <w:rsid w:val="34BCC9FC"/>
    <w:rsid w:val="35197683"/>
    <w:rsid w:val="35C54F60"/>
    <w:rsid w:val="364B71CF"/>
    <w:rsid w:val="36AF6570"/>
    <w:rsid w:val="37079FF4"/>
    <w:rsid w:val="384B55C9"/>
    <w:rsid w:val="38B99DA2"/>
    <w:rsid w:val="38E7150E"/>
    <w:rsid w:val="3AE8C9F5"/>
    <w:rsid w:val="3BB3CA0F"/>
    <w:rsid w:val="3BDFE6E7"/>
    <w:rsid w:val="3CCAC035"/>
    <w:rsid w:val="3CD081B1"/>
    <w:rsid w:val="3CE87B1E"/>
    <w:rsid w:val="3DEF8B06"/>
    <w:rsid w:val="3E3896F5"/>
    <w:rsid w:val="3E518144"/>
    <w:rsid w:val="3EB277F1"/>
    <w:rsid w:val="3EC471F9"/>
    <w:rsid w:val="3F7E2935"/>
    <w:rsid w:val="3FB6799C"/>
    <w:rsid w:val="40ACAC1E"/>
    <w:rsid w:val="40F15975"/>
    <w:rsid w:val="416337CE"/>
    <w:rsid w:val="41AA5F68"/>
    <w:rsid w:val="4280FE4B"/>
    <w:rsid w:val="42FBA358"/>
    <w:rsid w:val="4355C9DE"/>
    <w:rsid w:val="43DEB528"/>
    <w:rsid w:val="442BA806"/>
    <w:rsid w:val="44441A00"/>
    <w:rsid w:val="4488EB6B"/>
    <w:rsid w:val="4563D19B"/>
    <w:rsid w:val="46149274"/>
    <w:rsid w:val="4629F557"/>
    <w:rsid w:val="4775B060"/>
    <w:rsid w:val="47C61E0D"/>
    <w:rsid w:val="47ECDB10"/>
    <w:rsid w:val="486F2895"/>
    <w:rsid w:val="4947E307"/>
    <w:rsid w:val="4A56E051"/>
    <w:rsid w:val="4C02C2D3"/>
    <w:rsid w:val="4C35BADC"/>
    <w:rsid w:val="4C3E980D"/>
    <w:rsid w:val="4C506110"/>
    <w:rsid w:val="4C563F50"/>
    <w:rsid w:val="4C8A7F68"/>
    <w:rsid w:val="4E2E7F53"/>
    <w:rsid w:val="4F069D26"/>
    <w:rsid w:val="512EC8B6"/>
    <w:rsid w:val="513EC6E1"/>
    <w:rsid w:val="52015542"/>
    <w:rsid w:val="52A81815"/>
    <w:rsid w:val="5300E429"/>
    <w:rsid w:val="53256EBB"/>
    <w:rsid w:val="536676C0"/>
    <w:rsid w:val="53F5A33B"/>
    <w:rsid w:val="5547A89D"/>
    <w:rsid w:val="55510216"/>
    <w:rsid w:val="556D27D6"/>
    <w:rsid w:val="5778852B"/>
    <w:rsid w:val="58BC9598"/>
    <w:rsid w:val="58FE313C"/>
    <w:rsid w:val="59555B04"/>
    <w:rsid w:val="59E7029C"/>
    <w:rsid w:val="5A205D94"/>
    <w:rsid w:val="5B10C95C"/>
    <w:rsid w:val="5C09290D"/>
    <w:rsid w:val="5D783AD6"/>
    <w:rsid w:val="5DDCE54D"/>
    <w:rsid w:val="5E236C06"/>
    <w:rsid w:val="5E51BD7A"/>
    <w:rsid w:val="5E7D9D27"/>
    <w:rsid w:val="5E819D53"/>
    <w:rsid w:val="5E9F8B0D"/>
    <w:rsid w:val="5EEB971B"/>
    <w:rsid w:val="5F31FDB4"/>
    <w:rsid w:val="60299EBD"/>
    <w:rsid w:val="61C5EFFD"/>
    <w:rsid w:val="61D78CD3"/>
    <w:rsid w:val="61F6D219"/>
    <w:rsid w:val="6259EFDA"/>
    <w:rsid w:val="631570D8"/>
    <w:rsid w:val="6342B965"/>
    <w:rsid w:val="637C3725"/>
    <w:rsid w:val="6496035F"/>
    <w:rsid w:val="64EE80F7"/>
    <w:rsid w:val="656AB574"/>
    <w:rsid w:val="66597DE6"/>
    <w:rsid w:val="668D527E"/>
    <w:rsid w:val="66A25DC6"/>
    <w:rsid w:val="66FB31A6"/>
    <w:rsid w:val="678AA66B"/>
    <w:rsid w:val="6920001D"/>
    <w:rsid w:val="69591BED"/>
    <w:rsid w:val="69704943"/>
    <w:rsid w:val="69B68BA6"/>
    <w:rsid w:val="69F3CE39"/>
    <w:rsid w:val="6ADE510C"/>
    <w:rsid w:val="6B02AC97"/>
    <w:rsid w:val="6B0E1B9B"/>
    <w:rsid w:val="6B14E569"/>
    <w:rsid w:val="6BD5E514"/>
    <w:rsid w:val="6BFC3942"/>
    <w:rsid w:val="6C088159"/>
    <w:rsid w:val="6C2000F9"/>
    <w:rsid w:val="6C2F88B1"/>
    <w:rsid w:val="6CA9CBA8"/>
    <w:rsid w:val="6CF052F7"/>
    <w:rsid w:val="6D3C0C9F"/>
    <w:rsid w:val="6D8C7748"/>
    <w:rsid w:val="6E20A3DE"/>
    <w:rsid w:val="6E50E505"/>
    <w:rsid w:val="6E88CD00"/>
    <w:rsid w:val="6F166776"/>
    <w:rsid w:val="6F17DBA9"/>
    <w:rsid w:val="7038276C"/>
    <w:rsid w:val="7167E2FF"/>
    <w:rsid w:val="72395603"/>
    <w:rsid w:val="7274DF97"/>
    <w:rsid w:val="730207B8"/>
    <w:rsid w:val="739F6A1C"/>
    <w:rsid w:val="74B4281F"/>
    <w:rsid w:val="76208D41"/>
    <w:rsid w:val="78FEFDD9"/>
    <w:rsid w:val="791278B7"/>
    <w:rsid w:val="7926B25A"/>
    <w:rsid w:val="79A5C04F"/>
    <w:rsid w:val="79F0BDDB"/>
    <w:rsid w:val="7A541DD2"/>
    <w:rsid w:val="7B0C4AF9"/>
    <w:rsid w:val="7B18B8D6"/>
    <w:rsid w:val="7BE8088A"/>
    <w:rsid w:val="7BFAB0D5"/>
    <w:rsid w:val="7C16DB58"/>
    <w:rsid w:val="7C3C6E5E"/>
    <w:rsid w:val="7D0F7605"/>
    <w:rsid w:val="7DEA74B6"/>
    <w:rsid w:val="7E953A16"/>
    <w:rsid w:val="7F5511C3"/>
    <w:rsid w:val="7F64D500"/>
    <w:rsid w:val="7FF9EF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F8366"/>
  <w15:chartTrackingRefBased/>
  <w15:docId w15:val="{2E66E2BE-FC70-4642-9B4C-7ADE093B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basedOn w:val="Normal"/>
    <w:link w:val="HeaderChar"/>
    <w:uiPriority w:val="99"/>
    <w:pPr>
      <w:tabs>
        <w:tab w:val="center" w:pos="4507"/>
        <w:tab w:val="left" w:pos="9029"/>
      </w:tabs>
    </w:pPr>
  </w:style>
  <w:style w:type="paragraph" w:styleId="NormalIndent">
    <w:name w:val="Normal Indent"/>
    <w:basedOn w:val="Normal"/>
    <w:uiPriority w:val="99"/>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link w:val="HeadingChar"/>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uiPriority w:val="99"/>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style>
  <w:style w:type="paragraph" w:styleId="BodyText2">
    <w:name w:val="Body Text 2"/>
    <w:basedOn w:val="Normal"/>
    <w:pPr>
      <w:widowControl/>
      <w:ind w:left="720" w:hanging="720"/>
    </w:pPr>
    <w:rPr>
      <w:color w:val="000000"/>
      <w:lang w:val="en-US"/>
    </w:r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3"/>
      </w:numPr>
      <w:tabs>
        <w:tab w:val="left" w:pos="360"/>
      </w:tabs>
      <w:spacing w:after="240"/>
    </w:pPr>
  </w:style>
  <w:style w:type="character" w:styleId="Hyperlink">
    <w:name w:val="Hyperlink"/>
    <w:rPr>
      <w:color w:val="0000FF"/>
      <w:u w:val="single"/>
    </w:rPr>
  </w:style>
  <w:style w:type="paragraph" w:customStyle="1" w:styleId="DeptOutNumbered">
    <w:name w:val="DeptOutNumbered"/>
    <w:basedOn w:val="Normal"/>
    <w:rsid w:val="00744B7C"/>
    <w:pPr>
      <w:numPr>
        <w:numId w:val="1"/>
      </w:numPr>
      <w:spacing w:after="240"/>
    </w:pPr>
    <w:rPr>
      <w:rFonts w:cs="Times New Roman"/>
      <w:sz w:val="24"/>
      <w:szCs w:val="20"/>
      <w:lang w:eastAsia="en-US"/>
    </w:rPr>
  </w:style>
  <w:style w:type="paragraph" w:customStyle="1" w:styleId="DeptBullets">
    <w:name w:val="DeptBullets"/>
    <w:basedOn w:val="Normal"/>
    <w:rsid w:val="00744B7C"/>
    <w:pPr>
      <w:numPr>
        <w:numId w:val="2"/>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after="120" w:line="480" w:lineRule="auto"/>
      <w:ind w:left="283"/>
    </w:pPr>
  </w:style>
  <w:style w:type="paragraph" w:styleId="NormalWeb">
    <w:name w:val="Normal (Web)"/>
    <w:basedOn w:val="Normal"/>
    <w:uiPriority w:val="99"/>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uiPriority w:val="39"/>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rsid w:val="00303483"/>
    <w:pPr>
      <w:spacing w:after="120"/>
      <w:ind w:left="283"/>
    </w:pPr>
    <w:rPr>
      <w:sz w:val="16"/>
      <w:szCs w:val="16"/>
    </w:rPr>
  </w:style>
  <w:style w:type="character" w:customStyle="1" w:styleId="BodyTextChar">
    <w:name w:val="Body Text Char"/>
    <w:link w:val="BodyText"/>
    <w:locked/>
    <w:rsid w:val="00B04EB0"/>
    <w:rPr>
      <w:rFonts w:ascii="Arial" w:hAnsi="Arial" w:cs="Mangal"/>
      <w:sz w:val="22"/>
      <w:szCs w:val="22"/>
    </w:rPr>
  </w:style>
  <w:style w:type="character" w:customStyle="1" w:styleId="FooterChar">
    <w:name w:val="Footer Char"/>
    <w:link w:val="Footer"/>
    <w:uiPriority w:val="99"/>
    <w:rsid w:val="00A353E3"/>
    <w:rPr>
      <w:rFonts w:ascii="Arial" w:hAnsi="Arial" w:cs="Mangal"/>
      <w:sz w:val="22"/>
      <w:szCs w:val="22"/>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A353E3"/>
    <w:pPr>
      <w:ind w:left="720"/>
      <w:contextualSpacing/>
    </w:pPr>
    <w:rPr>
      <w:rFonts w:cs="Times New Roman"/>
      <w:sz w:val="24"/>
      <w:szCs w:val="20"/>
      <w:lang w:eastAsia="en-US"/>
    </w:rPr>
  </w:style>
  <w:style w:type="table" w:styleId="TableGrid10">
    <w:name w:val="Table Grid 1"/>
    <w:basedOn w:val="TableNormal"/>
    <w:rsid w:val="00D61CCA"/>
    <w:pPr>
      <w:widowControl w:val="0"/>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rsid w:val="009A4058"/>
    <w:rPr>
      <w:sz w:val="16"/>
      <w:szCs w:val="16"/>
    </w:rPr>
  </w:style>
  <w:style w:type="paragraph" w:styleId="CommentText">
    <w:name w:val="annotation text"/>
    <w:basedOn w:val="Normal"/>
    <w:link w:val="CommentTextChar"/>
    <w:rsid w:val="009A4058"/>
    <w:rPr>
      <w:sz w:val="20"/>
      <w:szCs w:val="20"/>
    </w:rPr>
  </w:style>
  <w:style w:type="character" w:customStyle="1" w:styleId="CommentTextChar">
    <w:name w:val="Comment Text Char"/>
    <w:basedOn w:val="DefaultParagraphFont"/>
    <w:link w:val="CommentText"/>
    <w:rsid w:val="009A4058"/>
    <w:rPr>
      <w:rFonts w:ascii="Arial" w:hAnsi="Arial" w:cs="Mangal"/>
    </w:rPr>
  </w:style>
  <w:style w:type="paragraph" w:styleId="CommentSubject">
    <w:name w:val="annotation subject"/>
    <w:basedOn w:val="CommentText"/>
    <w:next w:val="CommentText"/>
    <w:link w:val="CommentSubjectChar"/>
    <w:rsid w:val="009A4058"/>
    <w:rPr>
      <w:b/>
      <w:bCs/>
    </w:rPr>
  </w:style>
  <w:style w:type="character" w:customStyle="1" w:styleId="CommentSubjectChar">
    <w:name w:val="Comment Subject Char"/>
    <w:basedOn w:val="CommentTextChar"/>
    <w:link w:val="CommentSubject"/>
    <w:rsid w:val="009A4058"/>
    <w:rPr>
      <w:rFonts w:ascii="Arial" w:hAnsi="Arial" w:cs="Mangal"/>
      <w:b/>
      <w:bCs/>
    </w:rPr>
  </w:style>
  <w:style w:type="paragraph" w:styleId="Revision">
    <w:name w:val="Revision"/>
    <w:hidden/>
    <w:uiPriority w:val="99"/>
    <w:semiHidden/>
    <w:rsid w:val="009A4058"/>
    <w:rPr>
      <w:rFonts w:ascii="Arial" w:hAnsi="Arial" w:cs="Mangal"/>
      <w:sz w:val="22"/>
      <w:szCs w:val="22"/>
    </w:rPr>
  </w:style>
  <w:style w:type="character" w:customStyle="1" w:styleId="HeadingChar">
    <w:name w:val="Heading Char"/>
    <w:link w:val="Heading"/>
    <w:rsid w:val="00854FA2"/>
    <w:rPr>
      <w:rFonts w:ascii="Arial" w:hAnsi="Arial" w:cs="Mangal"/>
      <w:b/>
      <w:bCs/>
      <w:sz w:val="22"/>
      <w:szCs w:val="22"/>
    </w:rPr>
  </w:style>
  <w:style w:type="character" w:customStyle="1" w:styleId="HeaderChar">
    <w:name w:val="Header Char"/>
    <w:basedOn w:val="DefaultParagraphFont"/>
    <w:link w:val="Header"/>
    <w:uiPriority w:val="99"/>
    <w:rsid w:val="009D5621"/>
    <w:rPr>
      <w:rFonts w:ascii="Arial" w:hAnsi="Arial" w:cs="Mangal"/>
      <w:sz w:val="22"/>
      <w:szCs w:val="22"/>
    </w:r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link w:val="ListParagraph"/>
    <w:uiPriority w:val="34"/>
    <w:qFormat/>
    <w:locked/>
    <w:rsid w:val="009D5621"/>
    <w:rPr>
      <w:rFonts w:ascii="Arial" w:hAnsi="Arial"/>
      <w:sz w:val="24"/>
      <w:lang w:eastAsia="en-US"/>
    </w:rPr>
  </w:style>
  <w:style w:type="character" w:customStyle="1" w:styleId="UnresolvedMention1">
    <w:name w:val="Unresolved Mention1"/>
    <w:basedOn w:val="DefaultParagraphFont"/>
    <w:uiPriority w:val="99"/>
    <w:unhideWhenUsed/>
    <w:rsid w:val="00032C12"/>
    <w:rPr>
      <w:color w:val="605E5C"/>
      <w:shd w:val="clear" w:color="auto" w:fill="E1DFDD"/>
    </w:rPr>
  </w:style>
  <w:style w:type="character" w:customStyle="1" w:styleId="Mention1">
    <w:name w:val="Mention1"/>
    <w:basedOn w:val="DefaultParagraphFont"/>
    <w:uiPriority w:val="99"/>
    <w:unhideWhenUsed/>
    <w:rsid w:val="00032C12"/>
    <w:rPr>
      <w:color w:val="2B579A"/>
      <w:shd w:val="clear" w:color="auto" w:fill="E1DFDD"/>
    </w:rPr>
  </w:style>
  <w:style w:type="character" w:styleId="UnresolvedMention">
    <w:name w:val="Unresolved Mention"/>
    <w:basedOn w:val="DefaultParagraphFont"/>
    <w:uiPriority w:val="99"/>
    <w:unhideWhenUsed/>
    <w:rsid w:val="00C35B7A"/>
    <w:rPr>
      <w:color w:val="605E5C"/>
      <w:shd w:val="clear" w:color="auto" w:fill="E1DFDD"/>
    </w:rPr>
  </w:style>
  <w:style w:type="character" w:styleId="Mention">
    <w:name w:val="Mention"/>
    <w:basedOn w:val="DefaultParagraphFont"/>
    <w:uiPriority w:val="99"/>
    <w:unhideWhenUsed/>
    <w:rsid w:val="00C35B7A"/>
    <w:rPr>
      <w:color w:val="2B579A"/>
      <w:shd w:val="clear" w:color="auto" w:fill="E1DFDD"/>
    </w:rPr>
  </w:style>
  <w:style w:type="paragraph" w:styleId="FootnoteText">
    <w:name w:val="footnote text"/>
    <w:basedOn w:val="Normal"/>
    <w:link w:val="FootnoteTextChar"/>
    <w:rsid w:val="00F82EB6"/>
    <w:rPr>
      <w:sz w:val="20"/>
      <w:szCs w:val="20"/>
    </w:rPr>
  </w:style>
  <w:style w:type="character" w:customStyle="1" w:styleId="FootnoteTextChar">
    <w:name w:val="Footnote Text Char"/>
    <w:basedOn w:val="DefaultParagraphFont"/>
    <w:link w:val="FootnoteText"/>
    <w:rsid w:val="00F82EB6"/>
    <w:rPr>
      <w:rFonts w:ascii="Arial" w:hAnsi="Arial" w:cs="Mangal"/>
    </w:rPr>
  </w:style>
  <w:style w:type="character" w:styleId="FootnoteReference">
    <w:name w:val="footnote reference"/>
    <w:basedOn w:val="DefaultParagraphFont"/>
    <w:rsid w:val="00F82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423458817">
      <w:bodyDiv w:val="1"/>
      <w:marLeft w:val="0"/>
      <w:marRight w:val="0"/>
      <w:marTop w:val="0"/>
      <w:marBottom w:val="0"/>
      <w:divBdr>
        <w:top w:val="none" w:sz="0" w:space="0" w:color="auto"/>
        <w:left w:val="none" w:sz="0" w:space="0" w:color="auto"/>
        <w:bottom w:val="none" w:sz="0" w:space="0" w:color="auto"/>
        <w:right w:val="none" w:sz="0" w:space="0" w:color="auto"/>
      </w:divBdr>
    </w:div>
    <w:div w:id="507014811">
      <w:bodyDiv w:val="1"/>
      <w:marLeft w:val="0"/>
      <w:marRight w:val="0"/>
      <w:marTop w:val="0"/>
      <w:marBottom w:val="0"/>
      <w:divBdr>
        <w:top w:val="none" w:sz="0" w:space="0" w:color="auto"/>
        <w:left w:val="none" w:sz="0" w:space="0" w:color="auto"/>
        <w:bottom w:val="none" w:sz="0" w:space="0" w:color="auto"/>
        <w:right w:val="none" w:sz="0" w:space="0" w:color="auto"/>
      </w:divBdr>
      <w:divsChild>
        <w:div w:id="654530327">
          <w:marLeft w:val="0"/>
          <w:marRight w:val="0"/>
          <w:marTop w:val="0"/>
          <w:marBottom w:val="160"/>
          <w:divBdr>
            <w:top w:val="none" w:sz="0" w:space="0" w:color="auto"/>
            <w:left w:val="none" w:sz="0" w:space="0" w:color="auto"/>
            <w:bottom w:val="none" w:sz="0" w:space="0" w:color="auto"/>
            <w:right w:val="none" w:sz="0" w:space="0" w:color="auto"/>
          </w:divBdr>
        </w:div>
      </w:divsChild>
    </w:div>
    <w:div w:id="709499457">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1368">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4943">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etm.org.uk/maths-hub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thshubs@ncetm.org.uk" TargetMode="External"/><Relationship Id="rId4" Type="http://schemas.openxmlformats.org/officeDocument/2006/relationships/webSettings" Target="webSettings.xml"/><Relationship Id="rId9" Type="http://schemas.openxmlformats.org/officeDocument/2006/relationships/hyperlink" Target="https://ncetm.org.uk/teaching-for-master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Template>
  <TotalTime>0</TotalTime>
  <Pages>3</Pages>
  <Words>4796</Words>
  <Characters>27339</Characters>
  <Application>Microsoft Office Word</Application>
  <DocSecurity>0</DocSecurity>
  <Lines>227</Lines>
  <Paragraphs>64</Paragraphs>
  <ScaleCrop>false</ScaleCrop>
  <Company>DfEE</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 for Grants</dc:title>
  <dc:subject/>
  <dc:creator>(set for each user)</dc:creator>
  <cp:keywords>Version 1</cp:keywords>
  <cp:lastModifiedBy>Andrew Young</cp:lastModifiedBy>
  <cp:revision>2</cp:revision>
  <cp:lastPrinted>2012-05-15T03:10:00Z</cp:lastPrinted>
  <dcterms:created xsi:type="dcterms:W3CDTF">2023-11-21T08:08:00Z</dcterms:created>
  <dcterms:modified xsi:type="dcterms:W3CDTF">2023-11-21T08:08:00Z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Unmanaged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y fmtid="{D5CDD505-2E9C-101B-9397-08002B2CF9AE}" pid="13" name="DocumentStatus">
    <vt:lpwstr/>
  </property>
  <property fmtid="{D5CDD505-2E9C-101B-9397-08002B2CF9AE}" pid="14" name="Owner">
    <vt:lpwstr/>
  </property>
  <property fmtid="{D5CDD505-2E9C-101B-9397-08002B2CF9AE}" pid="15" name="SecurityClassification">
    <vt:lpwstr/>
  </property>
  <property fmtid="{D5CDD505-2E9C-101B-9397-08002B2CF9AE}" pid="16" name="Function2">
    <vt:lpwstr/>
  </property>
  <property fmtid="{D5CDD505-2E9C-101B-9397-08002B2CF9AE}" pid="17" name="SiteType">
    <vt:lpwstr/>
  </property>
  <property fmtid="{D5CDD505-2E9C-101B-9397-08002B2CF9AE}" pid="18" name="Description">
    <vt:lpwstr/>
  </property>
  <property fmtid="{D5CDD505-2E9C-101B-9397-08002B2CF9AE}" pid="19" name="DocumentSubject">
    <vt:lpwstr/>
  </property>
  <property fmtid="{D5CDD505-2E9C-101B-9397-08002B2CF9AE}" pid="20" name="display_urn:schemas-microsoft-com:office:office#Editor">
    <vt:lpwstr>COLLINS, Chris</vt:lpwstr>
  </property>
  <property fmtid="{D5CDD505-2E9C-101B-9397-08002B2CF9AE}" pid="21" name="display_urn:schemas-microsoft-com:office:office#Author">
    <vt:lpwstr>WILLIAMSON, Noel</vt:lpwstr>
  </property>
  <property fmtid="{D5CDD505-2E9C-101B-9397-08002B2CF9AE}" pid="22" name="Order">
    <vt:r8>13100</vt:r8>
  </property>
  <property fmtid="{D5CDD505-2E9C-101B-9397-08002B2CF9AE}" pid="23" name="PublishingExpirationDate">
    <vt:lpwstr/>
  </property>
  <property fmtid="{D5CDD505-2E9C-101B-9397-08002B2CF9AE}" pid="24" name="PublishingStartDate">
    <vt:lpwstr/>
  </property>
  <property fmtid="{D5CDD505-2E9C-101B-9397-08002B2CF9AE}" pid="25" name="TaxCatchAll">
    <vt:lpwstr>3;#DfE|a484111e-5b24-4ad9-9778-c536c8c88985;#2;#DfE|cc08a6d4-dfde-4d0f-bd85-069ebcef80d5;#1;#Official|0884c477-2e62-47ea-b19c-5af6e91124c5</vt:lpwstr>
  </property>
  <property fmtid="{D5CDD505-2E9C-101B-9397-08002B2CF9AE}" pid="26" name="p6919dbb65844893b164c5f63a6f0eeb">
    <vt:lpwstr>DfE|a484111e-5b24-4ad9-9778-c536c8c88985</vt:lpwstr>
  </property>
  <property fmtid="{D5CDD505-2E9C-101B-9397-08002B2CF9AE}" pid="27" name="c02f73938b5741d4934b358b31a1b80f">
    <vt:lpwstr>Official|0884c477-2e62-47ea-b19c-5af6e91124c5</vt:lpwstr>
  </property>
  <property fmtid="{D5CDD505-2E9C-101B-9397-08002B2CF9AE}" pid="28" name="f6ec388a6d534bab86a259abd1bfa088">
    <vt:lpwstr>DfE|cc08a6d4-dfde-4d0f-bd85-069ebcef80d5</vt:lpwstr>
  </property>
  <property fmtid="{D5CDD505-2E9C-101B-9397-08002B2CF9AE}" pid="29" name="i98b064926ea4fbe8f5b88c394ff652b">
    <vt:lpwstr/>
  </property>
  <property fmtid="{D5CDD505-2E9C-101B-9397-08002B2CF9AE}" pid="30" name="DfeSubject">
    <vt:lpwstr/>
  </property>
  <property fmtid="{D5CDD505-2E9C-101B-9397-08002B2CF9AE}" pid="31" name="ContentTypeId">
    <vt:lpwstr>0x0101000F86C9983C2E294583D0257E2A040A9F</vt:lpwstr>
  </property>
  <property fmtid="{D5CDD505-2E9C-101B-9397-08002B2CF9AE}" pid="32" name="IWPOrganisationalUnit">
    <vt:lpwstr>2;#DfE|cc08a6d4-dfde-4d0f-bd85-069ebcef80d5</vt:lpwstr>
  </property>
  <property fmtid="{D5CDD505-2E9C-101B-9397-08002B2CF9AE}" pid="33" name="IWPOwner">
    <vt:lpwstr>3;#DfE|a484111e-5b24-4ad9-9778-c536c8c88985</vt:lpwstr>
  </property>
  <property fmtid="{D5CDD505-2E9C-101B-9397-08002B2CF9AE}" pid="34" name="AuthorIds_UIVersion_4096">
    <vt:lpwstr>61</vt:lpwstr>
  </property>
  <property fmtid="{D5CDD505-2E9C-101B-9397-08002B2CF9AE}" pid="35" name="xd_ProgID">
    <vt:lpwstr/>
  </property>
  <property fmtid="{D5CDD505-2E9C-101B-9397-08002B2CF9AE}" pid="36" name="Date Declared As Record">
    <vt:lpwstr/>
  </property>
  <property fmtid="{D5CDD505-2E9C-101B-9397-08002B2CF9AE}" pid="37" name="IWPRightsProtectiveMarking">
    <vt:lpwstr>1;#Official|0884c477-2e62-47ea-b19c-5af6e91124c5</vt:lpwstr>
  </property>
  <property fmtid="{D5CDD505-2E9C-101B-9397-08002B2CF9AE}" pid="38" name="ComplianceAssetId">
    <vt:lpwstr/>
  </property>
  <property fmtid="{D5CDD505-2E9C-101B-9397-08002B2CF9AE}" pid="39" name="TemplateUrl">
    <vt:lpwstr/>
  </property>
  <property fmtid="{D5CDD505-2E9C-101B-9397-08002B2CF9AE}" pid="40" name="Division">
    <vt:lpwstr/>
  </property>
  <property fmtid="{D5CDD505-2E9C-101B-9397-08002B2CF9AE}" pid="41" name="IWPGroupOOB">
    <vt:lpwstr>Finance and Commercial Group</vt:lpwstr>
  </property>
  <property fmtid="{D5CDD505-2E9C-101B-9397-08002B2CF9AE}" pid="42" name="Declared As Record">
    <vt:lpwstr/>
  </property>
  <property fmtid="{D5CDD505-2E9C-101B-9397-08002B2CF9AE}" pid="43" name="DfeOrganisationalUnit">
    <vt:lpwstr>2;#DfE|cc08a6d4-dfde-4d0f-bd85-069ebcef80d5</vt:lpwstr>
  </property>
  <property fmtid="{D5CDD505-2E9C-101B-9397-08002B2CF9AE}" pid="44" name="IWPSubject">
    <vt:lpwstr/>
  </property>
  <property fmtid="{D5CDD505-2E9C-101B-9397-08002B2CF9AE}" pid="45" name="DfeRights:ProtectiveMarking">
    <vt:lpwstr>1;#Official|0884c477-2e62-47ea-b19c-5af6e91124c5</vt:lpwstr>
  </property>
  <property fmtid="{D5CDD505-2E9C-101B-9397-08002B2CF9AE}" pid="46" name="DfeOwner">
    <vt:lpwstr>3;#DfE|a484111e-5b24-4ad9-9778-c536c8c88985</vt:lpwstr>
  </property>
  <property fmtid="{D5CDD505-2E9C-101B-9397-08002B2CF9AE}" pid="47" name="xd_Signature">
    <vt:bool>false</vt:bool>
  </property>
  <property fmtid="{D5CDD505-2E9C-101B-9397-08002B2CF9AE}" pid="48" name="SharedWithUsers">
    <vt:lpwstr/>
  </property>
  <property fmtid="{D5CDD505-2E9C-101B-9397-08002B2CF9AE}" pid="49" name="Team">
    <vt:lpwstr/>
  </property>
  <property fmtid="{D5CDD505-2E9C-101B-9397-08002B2CF9AE}" pid="50" name="IWPFunction">
    <vt:lpwstr/>
  </property>
  <property fmtid="{D5CDD505-2E9C-101B-9397-08002B2CF9AE}" pid="51" name="Site">
    <vt:lpwstr>19;#Financial governance|b0cdf32a-9074-4f57-8971-d763565edee2</vt:lpwstr>
  </property>
  <property fmtid="{D5CDD505-2E9C-101B-9397-08002B2CF9AE}" pid="52" name="IWPGroup">
    <vt:lpwstr/>
  </property>
  <property fmtid="{D5CDD505-2E9C-101B-9397-08002B2CF9AE}" pid="53" name="IWPSiteType">
    <vt:lpwstr/>
  </property>
  <property fmtid="{D5CDD505-2E9C-101B-9397-08002B2CF9AE}" pid="54" name="_dlc_DocIdItemGuid">
    <vt:lpwstr>051c4d10-08f1-40d3-a634-3bcad91fc36a</vt:lpwstr>
  </property>
  <property fmtid="{D5CDD505-2E9C-101B-9397-08002B2CF9AE}" pid="55" name="TriggerFlowInfo">
    <vt:lpwstr/>
  </property>
  <property fmtid="{D5CDD505-2E9C-101B-9397-08002B2CF9AE}" pid="56" name="h5181134883947a99a38d116ffff0006">
    <vt:lpwstr/>
  </property>
  <property fmtid="{D5CDD505-2E9C-101B-9397-08002B2CF9AE}" pid="57" name="l8a135a6d3d9430494d62169a80b1c9c">
    <vt:lpwstr>DfE|a484111e-5b24-4ad9-9778-c536c8c88985</vt:lpwstr>
  </property>
  <property fmtid="{D5CDD505-2E9C-101B-9397-08002B2CF9AE}" pid="58" name="d5c026ff2fb84cc4b09fc7085eed7f17">
    <vt:lpwstr>DfE|cc08a6d4-dfde-4d0f-bd85-069ebcef80d5</vt:lpwstr>
  </property>
  <property fmtid="{D5CDD505-2E9C-101B-9397-08002B2CF9AE}" pid="59" name="i6622719919f4b9183e118da79adc1e3">
    <vt:lpwstr/>
  </property>
  <property fmtid="{D5CDD505-2E9C-101B-9397-08002B2CF9AE}" pid="60" name="oc563b38f2bb43358b5d05f2bb99f9b9">
    <vt:lpwstr>Official|0884c477-2e62-47ea-b19c-5af6e91124c5</vt:lpwstr>
  </property>
  <property fmtid="{D5CDD505-2E9C-101B-9397-08002B2CF9AE}" pid="61" name="i7594126e4b94921b33c7891608bb703">
    <vt:lpwstr/>
  </property>
  <property fmtid="{D5CDD505-2E9C-101B-9397-08002B2CF9AE}" pid="62" name="_ExtendedDescription">
    <vt:lpwstr/>
  </property>
</Properties>
</file>